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3DCB" w14:textId="1D3DEF85" w:rsidR="000D29A3" w:rsidRPr="00BE7521" w:rsidRDefault="00FA4B07" w:rsidP="00BE7521">
      <w:pPr>
        <w:pStyle w:val="Heading1"/>
      </w:pPr>
      <w:r w:rsidRPr="00BE7521">
        <w:t>Car</w:t>
      </w:r>
      <w:r w:rsidR="000D29A3" w:rsidRPr="00BE7521">
        <w:t xml:space="preserve"> Loan Application</w:t>
      </w:r>
    </w:p>
    <w:p w14:paraId="6C8C9730" w14:textId="77777777" w:rsidR="000D29A3" w:rsidRPr="0023107F" w:rsidRDefault="000D29A3" w:rsidP="00BE7521">
      <w:r w:rsidRPr="000D29A3">
        <w:rPr>
          <w:b/>
          <w:bCs/>
          <w:bdr w:val="none" w:sz="0" w:space="0" w:color="auto" w:frame="1"/>
        </w:rPr>
        <w:t>Note:</w:t>
      </w:r>
      <w:r w:rsidRPr="000D29A3">
        <w:rPr>
          <w:bdr w:val="none" w:sz="0" w:space="0" w:color="auto" w:frame="1"/>
        </w:rPr>
        <w:t xml:space="preserve"> Please complete all information to avoid delays in processing your application.</w:t>
      </w:r>
    </w:p>
    <w:p w14:paraId="3A9270B9" w14:textId="5768DA53" w:rsidR="000D29A3" w:rsidRPr="000D29A3" w:rsidRDefault="000D29A3" w:rsidP="00BE7521">
      <w:pPr>
        <w:rPr>
          <w:sz w:val="24"/>
        </w:rPr>
      </w:pPr>
      <w:r w:rsidRPr="000D29A3">
        <w:t>1. Loan Request Information</w:t>
      </w:r>
    </w:p>
    <w:p w14:paraId="1EFB3603" w14:textId="77777777" w:rsidR="000D29A3" w:rsidRDefault="000D29A3" w:rsidP="00BE7521">
      <w:pPr>
        <w:rPr>
          <w:bdr w:val="none" w:sz="0" w:space="0" w:color="auto" w:frame="1"/>
        </w:rPr>
      </w:pPr>
      <w:r w:rsidRPr="000D29A3">
        <w:rPr>
          <w:bdr w:val="none" w:sz="0" w:space="0" w:color="auto" w:frame="1"/>
        </w:rPr>
        <w:t xml:space="preserve">Application Type (Select One): </w:t>
      </w:r>
    </w:p>
    <w:p w14:paraId="416EA894" w14:textId="7F0B3F5D" w:rsidR="00FA4B07" w:rsidRDefault="00FA4B07" w:rsidP="00BE7521">
      <w:r w:rsidRPr="00FA4B07">
        <w:rPr>
          <w:b/>
          <w:bCs/>
        </w:rPr>
        <w:t>Purpose of the car/vehicle</w:t>
      </w:r>
      <w:r>
        <w:t>: Personal Use/Commercial Use</w:t>
      </w:r>
    </w:p>
    <w:p w14:paraId="26DCE3E3" w14:textId="2334C62F" w:rsidR="00FA58FF" w:rsidRPr="00FA4B07" w:rsidRDefault="00FA4B07" w:rsidP="00BE7521">
      <w:r>
        <w:tab/>
      </w:r>
      <w:r w:rsidRPr="00FA4B07">
        <w:rPr>
          <w:b/>
          <w:bCs/>
        </w:rPr>
        <w:t>Vehicle Type</w:t>
      </w:r>
      <w:r>
        <w:t>: New/Used/Refinance</w:t>
      </w:r>
    </w:p>
    <w:p w14:paraId="44D4CC83" w14:textId="77777777" w:rsidR="00BE7521" w:rsidRDefault="00BE7521" w:rsidP="00BE7521"/>
    <w:p w14:paraId="17E2660D" w14:textId="4D6F6078" w:rsidR="00FA4B07" w:rsidRDefault="00FA4B07" w:rsidP="00BE7521">
      <w:pPr>
        <w:pStyle w:val="Heading2"/>
      </w:pPr>
      <w:r>
        <w:t>Demographic Information:</w:t>
      </w:r>
    </w:p>
    <w:p w14:paraId="41FA113C" w14:textId="77777777" w:rsidR="00BE7521" w:rsidRDefault="00BE7521" w:rsidP="00BE7521"/>
    <w:p w14:paraId="47D20037" w14:textId="0BCBDCA9" w:rsidR="00FA58FF" w:rsidRDefault="00FA58FF" w:rsidP="00BE7521">
      <w:r w:rsidRPr="00FA58FF">
        <w:rPr>
          <w:b/>
          <w:bCs/>
        </w:rPr>
        <w:t>Name of the Primary Applicant</w:t>
      </w:r>
      <w:r>
        <w:t>: ________________________________________________________</w:t>
      </w:r>
    </w:p>
    <w:p w14:paraId="264DF074" w14:textId="77777777" w:rsidR="00FA58FF" w:rsidRDefault="00FA58FF" w:rsidP="00BE7521"/>
    <w:p w14:paraId="1F05ED29" w14:textId="7D3AEE8F" w:rsidR="00FA58FF" w:rsidRDefault="00FA58FF" w:rsidP="00BE7521">
      <w:pPr>
        <w:rPr>
          <w:bdr w:val="none" w:sz="0" w:space="0" w:color="auto" w:frame="1"/>
        </w:rPr>
      </w:pPr>
      <w:r w:rsidRPr="000D29A3">
        <w:rPr>
          <w:b/>
          <w:bCs/>
          <w:bdr w:val="none" w:sz="0" w:space="0" w:color="auto" w:frame="1"/>
        </w:rPr>
        <w:t>EFCU Account Number:</w:t>
      </w:r>
      <w:r w:rsidRPr="000D29A3">
        <w:rPr>
          <w:bdr w:val="none" w:sz="0" w:space="0" w:color="auto" w:frame="1"/>
        </w:rPr>
        <w:t xml:space="preserve"> ____________________ </w:t>
      </w:r>
      <w:r w:rsidR="00FA4B07">
        <w:rPr>
          <w:bdr w:val="none" w:sz="0" w:space="0" w:color="auto" w:frame="1"/>
        </w:rPr>
        <w:tab/>
        <w:t>SS#: ________________________________</w:t>
      </w:r>
    </w:p>
    <w:p w14:paraId="7A5678BD" w14:textId="77777777" w:rsidR="00FA4B07" w:rsidRDefault="00FA4B07" w:rsidP="00BE7521">
      <w:pPr>
        <w:rPr>
          <w:bdr w:val="none" w:sz="0" w:space="0" w:color="auto" w:frame="1"/>
        </w:rPr>
      </w:pPr>
    </w:p>
    <w:p w14:paraId="4E6631D0" w14:textId="77777777" w:rsidR="00FA4B07" w:rsidRDefault="00FA4B07" w:rsidP="00BE7521">
      <w:pPr>
        <w:rPr>
          <w:bdr w:val="none" w:sz="0" w:space="0" w:color="auto" w:frame="1"/>
        </w:rPr>
      </w:pPr>
      <w:r>
        <w:rPr>
          <w:bdr w:val="none" w:sz="0" w:space="0" w:color="auto" w:frame="1"/>
        </w:rPr>
        <w:t xml:space="preserve">Date of Birth: _________________________________ Driving License Number: ___________________________ </w:t>
      </w:r>
    </w:p>
    <w:p w14:paraId="153B48D2" w14:textId="77777777" w:rsidR="00FA4B07" w:rsidRDefault="00FA4B07" w:rsidP="00BE7521">
      <w:pPr>
        <w:rPr>
          <w:bdr w:val="none" w:sz="0" w:space="0" w:color="auto" w:frame="1"/>
        </w:rPr>
      </w:pPr>
    </w:p>
    <w:p w14:paraId="5B21493F" w14:textId="3CDFF79B" w:rsidR="00FA4B07" w:rsidRDefault="00FA4B07" w:rsidP="00BE7521">
      <w:pPr>
        <w:rPr>
          <w:bdr w:val="none" w:sz="0" w:space="0" w:color="auto" w:frame="1"/>
        </w:rPr>
      </w:pPr>
      <w:r>
        <w:rPr>
          <w:bdr w:val="none" w:sz="0" w:space="0" w:color="auto" w:frame="1"/>
        </w:rPr>
        <w:t>Issuing State: ________ Expiration Date: ________________________</w:t>
      </w:r>
    </w:p>
    <w:p w14:paraId="35468DEA" w14:textId="77777777" w:rsidR="00FA58FF" w:rsidRDefault="00FA58FF" w:rsidP="00BE7521">
      <w:pPr>
        <w:rPr>
          <w:bdr w:val="none" w:sz="0" w:space="0" w:color="auto" w:frame="1"/>
        </w:rPr>
      </w:pPr>
    </w:p>
    <w:p w14:paraId="32F4EE5B" w14:textId="39AFA7E9" w:rsidR="00FA58FF" w:rsidRDefault="00FA58FF" w:rsidP="00BE7521">
      <w:pPr>
        <w:rPr>
          <w:bdr w:val="none" w:sz="0" w:space="0" w:color="auto" w:frame="1"/>
        </w:rPr>
      </w:pPr>
      <w:r w:rsidRPr="00FA58FF">
        <w:rPr>
          <w:b/>
          <w:bCs/>
          <w:bdr w:val="none" w:sz="0" w:space="0" w:color="auto" w:frame="1"/>
        </w:rPr>
        <w:t>Phone Number:</w:t>
      </w:r>
      <w:r>
        <w:rPr>
          <w:bdr w:val="none" w:sz="0" w:space="0" w:color="auto" w:frame="1"/>
        </w:rPr>
        <w:t xml:space="preserve"> __________________________________________________________________</w:t>
      </w:r>
    </w:p>
    <w:p w14:paraId="230C0DA3" w14:textId="77777777" w:rsidR="00FA58FF" w:rsidRDefault="00FA58FF" w:rsidP="00BE7521">
      <w:pPr>
        <w:rPr>
          <w:bdr w:val="none" w:sz="0" w:space="0" w:color="auto" w:frame="1"/>
        </w:rPr>
      </w:pPr>
    </w:p>
    <w:p w14:paraId="1A8109CC" w14:textId="77F9E870" w:rsidR="00FA58FF" w:rsidRPr="0023107F" w:rsidRDefault="00FA58FF" w:rsidP="00BE7521">
      <w:pPr>
        <w:rPr>
          <w:bdr w:val="none" w:sz="0" w:space="0" w:color="auto" w:frame="1"/>
        </w:rPr>
      </w:pPr>
      <w:r w:rsidRPr="00FA58FF">
        <w:rPr>
          <w:b/>
          <w:bCs/>
          <w:bdr w:val="none" w:sz="0" w:space="0" w:color="auto" w:frame="1"/>
        </w:rPr>
        <w:t>Email Id:</w:t>
      </w:r>
      <w:r>
        <w:rPr>
          <w:bdr w:val="none" w:sz="0" w:space="0" w:color="auto" w:frame="1"/>
        </w:rPr>
        <w:t xml:space="preserve"> __________________________________________________________________________</w:t>
      </w:r>
    </w:p>
    <w:p w14:paraId="323F1BE7" w14:textId="77777777" w:rsidR="000D29A3" w:rsidRPr="000D29A3" w:rsidRDefault="000D29A3" w:rsidP="00BE7521"/>
    <w:p w14:paraId="4240E74B" w14:textId="6F923B7E" w:rsidR="00FA4B07" w:rsidRDefault="000D29A3" w:rsidP="00BE7521">
      <w:pPr>
        <w:rPr>
          <w:bdr w:val="none" w:sz="0" w:space="0" w:color="auto" w:frame="1"/>
        </w:rPr>
      </w:pPr>
      <w:r w:rsidRPr="000D29A3">
        <w:rPr>
          <w:b/>
          <w:bCs/>
          <w:bdr w:val="none" w:sz="0" w:space="0" w:color="auto" w:frame="1"/>
        </w:rPr>
        <w:t>Loan Amount Requested:</w:t>
      </w:r>
      <w:r w:rsidRPr="000D29A3">
        <w:rPr>
          <w:bdr w:val="none" w:sz="0" w:space="0" w:color="auto" w:frame="1"/>
        </w:rPr>
        <w:t xml:space="preserve"> </w:t>
      </w:r>
      <w:r w:rsidRPr="00FA58FF">
        <w:rPr>
          <w:b/>
          <w:bCs/>
          <w:bdr w:val="none" w:sz="0" w:space="0" w:color="auto" w:frame="1"/>
        </w:rPr>
        <w:t>US$</w:t>
      </w:r>
      <w:r w:rsidRPr="000D29A3">
        <w:rPr>
          <w:bdr w:val="none" w:sz="0" w:space="0" w:color="auto" w:frame="1"/>
        </w:rPr>
        <w:t xml:space="preserve"> _______________</w:t>
      </w:r>
      <w:r w:rsidRPr="0023107F">
        <w:rPr>
          <w:bdr w:val="none" w:sz="0" w:space="0" w:color="auto" w:frame="1"/>
        </w:rPr>
        <w:t>________</w:t>
      </w:r>
      <w:r w:rsidR="00FA4B07">
        <w:rPr>
          <w:bdr w:val="none" w:sz="0" w:space="0" w:color="auto" w:frame="1"/>
        </w:rPr>
        <w:t xml:space="preserve"> Current Profession: _____________________________</w:t>
      </w:r>
    </w:p>
    <w:p w14:paraId="45AA872C" w14:textId="77777777" w:rsidR="00FA4B07" w:rsidRDefault="00FA4B07" w:rsidP="00BE7521">
      <w:pPr>
        <w:rPr>
          <w:bdr w:val="none" w:sz="0" w:space="0" w:color="auto" w:frame="1"/>
        </w:rPr>
      </w:pPr>
    </w:p>
    <w:p w14:paraId="7A257FDB" w14:textId="77777777" w:rsidR="00FA4B07" w:rsidRDefault="00FA4B07" w:rsidP="00BE7521">
      <w:pPr>
        <w:rPr>
          <w:bdr w:val="none" w:sz="0" w:space="0" w:color="auto" w:frame="1"/>
        </w:rPr>
      </w:pPr>
      <w:r>
        <w:rPr>
          <w:bdr w:val="none" w:sz="0" w:space="0" w:color="auto" w:frame="1"/>
        </w:rPr>
        <w:t>Employers Name: _____________________________________________________________________</w:t>
      </w:r>
    </w:p>
    <w:p w14:paraId="1DD7FC4C" w14:textId="77777777" w:rsidR="00FA4B07" w:rsidRDefault="00FA4B07" w:rsidP="00BE7521">
      <w:pPr>
        <w:rPr>
          <w:bdr w:val="none" w:sz="0" w:space="0" w:color="auto" w:frame="1"/>
        </w:rPr>
      </w:pPr>
    </w:p>
    <w:p w14:paraId="79286233" w14:textId="14C3A295" w:rsidR="00FA4B07" w:rsidRDefault="00FA4B07" w:rsidP="00BE7521">
      <w:pPr>
        <w:rPr>
          <w:bdr w:val="none" w:sz="0" w:space="0" w:color="auto" w:frame="1"/>
        </w:rPr>
      </w:pPr>
      <w:r>
        <w:rPr>
          <w:bdr w:val="none" w:sz="0" w:space="0" w:color="auto" w:frame="1"/>
        </w:rPr>
        <w:t>Length of Employment: _________  months   Income: $ ____________________________ (Monthly/per annum)</w:t>
      </w:r>
      <w:r>
        <w:rPr>
          <w:bdr w:val="none" w:sz="0" w:space="0" w:color="auto" w:frame="1"/>
        </w:rPr>
        <w:br/>
      </w:r>
    </w:p>
    <w:p w14:paraId="7232FFAC" w14:textId="1A403A4A" w:rsidR="00FA58FF" w:rsidRDefault="00FA4B07" w:rsidP="00BE7521">
      <w:pPr>
        <w:rPr>
          <w:bdr w:val="none" w:sz="0" w:space="0" w:color="auto" w:frame="1"/>
        </w:rPr>
      </w:pPr>
      <w:r>
        <w:rPr>
          <w:bdr w:val="none" w:sz="0" w:space="0" w:color="auto" w:frame="1"/>
        </w:rPr>
        <w:t>Do you have a cosigner? YES/NO</w:t>
      </w:r>
    </w:p>
    <w:p w14:paraId="7C088FC3" w14:textId="2DDE7D73" w:rsidR="00BE7521" w:rsidRDefault="00BE7521" w:rsidP="00BE7521">
      <w:pPr>
        <w:pStyle w:val="Heading2"/>
        <w:rPr>
          <w:bdr w:val="none" w:sz="0" w:space="0" w:color="auto" w:frame="1"/>
        </w:rPr>
      </w:pPr>
      <w:r>
        <w:rPr>
          <w:bdr w:val="none" w:sz="0" w:space="0" w:color="auto" w:frame="1"/>
        </w:rPr>
        <w:t>Cosigner’s information</w:t>
      </w:r>
    </w:p>
    <w:p w14:paraId="07E0F0A6" w14:textId="77777777" w:rsidR="00FA4B07" w:rsidRDefault="00FA4B07" w:rsidP="00BE7521">
      <w:pPr>
        <w:rPr>
          <w:bdr w:val="none" w:sz="0" w:space="0" w:color="auto" w:frame="1"/>
        </w:rPr>
      </w:pPr>
    </w:p>
    <w:p w14:paraId="2D08DE88" w14:textId="2A834CC8" w:rsidR="00FA4B07" w:rsidRDefault="00FA4B07" w:rsidP="00BE7521">
      <w:r w:rsidRPr="00FA58FF">
        <w:rPr>
          <w:b/>
          <w:bCs/>
        </w:rPr>
        <w:t xml:space="preserve">Name of the </w:t>
      </w:r>
      <w:r>
        <w:rPr>
          <w:b/>
          <w:bCs/>
        </w:rPr>
        <w:t>Co-signer</w:t>
      </w:r>
      <w:r>
        <w:t>: ________________________________________________________</w:t>
      </w:r>
      <w:r>
        <w:t>_________</w:t>
      </w:r>
    </w:p>
    <w:p w14:paraId="58D35265" w14:textId="77777777" w:rsidR="00FA4B07" w:rsidRDefault="00FA4B07" w:rsidP="00BE7521"/>
    <w:p w14:paraId="0BF25807" w14:textId="54AE3295" w:rsidR="00FA4B07" w:rsidRDefault="00FA4B07" w:rsidP="00BE7521">
      <w:r>
        <w:t>Relationship with co-signer: _______________________________________</w:t>
      </w:r>
    </w:p>
    <w:p w14:paraId="484DE358" w14:textId="77777777" w:rsidR="00FA4B07" w:rsidRDefault="00FA4B07" w:rsidP="00BE7521"/>
    <w:p w14:paraId="6F177BEF" w14:textId="77777777" w:rsidR="00FA4B07" w:rsidRDefault="00FA4B07" w:rsidP="00BE7521">
      <w:pPr>
        <w:rPr>
          <w:bdr w:val="none" w:sz="0" w:space="0" w:color="auto" w:frame="1"/>
        </w:rPr>
      </w:pPr>
      <w:r w:rsidRPr="000D29A3">
        <w:rPr>
          <w:b/>
          <w:bCs/>
          <w:bdr w:val="none" w:sz="0" w:space="0" w:color="auto" w:frame="1"/>
        </w:rPr>
        <w:t>EFCU Account Number:</w:t>
      </w:r>
      <w:r w:rsidRPr="000D29A3">
        <w:rPr>
          <w:bdr w:val="none" w:sz="0" w:space="0" w:color="auto" w:frame="1"/>
        </w:rPr>
        <w:t xml:space="preserve"> ____________________ </w:t>
      </w:r>
      <w:r>
        <w:rPr>
          <w:bdr w:val="none" w:sz="0" w:space="0" w:color="auto" w:frame="1"/>
        </w:rPr>
        <w:tab/>
        <w:t>SS#: ________________________________</w:t>
      </w:r>
    </w:p>
    <w:p w14:paraId="72FA7F46" w14:textId="77777777" w:rsidR="00FA4B07" w:rsidRDefault="00FA4B07" w:rsidP="00BE7521">
      <w:pPr>
        <w:rPr>
          <w:bdr w:val="none" w:sz="0" w:space="0" w:color="auto" w:frame="1"/>
        </w:rPr>
      </w:pPr>
    </w:p>
    <w:p w14:paraId="0EF19F96" w14:textId="77777777" w:rsidR="00FA4B07" w:rsidRDefault="00FA4B07" w:rsidP="00BE7521">
      <w:pPr>
        <w:rPr>
          <w:bdr w:val="none" w:sz="0" w:space="0" w:color="auto" w:frame="1"/>
        </w:rPr>
      </w:pPr>
      <w:r>
        <w:rPr>
          <w:bdr w:val="none" w:sz="0" w:space="0" w:color="auto" w:frame="1"/>
        </w:rPr>
        <w:t xml:space="preserve">Date of Birth: _________________________________ Driving License Number: ___________________________ </w:t>
      </w:r>
    </w:p>
    <w:p w14:paraId="6683FA68" w14:textId="77777777" w:rsidR="00FA4B07" w:rsidRDefault="00FA4B07" w:rsidP="00BE7521">
      <w:pPr>
        <w:rPr>
          <w:bdr w:val="none" w:sz="0" w:space="0" w:color="auto" w:frame="1"/>
        </w:rPr>
      </w:pPr>
    </w:p>
    <w:p w14:paraId="46FA2A11" w14:textId="32E88312" w:rsidR="00FA4B07" w:rsidRDefault="00FA4B07" w:rsidP="00BE7521">
      <w:pPr>
        <w:rPr>
          <w:bdr w:val="none" w:sz="0" w:space="0" w:color="auto" w:frame="1"/>
        </w:rPr>
      </w:pPr>
      <w:r>
        <w:rPr>
          <w:bdr w:val="none" w:sz="0" w:space="0" w:color="auto" w:frame="1"/>
        </w:rPr>
        <w:t>Issuing State: ________ Expiration Date: _____________________</w:t>
      </w:r>
      <w:r w:rsidRPr="00FA58FF">
        <w:rPr>
          <w:b/>
          <w:bCs/>
          <w:bdr w:val="none" w:sz="0" w:space="0" w:color="auto" w:frame="1"/>
        </w:rPr>
        <w:t>Phone Number:</w:t>
      </w:r>
      <w:r>
        <w:rPr>
          <w:bdr w:val="none" w:sz="0" w:space="0" w:color="auto" w:frame="1"/>
        </w:rPr>
        <w:t xml:space="preserve"> ____________________________</w:t>
      </w:r>
    </w:p>
    <w:p w14:paraId="062CB189" w14:textId="77777777" w:rsidR="00FA4B07" w:rsidRDefault="00FA4B07" w:rsidP="00BE7521">
      <w:pPr>
        <w:rPr>
          <w:bdr w:val="none" w:sz="0" w:space="0" w:color="auto" w:frame="1"/>
        </w:rPr>
      </w:pPr>
    </w:p>
    <w:p w14:paraId="7BA382B2" w14:textId="77777777" w:rsidR="00FA4B07" w:rsidRPr="0023107F" w:rsidRDefault="00FA4B07" w:rsidP="00BE7521">
      <w:pPr>
        <w:rPr>
          <w:bdr w:val="none" w:sz="0" w:space="0" w:color="auto" w:frame="1"/>
        </w:rPr>
      </w:pPr>
      <w:r w:rsidRPr="00FA58FF">
        <w:rPr>
          <w:b/>
          <w:bCs/>
          <w:bdr w:val="none" w:sz="0" w:space="0" w:color="auto" w:frame="1"/>
        </w:rPr>
        <w:t>Email Id:</w:t>
      </w:r>
      <w:r>
        <w:rPr>
          <w:bdr w:val="none" w:sz="0" w:space="0" w:color="auto" w:frame="1"/>
        </w:rPr>
        <w:t xml:space="preserve"> __________________________________________________________________________</w:t>
      </w:r>
    </w:p>
    <w:p w14:paraId="4EADEDD3" w14:textId="77777777" w:rsidR="00FA4B07" w:rsidRDefault="00FA4B07" w:rsidP="00BE7521">
      <w:pPr>
        <w:rPr>
          <w:bdr w:val="none" w:sz="0" w:space="0" w:color="auto" w:frame="1"/>
        </w:rPr>
      </w:pPr>
    </w:p>
    <w:p w14:paraId="0189A1D4" w14:textId="46220C0A" w:rsidR="00FA4B07" w:rsidRDefault="00FA4B07" w:rsidP="00BE7521">
      <w:pPr>
        <w:rPr>
          <w:bdr w:val="none" w:sz="0" w:space="0" w:color="auto" w:frame="1"/>
        </w:rPr>
      </w:pPr>
      <w:r>
        <w:rPr>
          <w:bdr w:val="none" w:sz="0" w:space="0" w:color="auto" w:frame="1"/>
        </w:rPr>
        <w:t>Current Profession: ______________________________________</w:t>
      </w:r>
      <w:r>
        <w:rPr>
          <w:bdr w:val="none" w:sz="0" w:space="0" w:color="auto" w:frame="1"/>
        </w:rPr>
        <w:t>_________________________</w:t>
      </w:r>
      <w:r>
        <w:rPr>
          <w:bdr w:val="none" w:sz="0" w:space="0" w:color="auto" w:frame="1"/>
        </w:rPr>
        <w:t xml:space="preserve">_ </w:t>
      </w:r>
    </w:p>
    <w:p w14:paraId="18120441" w14:textId="77777777" w:rsidR="00FA4B07" w:rsidRDefault="00FA4B07" w:rsidP="00BE7521">
      <w:pPr>
        <w:rPr>
          <w:bdr w:val="none" w:sz="0" w:space="0" w:color="auto" w:frame="1"/>
        </w:rPr>
      </w:pPr>
    </w:p>
    <w:p w14:paraId="795DDAC3" w14:textId="770BAE44" w:rsidR="00FA4B07" w:rsidRDefault="00FA4B07" w:rsidP="00BE7521">
      <w:pPr>
        <w:rPr>
          <w:bdr w:val="none" w:sz="0" w:space="0" w:color="auto" w:frame="1"/>
        </w:rPr>
      </w:pPr>
      <w:r>
        <w:rPr>
          <w:bdr w:val="none" w:sz="0" w:space="0" w:color="auto" w:frame="1"/>
        </w:rPr>
        <w:t>Employers Name: ___________________________________________________________</w:t>
      </w:r>
      <w:r w:rsidR="00BE7521">
        <w:rPr>
          <w:bdr w:val="none" w:sz="0" w:space="0" w:color="auto" w:frame="1"/>
        </w:rPr>
        <w:t>Phone Number: __________________</w:t>
      </w:r>
    </w:p>
    <w:p w14:paraId="25499F8F" w14:textId="77777777" w:rsidR="00FA4B07" w:rsidRDefault="00FA4B07" w:rsidP="00BE7521">
      <w:pPr>
        <w:rPr>
          <w:bdr w:val="none" w:sz="0" w:space="0" w:color="auto" w:frame="1"/>
        </w:rPr>
      </w:pPr>
    </w:p>
    <w:p w14:paraId="5DF96F9C" w14:textId="3A107AF3" w:rsidR="00FA4B07" w:rsidRDefault="00FA4B07" w:rsidP="00BE7521">
      <w:pPr>
        <w:rPr>
          <w:bdr w:val="none" w:sz="0" w:space="0" w:color="auto" w:frame="1"/>
        </w:rPr>
      </w:pPr>
      <w:r>
        <w:rPr>
          <w:bdr w:val="none" w:sz="0" w:space="0" w:color="auto" w:frame="1"/>
        </w:rPr>
        <w:t>Length of Employment: _________  months   Income: $ ____________________________ (Monthly/per annum)</w:t>
      </w:r>
    </w:p>
    <w:p w14:paraId="2CE93966" w14:textId="77777777" w:rsidR="00BE7521" w:rsidRDefault="00BE7521" w:rsidP="00BE7521"/>
    <w:p w14:paraId="170B8761" w14:textId="2B8D665D" w:rsidR="00BE7521" w:rsidRDefault="00BE7521" w:rsidP="00BE7521">
      <w:r>
        <w:t>If employed for less than a year, previous employer’s details</w:t>
      </w:r>
    </w:p>
    <w:p w14:paraId="49C2ED77" w14:textId="77777777" w:rsidR="00BE7521" w:rsidRDefault="00BE7521" w:rsidP="00BE7521"/>
    <w:p w14:paraId="4F429BCA" w14:textId="7AFDA351" w:rsidR="00BE7521" w:rsidRDefault="00BE7521" w:rsidP="00BE7521">
      <w:pPr>
        <w:rPr>
          <w:bdr w:val="none" w:sz="0" w:space="0" w:color="auto" w:frame="1"/>
        </w:rPr>
      </w:pPr>
      <w:r>
        <w:rPr>
          <w:bdr w:val="none" w:sz="0" w:space="0" w:color="auto" w:frame="1"/>
        </w:rPr>
        <w:t>Employers Name: ___________________________________________________________Phone Number: __________________</w:t>
      </w:r>
    </w:p>
    <w:p w14:paraId="495F7F9B" w14:textId="77777777" w:rsidR="00BE7521" w:rsidRDefault="00BE7521" w:rsidP="00BE7521">
      <w:pPr>
        <w:rPr>
          <w:bdr w:val="none" w:sz="0" w:space="0" w:color="auto" w:frame="1"/>
        </w:rPr>
      </w:pPr>
    </w:p>
    <w:p w14:paraId="6FAF345F" w14:textId="77777777" w:rsidR="00BE7521" w:rsidRDefault="00BE7521" w:rsidP="00BE7521">
      <w:pPr>
        <w:rPr>
          <w:bdr w:val="none" w:sz="0" w:space="0" w:color="auto" w:frame="1"/>
        </w:rPr>
      </w:pPr>
      <w:r>
        <w:rPr>
          <w:bdr w:val="none" w:sz="0" w:space="0" w:color="auto" w:frame="1"/>
        </w:rPr>
        <w:t>Length of Employment: _________  months   Income: $ ____________________________ (Monthly/per annum)</w:t>
      </w:r>
    </w:p>
    <w:p w14:paraId="328B1B0B" w14:textId="77777777" w:rsidR="00BE7521" w:rsidRDefault="00BE7521" w:rsidP="00BE7521"/>
    <w:p w14:paraId="15F7B98B" w14:textId="6F6F621E" w:rsidR="000D29A3" w:rsidRPr="00BE7521" w:rsidRDefault="00FA4B07" w:rsidP="00BE7521">
      <w:pPr>
        <w:pStyle w:val="Heading1"/>
      </w:pPr>
      <w:r w:rsidRPr="00BE7521">
        <w:t>If Application is by a business:</w:t>
      </w:r>
    </w:p>
    <w:tbl>
      <w:tblPr>
        <w:tblW w:w="0" w:type="auto"/>
        <w:tblCellSpacing w:w="15" w:type="dxa"/>
        <w:tblCellMar>
          <w:left w:w="0" w:type="dxa"/>
          <w:right w:w="0" w:type="dxa"/>
        </w:tblCellMar>
        <w:tblLook w:val="04A0" w:firstRow="1" w:lastRow="0" w:firstColumn="1" w:lastColumn="0" w:noHBand="0" w:noVBand="1"/>
      </w:tblPr>
      <w:tblGrid>
        <w:gridCol w:w="4942"/>
        <w:gridCol w:w="4590"/>
      </w:tblGrid>
      <w:tr w:rsidR="000D29A3" w:rsidRPr="000D29A3" w14:paraId="6402A0B4" w14:textId="77777777" w:rsidTr="00FA58FF">
        <w:trPr>
          <w:tblHeader/>
          <w:tblCellSpacing w:w="15" w:type="dxa"/>
        </w:trPr>
        <w:tc>
          <w:tcPr>
            <w:tcW w:w="4897"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5B95D8D8" w14:textId="77777777" w:rsidR="000D29A3" w:rsidRPr="000D29A3" w:rsidRDefault="000D29A3" w:rsidP="00BE7521">
            <w:r w:rsidRPr="000D29A3">
              <w:rPr>
                <w:bdr w:val="none" w:sz="0" w:space="0" w:color="auto" w:frame="1"/>
              </w:rPr>
              <w:t>Field</w:t>
            </w:r>
          </w:p>
        </w:tc>
        <w:tc>
          <w:tcPr>
            <w:tcW w:w="4545"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1EACBE06" w14:textId="77777777" w:rsidR="000D29A3" w:rsidRPr="000D29A3" w:rsidRDefault="000D29A3" w:rsidP="00BE7521">
            <w:r w:rsidRPr="000D29A3">
              <w:rPr>
                <w:bdr w:val="none" w:sz="0" w:space="0" w:color="auto" w:frame="1"/>
              </w:rPr>
              <w:t>Information</w:t>
            </w:r>
          </w:p>
        </w:tc>
      </w:tr>
      <w:tr w:rsidR="000D29A3" w:rsidRPr="000D29A3" w14:paraId="7C99FCB7"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DBFFE4" w14:textId="77777777" w:rsidR="000D29A3" w:rsidRPr="000D29A3" w:rsidRDefault="000D29A3" w:rsidP="00BE7521">
            <w:r w:rsidRPr="000D29A3">
              <w:rPr>
                <w:bdr w:val="none" w:sz="0" w:space="0" w:color="auto" w:frame="1"/>
              </w:rPr>
              <w:t>Legal Name of Applicant (Borrower)</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F4BA40" w14:textId="77777777" w:rsidR="000D29A3" w:rsidRPr="000D29A3" w:rsidRDefault="000D29A3" w:rsidP="00BE7521"/>
        </w:tc>
      </w:tr>
      <w:tr w:rsidR="000D29A3" w:rsidRPr="000D29A3" w14:paraId="1F3A81B0"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810605" w14:textId="77777777" w:rsidR="000D29A3" w:rsidRPr="000D29A3" w:rsidRDefault="000D29A3" w:rsidP="00BE7521">
            <w:r w:rsidRPr="000D29A3">
              <w:rPr>
                <w:bdr w:val="none" w:sz="0" w:space="0" w:color="auto" w:frame="1"/>
              </w:rPr>
              <w:t>DBA (If Applicable)</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D0CC4E" w14:textId="77777777" w:rsidR="000D29A3" w:rsidRPr="000D29A3" w:rsidRDefault="000D29A3" w:rsidP="00BE7521"/>
        </w:tc>
      </w:tr>
      <w:tr w:rsidR="000D29A3" w:rsidRPr="000D29A3" w14:paraId="14828808"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8DFD01" w14:textId="77777777" w:rsidR="000D29A3" w:rsidRPr="000D29A3" w:rsidRDefault="000D29A3" w:rsidP="00BE7521">
            <w:r w:rsidRPr="000D29A3">
              <w:rPr>
                <w:bdr w:val="none" w:sz="0" w:space="0" w:color="auto" w:frame="1"/>
              </w:rPr>
              <w:t>Tax I.D. Number (EIN)</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2FE575" w14:textId="77777777" w:rsidR="000D29A3" w:rsidRPr="000D29A3" w:rsidRDefault="000D29A3" w:rsidP="00BE7521"/>
        </w:tc>
      </w:tr>
      <w:tr w:rsidR="000D29A3" w:rsidRPr="000D29A3" w14:paraId="5F5B8DB3"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A95C2B" w14:textId="77777777" w:rsidR="000D29A3" w:rsidRPr="000D29A3" w:rsidRDefault="000D29A3" w:rsidP="00BE7521">
            <w:r w:rsidRPr="000D29A3">
              <w:rPr>
                <w:bdr w:val="none" w:sz="0" w:space="0" w:color="auto" w:frame="1"/>
              </w:rPr>
              <w:t>Principal Place of Business Address</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41BF7A" w14:textId="77777777" w:rsidR="000D29A3" w:rsidRPr="000D29A3" w:rsidRDefault="000D29A3" w:rsidP="00BE7521"/>
        </w:tc>
      </w:tr>
      <w:tr w:rsidR="000D29A3" w:rsidRPr="000D29A3" w14:paraId="460BFE68"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57F8E6" w14:textId="77777777" w:rsidR="000D29A3" w:rsidRPr="000D29A3" w:rsidRDefault="000D29A3" w:rsidP="00BE7521">
            <w:r w:rsidRPr="000D29A3">
              <w:rPr>
                <w:bdr w:val="none" w:sz="0" w:space="0" w:color="auto" w:frame="1"/>
              </w:rPr>
              <w:t>City, State, County, Zip</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F4667A" w14:textId="77777777" w:rsidR="000D29A3" w:rsidRPr="000D29A3" w:rsidRDefault="000D29A3" w:rsidP="00BE7521"/>
        </w:tc>
      </w:tr>
      <w:tr w:rsidR="000D29A3" w:rsidRPr="000D29A3" w14:paraId="49E52DC4"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2BBC70" w14:textId="77777777" w:rsidR="000D29A3" w:rsidRPr="000D29A3" w:rsidRDefault="000D29A3" w:rsidP="00BE7521">
            <w:r w:rsidRPr="000D29A3">
              <w:rPr>
                <w:bdr w:val="none" w:sz="0" w:space="0" w:color="auto" w:frame="1"/>
              </w:rPr>
              <w:t>Date Business Established</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E8FAAB" w14:textId="77777777" w:rsidR="000D29A3" w:rsidRPr="000D29A3" w:rsidRDefault="000D29A3" w:rsidP="00BE7521"/>
        </w:tc>
      </w:tr>
      <w:tr w:rsidR="000D29A3" w:rsidRPr="000D29A3" w14:paraId="5D9FA5B0"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198227" w14:textId="77777777" w:rsidR="000D29A3" w:rsidRPr="000D29A3" w:rsidRDefault="000D29A3" w:rsidP="00BE7521">
            <w:r w:rsidRPr="000D29A3">
              <w:rPr>
                <w:bdr w:val="none" w:sz="0" w:space="0" w:color="auto" w:frame="1"/>
              </w:rPr>
              <w:t>State of Registration</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A31D17" w14:textId="77777777" w:rsidR="000D29A3" w:rsidRPr="000D29A3" w:rsidRDefault="000D29A3" w:rsidP="00BE7521"/>
        </w:tc>
      </w:tr>
      <w:tr w:rsidR="000D29A3" w:rsidRPr="000D29A3" w14:paraId="6E12D505"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A442D4" w14:textId="77777777" w:rsidR="000D29A3" w:rsidRPr="000D29A3" w:rsidRDefault="000D29A3" w:rsidP="00BE7521">
            <w:r w:rsidRPr="000D29A3">
              <w:rPr>
                <w:bdr w:val="none" w:sz="0" w:space="0" w:color="auto" w:frame="1"/>
              </w:rPr>
              <w:t>Annual Sales / Net Profit (Prev. Year)</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A49C73" w14:textId="77777777" w:rsidR="000D29A3" w:rsidRPr="000D29A3" w:rsidRDefault="000D29A3" w:rsidP="00BE7521"/>
        </w:tc>
      </w:tr>
      <w:tr w:rsidR="000D29A3" w:rsidRPr="000D29A3" w14:paraId="77407812"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831A93" w14:textId="77777777" w:rsidR="000D29A3" w:rsidRPr="000D29A3" w:rsidRDefault="000D29A3" w:rsidP="00BE7521">
            <w:r w:rsidRPr="000D29A3">
              <w:rPr>
                <w:bdr w:val="none" w:sz="0" w:space="0" w:color="auto" w:frame="1"/>
              </w:rPr>
              <w:t>Number of Employees</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9F59B0" w14:textId="77777777" w:rsidR="000D29A3" w:rsidRPr="000D29A3" w:rsidRDefault="000D29A3" w:rsidP="00BE7521"/>
        </w:tc>
      </w:tr>
    </w:tbl>
    <w:p w14:paraId="26BBC11A" w14:textId="77777777" w:rsidR="00FA58FF" w:rsidRDefault="00FA58FF" w:rsidP="00BE7521">
      <w:pPr>
        <w:rPr>
          <w:bdr w:val="none" w:sz="0" w:space="0" w:color="auto" w:frame="1"/>
        </w:rPr>
      </w:pPr>
    </w:p>
    <w:p w14:paraId="464323EC" w14:textId="33AA48E8" w:rsidR="000D29A3" w:rsidRPr="0023107F" w:rsidRDefault="000D29A3" w:rsidP="00BE7521">
      <w:pPr>
        <w:rPr>
          <w:bdr w:val="none" w:sz="0" w:space="0" w:color="auto" w:frame="1"/>
        </w:rPr>
      </w:pPr>
      <w:r w:rsidRPr="000D29A3">
        <w:rPr>
          <w:bdr w:val="none" w:sz="0" w:space="0" w:color="auto" w:frame="1"/>
        </w:rPr>
        <w:t>Type of Ownership:</w:t>
      </w:r>
    </w:p>
    <w:p w14:paraId="1667122D" w14:textId="77777777" w:rsidR="000D29A3" w:rsidRPr="0023107F" w:rsidRDefault="000D29A3" w:rsidP="00BE7521">
      <w:pPr>
        <w:rPr>
          <w:bdr w:val="none" w:sz="0" w:space="0" w:color="auto" w:frame="1"/>
        </w:rPr>
      </w:pPr>
    </w:p>
    <w:p w14:paraId="1CD77110" w14:textId="77777777" w:rsidR="000D29A3" w:rsidRPr="0023107F" w:rsidRDefault="000D29A3" w:rsidP="00BE7521">
      <w:pPr>
        <w:rPr>
          <w:bdr w:val="none" w:sz="0" w:space="0" w:color="auto" w:frame="1"/>
        </w:rPr>
      </w:pPr>
      <w:r w:rsidRPr="000D29A3">
        <w:rPr>
          <w:bdr w:val="none" w:sz="0" w:space="0" w:color="auto" w:frame="1"/>
        </w:rPr>
        <w:t xml:space="preserve"> [ </w:t>
      </w:r>
      <w:r w:rsidRPr="0023107F">
        <w:rPr>
          <w:bdr w:val="none" w:sz="0" w:space="0" w:color="auto" w:frame="1"/>
        </w:rPr>
        <w:t xml:space="preserve"> </w:t>
      </w:r>
      <w:r w:rsidRPr="000D29A3">
        <w:rPr>
          <w:bdr w:val="none" w:sz="0" w:space="0" w:color="auto" w:frame="1"/>
        </w:rPr>
        <w:t>] Proprietorship</w:t>
      </w:r>
      <w:r w:rsidRPr="0023107F">
        <w:rPr>
          <w:bdr w:val="none" w:sz="0" w:space="0" w:color="auto" w:frame="1"/>
        </w:rPr>
        <w:tab/>
      </w:r>
      <w:r w:rsidRPr="0023107F">
        <w:rPr>
          <w:bdr w:val="none" w:sz="0" w:space="0" w:color="auto" w:frame="1"/>
        </w:rPr>
        <w:tab/>
      </w:r>
      <w:r w:rsidRPr="000D29A3">
        <w:rPr>
          <w:bdr w:val="none" w:sz="0" w:space="0" w:color="auto" w:frame="1"/>
        </w:rPr>
        <w:t xml:space="preserve"> [ </w:t>
      </w:r>
      <w:r w:rsidRPr="0023107F">
        <w:rPr>
          <w:bdr w:val="none" w:sz="0" w:space="0" w:color="auto" w:frame="1"/>
        </w:rPr>
        <w:t xml:space="preserve"> </w:t>
      </w:r>
      <w:r w:rsidRPr="000D29A3">
        <w:rPr>
          <w:bdr w:val="none" w:sz="0" w:space="0" w:color="auto" w:frame="1"/>
        </w:rPr>
        <w:t xml:space="preserve">] C-Corp </w:t>
      </w:r>
      <w:r w:rsidRPr="0023107F">
        <w:rPr>
          <w:bdr w:val="none" w:sz="0" w:space="0" w:color="auto" w:frame="1"/>
        </w:rPr>
        <w:tab/>
      </w:r>
      <w:r w:rsidRPr="0023107F">
        <w:rPr>
          <w:bdr w:val="none" w:sz="0" w:space="0" w:color="auto" w:frame="1"/>
        </w:rPr>
        <w:tab/>
      </w:r>
      <w:r w:rsidRPr="000D29A3">
        <w:rPr>
          <w:bdr w:val="none" w:sz="0" w:space="0" w:color="auto" w:frame="1"/>
        </w:rPr>
        <w:t xml:space="preserve">[ </w:t>
      </w:r>
      <w:r w:rsidRPr="0023107F">
        <w:rPr>
          <w:bdr w:val="none" w:sz="0" w:space="0" w:color="auto" w:frame="1"/>
        </w:rPr>
        <w:t xml:space="preserve"> </w:t>
      </w:r>
      <w:r w:rsidRPr="000D29A3">
        <w:rPr>
          <w:bdr w:val="none" w:sz="0" w:space="0" w:color="auto" w:frame="1"/>
        </w:rPr>
        <w:t>]</w:t>
      </w:r>
      <w:r w:rsidRPr="0023107F">
        <w:rPr>
          <w:bdr w:val="none" w:sz="0" w:space="0" w:color="auto" w:frame="1"/>
        </w:rPr>
        <w:t xml:space="preserve"> </w:t>
      </w:r>
      <w:r w:rsidRPr="000D29A3">
        <w:rPr>
          <w:bdr w:val="none" w:sz="0" w:space="0" w:color="auto" w:frame="1"/>
        </w:rPr>
        <w:t>S-Corp</w:t>
      </w:r>
      <w:r w:rsidRPr="0023107F">
        <w:rPr>
          <w:bdr w:val="none" w:sz="0" w:space="0" w:color="auto" w:frame="1"/>
        </w:rPr>
        <w:tab/>
      </w:r>
      <w:r w:rsidRPr="0023107F">
        <w:rPr>
          <w:bdr w:val="none" w:sz="0" w:space="0" w:color="auto" w:frame="1"/>
        </w:rPr>
        <w:tab/>
      </w:r>
      <w:r w:rsidRPr="000D29A3">
        <w:rPr>
          <w:bdr w:val="none" w:sz="0" w:space="0" w:color="auto" w:frame="1"/>
        </w:rPr>
        <w:t xml:space="preserve"> [ </w:t>
      </w:r>
      <w:r w:rsidRPr="0023107F">
        <w:rPr>
          <w:bdr w:val="none" w:sz="0" w:space="0" w:color="auto" w:frame="1"/>
        </w:rPr>
        <w:t xml:space="preserve"> </w:t>
      </w:r>
      <w:r w:rsidRPr="000D29A3">
        <w:rPr>
          <w:bdr w:val="none" w:sz="0" w:space="0" w:color="auto" w:frame="1"/>
        </w:rPr>
        <w:t>] LLC</w:t>
      </w:r>
      <w:r w:rsidRPr="0023107F">
        <w:rPr>
          <w:bdr w:val="none" w:sz="0" w:space="0" w:color="auto" w:frame="1"/>
        </w:rPr>
        <w:tab/>
      </w:r>
      <w:r w:rsidRPr="0023107F">
        <w:rPr>
          <w:bdr w:val="none" w:sz="0" w:space="0" w:color="auto" w:frame="1"/>
        </w:rPr>
        <w:tab/>
      </w:r>
    </w:p>
    <w:p w14:paraId="3A2D2A87" w14:textId="77777777" w:rsidR="00975F9B" w:rsidRDefault="000D29A3" w:rsidP="00BE7521">
      <w:pPr>
        <w:rPr>
          <w:bdr w:val="none" w:sz="0" w:space="0" w:color="auto" w:frame="1"/>
        </w:rPr>
      </w:pPr>
      <w:r w:rsidRPr="000D29A3">
        <w:rPr>
          <w:bdr w:val="none" w:sz="0" w:space="0" w:color="auto" w:frame="1"/>
        </w:rPr>
        <w:t xml:space="preserve"> [ </w:t>
      </w:r>
      <w:r w:rsidRPr="0023107F">
        <w:rPr>
          <w:bdr w:val="none" w:sz="0" w:space="0" w:color="auto" w:frame="1"/>
        </w:rPr>
        <w:t xml:space="preserve"> </w:t>
      </w:r>
      <w:r w:rsidRPr="000D29A3">
        <w:rPr>
          <w:bdr w:val="none" w:sz="0" w:space="0" w:color="auto" w:frame="1"/>
        </w:rPr>
        <w:t xml:space="preserve">] LLP </w:t>
      </w:r>
      <w:r w:rsidRPr="0023107F">
        <w:rPr>
          <w:bdr w:val="none" w:sz="0" w:space="0" w:color="auto" w:frame="1"/>
        </w:rPr>
        <w:tab/>
      </w:r>
      <w:r w:rsidRPr="0023107F">
        <w:rPr>
          <w:bdr w:val="none" w:sz="0" w:space="0" w:color="auto" w:frame="1"/>
        </w:rPr>
        <w:tab/>
      </w:r>
      <w:r w:rsidRPr="0023107F">
        <w:rPr>
          <w:bdr w:val="none" w:sz="0" w:space="0" w:color="auto" w:frame="1"/>
        </w:rPr>
        <w:tab/>
        <w:t xml:space="preserve"> [</w:t>
      </w:r>
      <w:r w:rsidRPr="000D29A3">
        <w:rPr>
          <w:bdr w:val="none" w:sz="0" w:space="0" w:color="auto" w:frame="1"/>
        </w:rPr>
        <w:t xml:space="preserve"> </w:t>
      </w:r>
      <w:r w:rsidRPr="0023107F">
        <w:rPr>
          <w:bdr w:val="none" w:sz="0" w:space="0" w:color="auto" w:frame="1"/>
        </w:rPr>
        <w:t xml:space="preserve"> </w:t>
      </w:r>
      <w:r w:rsidRPr="000D29A3">
        <w:rPr>
          <w:bdr w:val="none" w:sz="0" w:space="0" w:color="auto" w:frame="1"/>
        </w:rPr>
        <w:t>]</w:t>
      </w:r>
      <w:r w:rsidRPr="0023107F">
        <w:rPr>
          <w:bdr w:val="none" w:sz="0" w:space="0" w:color="auto" w:frame="1"/>
        </w:rPr>
        <w:t xml:space="preserve"> </w:t>
      </w:r>
      <w:r w:rsidRPr="000D29A3">
        <w:rPr>
          <w:bdr w:val="none" w:sz="0" w:space="0" w:color="auto" w:frame="1"/>
        </w:rPr>
        <w:t xml:space="preserve"> Partnership (General/Limited) </w:t>
      </w:r>
      <w:r w:rsidRPr="0023107F">
        <w:rPr>
          <w:bdr w:val="none" w:sz="0" w:space="0" w:color="auto" w:frame="1"/>
        </w:rPr>
        <w:tab/>
      </w:r>
      <w:r w:rsidRPr="0023107F">
        <w:rPr>
          <w:bdr w:val="none" w:sz="0" w:space="0" w:color="auto" w:frame="1"/>
        </w:rPr>
        <w:tab/>
      </w:r>
      <w:r w:rsidRPr="000D29A3">
        <w:rPr>
          <w:bdr w:val="none" w:sz="0" w:space="0" w:color="auto" w:frame="1"/>
        </w:rPr>
        <w:t>[</w:t>
      </w:r>
      <w:r w:rsidRPr="0023107F">
        <w:rPr>
          <w:bdr w:val="none" w:sz="0" w:space="0" w:color="auto" w:frame="1"/>
        </w:rPr>
        <w:t xml:space="preserve">.  </w:t>
      </w:r>
      <w:r w:rsidRPr="000D29A3">
        <w:rPr>
          <w:bdr w:val="none" w:sz="0" w:space="0" w:color="auto" w:frame="1"/>
        </w:rPr>
        <w:t xml:space="preserve">] Non-Profit </w:t>
      </w:r>
    </w:p>
    <w:p w14:paraId="37197683" w14:textId="77777777" w:rsidR="00975F9B" w:rsidRDefault="00975F9B" w:rsidP="00BE7521">
      <w:pPr>
        <w:rPr>
          <w:bdr w:val="none" w:sz="0" w:space="0" w:color="auto" w:frame="1"/>
        </w:rPr>
      </w:pPr>
    </w:p>
    <w:p w14:paraId="79EF58E7" w14:textId="4B9F295C" w:rsidR="00975F9B" w:rsidRPr="00975F9B" w:rsidRDefault="00975F9B" w:rsidP="00BE7521">
      <w:pPr>
        <w:rPr>
          <w:bdr w:val="none" w:sz="0" w:space="0" w:color="auto" w:frame="1"/>
        </w:rPr>
      </w:pPr>
      <w:r w:rsidRPr="00BE7521">
        <w:rPr>
          <w:rStyle w:val="Heading1Char"/>
        </w:rPr>
        <w:t>Provide information of borrowers</w:t>
      </w:r>
      <w:r>
        <w:rPr>
          <w:sz w:val="36"/>
          <w:szCs w:val="36"/>
        </w:rPr>
        <w:t xml:space="preserve"> </w:t>
      </w:r>
      <w:r w:rsidRPr="00975F9B">
        <w:t xml:space="preserve">(Include </w:t>
      </w:r>
      <w:r w:rsidR="00FA58FF">
        <w:t xml:space="preserve">all </w:t>
      </w:r>
      <w:r w:rsidRPr="00975F9B">
        <w:t>partners over 20% share)</w:t>
      </w:r>
    </w:p>
    <w:p w14:paraId="240C8827" w14:textId="77777777" w:rsidR="00975F9B" w:rsidRDefault="00975F9B" w:rsidP="00BE7521">
      <w:pPr>
        <w:rPr>
          <w:bdr w:val="none" w:sz="0" w:space="0" w:color="auto" w:frame="1"/>
        </w:rPr>
      </w:pPr>
    </w:p>
    <w:tbl>
      <w:tblPr>
        <w:tblStyle w:val="TableGrid"/>
        <w:tblW w:w="0" w:type="auto"/>
        <w:tblLook w:val="04A0" w:firstRow="1" w:lastRow="0" w:firstColumn="1" w:lastColumn="0" w:noHBand="0" w:noVBand="1"/>
      </w:tblPr>
      <w:tblGrid>
        <w:gridCol w:w="2965"/>
        <w:gridCol w:w="1530"/>
        <w:gridCol w:w="1477"/>
        <w:gridCol w:w="1026"/>
        <w:gridCol w:w="3422"/>
      </w:tblGrid>
      <w:tr w:rsidR="00FA58FF" w:rsidRPr="00975F9B" w14:paraId="2BC4575A" w14:textId="77777777" w:rsidTr="00FA58FF">
        <w:tc>
          <w:tcPr>
            <w:tcW w:w="2965" w:type="dxa"/>
            <w:shd w:val="clear" w:color="auto" w:fill="E7E6E6" w:themeFill="background2"/>
          </w:tcPr>
          <w:p w14:paraId="68EF7932" w14:textId="6B86B1A6" w:rsidR="00FA58FF" w:rsidRPr="00975F9B" w:rsidRDefault="00FA58FF" w:rsidP="00BE7521">
            <w:pPr>
              <w:rPr>
                <w:bdr w:val="none" w:sz="0" w:space="0" w:color="auto" w:frame="1"/>
              </w:rPr>
            </w:pPr>
            <w:r w:rsidRPr="00975F9B">
              <w:rPr>
                <w:bdr w:val="none" w:sz="0" w:space="0" w:color="auto" w:frame="1"/>
              </w:rPr>
              <w:t>Name</w:t>
            </w:r>
          </w:p>
        </w:tc>
        <w:tc>
          <w:tcPr>
            <w:tcW w:w="1530" w:type="dxa"/>
            <w:shd w:val="clear" w:color="auto" w:fill="E7E6E6" w:themeFill="background2"/>
          </w:tcPr>
          <w:p w14:paraId="460953E5" w14:textId="480939DB" w:rsidR="00FA58FF" w:rsidRPr="00975F9B" w:rsidRDefault="00FA58FF" w:rsidP="00BE7521">
            <w:pPr>
              <w:rPr>
                <w:bdr w:val="none" w:sz="0" w:space="0" w:color="auto" w:frame="1"/>
              </w:rPr>
            </w:pPr>
            <w:r w:rsidRPr="00975F9B">
              <w:rPr>
                <w:bdr w:val="none" w:sz="0" w:space="0" w:color="auto" w:frame="1"/>
              </w:rPr>
              <w:t>SS#</w:t>
            </w:r>
          </w:p>
        </w:tc>
        <w:tc>
          <w:tcPr>
            <w:tcW w:w="1477" w:type="dxa"/>
            <w:shd w:val="clear" w:color="auto" w:fill="E7E6E6" w:themeFill="background2"/>
          </w:tcPr>
          <w:p w14:paraId="5EDA9C64" w14:textId="3993C9E9" w:rsidR="00FA58FF" w:rsidRPr="00975F9B" w:rsidRDefault="00FA58FF" w:rsidP="00BE7521">
            <w:pPr>
              <w:rPr>
                <w:bdr w:val="none" w:sz="0" w:space="0" w:color="auto" w:frame="1"/>
              </w:rPr>
            </w:pPr>
            <w:r>
              <w:rPr>
                <w:bdr w:val="none" w:sz="0" w:space="0" w:color="auto" w:frame="1"/>
              </w:rPr>
              <w:t>EFCU A/C#</w:t>
            </w:r>
          </w:p>
        </w:tc>
        <w:tc>
          <w:tcPr>
            <w:tcW w:w="1026" w:type="dxa"/>
            <w:shd w:val="clear" w:color="auto" w:fill="E7E6E6" w:themeFill="background2"/>
          </w:tcPr>
          <w:p w14:paraId="6EE46522" w14:textId="5F65C8F1" w:rsidR="00FA58FF" w:rsidRPr="00975F9B" w:rsidRDefault="00FA58FF" w:rsidP="00BE7521">
            <w:pPr>
              <w:rPr>
                <w:bdr w:val="none" w:sz="0" w:space="0" w:color="auto" w:frame="1"/>
              </w:rPr>
            </w:pPr>
            <w:r w:rsidRPr="00975F9B">
              <w:rPr>
                <w:bdr w:val="none" w:sz="0" w:space="0" w:color="auto" w:frame="1"/>
              </w:rPr>
              <w:t>Share%</w:t>
            </w:r>
          </w:p>
        </w:tc>
        <w:tc>
          <w:tcPr>
            <w:tcW w:w="3422" w:type="dxa"/>
            <w:shd w:val="clear" w:color="auto" w:fill="E7E6E6" w:themeFill="background2"/>
          </w:tcPr>
          <w:p w14:paraId="4B08CD9A" w14:textId="64D61CA3" w:rsidR="00FA58FF" w:rsidRPr="00975F9B" w:rsidRDefault="00FA58FF" w:rsidP="00BE7521">
            <w:pPr>
              <w:rPr>
                <w:bdr w:val="none" w:sz="0" w:space="0" w:color="auto" w:frame="1"/>
              </w:rPr>
            </w:pPr>
            <w:r>
              <w:rPr>
                <w:bdr w:val="none" w:sz="0" w:space="0" w:color="auto" w:frame="1"/>
              </w:rPr>
              <w:t>Email</w:t>
            </w:r>
          </w:p>
        </w:tc>
      </w:tr>
      <w:tr w:rsidR="00FA58FF" w14:paraId="40FEE25C" w14:textId="77777777" w:rsidTr="00FA58FF">
        <w:tc>
          <w:tcPr>
            <w:tcW w:w="2965" w:type="dxa"/>
          </w:tcPr>
          <w:p w14:paraId="2657D956" w14:textId="77777777" w:rsidR="00FA58FF" w:rsidRDefault="00FA58FF" w:rsidP="00BE7521">
            <w:pPr>
              <w:rPr>
                <w:bdr w:val="none" w:sz="0" w:space="0" w:color="auto" w:frame="1"/>
              </w:rPr>
            </w:pPr>
          </w:p>
        </w:tc>
        <w:tc>
          <w:tcPr>
            <w:tcW w:w="1530" w:type="dxa"/>
          </w:tcPr>
          <w:p w14:paraId="13397037" w14:textId="32BA1792" w:rsidR="00FA58FF" w:rsidRDefault="00FA58FF" w:rsidP="00BE7521">
            <w:pPr>
              <w:rPr>
                <w:bdr w:val="none" w:sz="0" w:space="0" w:color="auto" w:frame="1"/>
              </w:rPr>
            </w:pPr>
            <w:r>
              <w:rPr>
                <w:bdr w:val="none" w:sz="0" w:space="0" w:color="auto" w:frame="1"/>
              </w:rPr>
              <w:t xml:space="preserve">           </w:t>
            </w:r>
          </w:p>
        </w:tc>
        <w:tc>
          <w:tcPr>
            <w:tcW w:w="1477" w:type="dxa"/>
          </w:tcPr>
          <w:p w14:paraId="5BC3FAC3" w14:textId="77777777" w:rsidR="00FA58FF" w:rsidRDefault="00FA58FF" w:rsidP="00BE7521">
            <w:pPr>
              <w:rPr>
                <w:bdr w:val="none" w:sz="0" w:space="0" w:color="auto" w:frame="1"/>
              </w:rPr>
            </w:pPr>
          </w:p>
        </w:tc>
        <w:tc>
          <w:tcPr>
            <w:tcW w:w="1026" w:type="dxa"/>
          </w:tcPr>
          <w:p w14:paraId="1D92BBC2" w14:textId="03AE962D" w:rsidR="00FA58FF" w:rsidRDefault="00FA58FF" w:rsidP="00BE7521">
            <w:pPr>
              <w:rPr>
                <w:bdr w:val="none" w:sz="0" w:space="0" w:color="auto" w:frame="1"/>
              </w:rPr>
            </w:pPr>
          </w:p>
        </w:tc>
        <w:tc>
          <w:tcPr>
            <w:tcW w:w="3422" w:type="dxa"/>
          </w:tcPr>
          <w:p w14:paraId="2139C9C9" w14:textId="77777777" w:rsidR="00FA58FF" w:rsidRDefault="00FA58FF" w:rsidP="00BE7521">
            <w:pPr>
              <w:rPr>
                <w:bdr w:val="none" w:sz="0" w:space="0" w:color="auto" w:frame="1"/>
              </w:rPr>
            </w:pPr>
          </w:p>
        </w:tc>
      </w:tr>
      <w:tr w:rsidR="00FA58FF" w14:paraId="68C89F03" w14:textId="77777777" w:rsidTr="00FA58FF">
        <w:tc>
          <w:tcPr>
            <w:tcW w:w="2965" w:type="dxa"/>
          </w:tcPr>
          <w:p w14:paraId="0D3EC20F" w14:textId="77777777" w:rsidR="00FA58FF" w:rsidRDefault="00FA58FF" w:rsidP="00BE7521">
            <w:pPr>
              <w:rPr>
                <w:bdr w:val="none" w:sz="0" w:space="0" w:color="auto" w:frame="1"/>
              </w:rPr>
            </w:pPr>
          </w:p>
        </w:tc>
        <w:tc>
          <w:tcPr>
            <w:tcW w:w="1530" w:type="dxa"/>
          </w:tcPr>
          <w:p w14:paraId="3BA77CBC" w14:textId="77777777" w:rsidR="00FA58FF" w:rsidRDefault="00FA58FF" w:rsidP="00BE7521">
            <w:pPr>
              <w:rPr>
                <w:bdr w:val="none" w:sz="0" w:space="0" w:color="auto" w:frame="1"/>
              </w:rPr>
            </w:pPr>
          </w:p>
        </w:tc>
        <w:tc>
          <w:tcPr>
            <w:tcW w:w="1477" w:type="dxa"/>
          </w:tcPr>
          <w:p w14:paraId="7C500493" w14:textId="77777777" w:rsidR="00FA58FF" w:rsidRDefault="00FA58FF" w:rsidP="00BE7521">
            <w:pPr>
              <w:rPr>
                <w:bdr w:val="none" w:sz="0" w:space="0" w:color="auto" w:frame="1"/>
              </w:rPr>
            </w:pPr>
          </w:p>
        </w:tc>
        <w:tc>
          <w:tcPr>
            <w:tcW w:w="1026" w:type="dxa"/>
          </w:tcPr>
          <w:p w14:paraId="2369167C" w14:textId="0877F072" w:rsidR="00FA58FF" w:rsidRDefault="00FA58FF" w:rsidP="00BE7521">
            <w:pPr>
              <w:rPr>
                <w:bdr w:val="none" w:sz="0" w:space="0" w:color="auto" w:frame="1"/>
              </w:rPr>
            </w:pPr>
          </w:p>
        </w:tc>
        <w:tc>
          <w:tcPr>
            <w:tcW w:w="3422" w:type="dxa"/>
          </w:tcPr>
          <w:p w14:paraId="119052E4" w14:textId="77777777" w:rsidR="00FA58FF" w:rsidRDefault="00FA58FF" w:rsidP="00BE7521">
            <w:pPr>
              <w:rPr>
                <w:bdr w:val="none" w:sz="0" w:space="0" w:color="auto" w:frame="1"/>
              </w:rPr>
            </w:pPr>
          </w:p>
        </w:tc>
      </w:tr>
      <w:tr w:rsidR="00FA58FF" w14:paraId="4A7DEEA7" w14:textId="77777777" w:rsidTr="00FA58FF">
        <w:tc>
          <w:tcPr>
            <w:tcW w:w="2965" w:type="dxa"/>
          </w:tcPr>
          <w:p w14:paraId="73891A0B" w14:textId="77777777" w:rsidR="00FA58FF" w:rsidRDefault="00FA58FF" w:rsidP="00BE7521">
            <w:pPr>
              <w:rPr>
                <w:bdr w:val="none" w:sz="0" w:space="0" w:color="auto" w:frame="1"/>
              </w:rPr>
            </w:pPr>
          </w:p>
        </w:tc>
        <w:tc>
          <w:tcPr>
            <w:tcW w:w="1530" w:type="dxa"/>
          </w:tcPr>
          <w:p w14:paraId="6DB8FDAC" w14:textId="77777777" w:rsidR="00FA58FF" w:rsidRDefault="00FA58FF" w:rsidP="00BE7521">
            <w:pPr>
              <w:rPr>
                <w:bdr w:val="none" w:sz="0" w:space="0" w:color="auto" w:frame="1"/>
              </w:rPr>
            </w:pPr>
          </w:p>
        </w:tc>
        <w:tc>
          <w:tcPr>
            <w:tcW w:w="1477" w:type="dxa"/>
          </w:tcPr>
          <w:p w14:paraId="5463D2D5" w14:textId="77777777" w:rsidR="00FA58FF" w:rsidRDefault="00FA58FF" w:rsidP="00BE7521">
            <w:pPr>
              <w:rPr>
                <w:bdr w:val="none" w:sz="0" w:space="0" w:color="auto" w:frame="1"/>
              </w:rPr>
            </w:pPr>
          </w:p>
        </w:tc>
        <w:tc>
          <w:tcPr>
            <w:tcW w:w="1026" w:type="dxa"/>
          </w:tcPr>
          <w:p w14:paraId="6CE89C0E" w14:textId="24CC8054" w:rsidR="00FA58FF" w:rsidRDefault="00FA58FF" w:rsidP="00BE7521">
            <w:pPr>
              <w:rPr>
                <w:bdr w:val="none" w:sz="0" w:space="0" w:color="auto" w:frame="1"/>
              </w:rPr>
            </w:pPr>
          </w:p>
        </w:tc>
        <w:tc>
          <w:tcPr>
            <w:tcW w:w="3422" w:type="dxa"/>
          </w:tcPr>
          <w:p w14:paraId="32B7A692" w14:textId="77777777" w:rsidR="00FA58FF" w:rsidRDefault="00FA58FF" w:rsidP="00BE7521">
            <w:pPr>
              <w:rPr>
                <w:bdr w:val="none" w:sz="0" w:space="0" w:color="auto" w:frame="1"/>
              </w:rPr>
            </w:pPr>
          </w:p>
        </w:tc>
      </w:tr>
      <w:tr w:rsidR="00FA58FF" w14:paraId="10ADF00E" w14:textId="77777777" w:rsidTr="00FA58FF">
        <w:tc>
          <w:tcPr>
            <w:tcW w:w="2965" w:type="dxa"/>
          </w:tcPr>
          <w:p w14:paraId="5C395EAC" w14:textId="77777777" w:rsidR="00FA58FF" w:rsidRDefault="00FA58FF" w:rsidP="00BE7521">
            <w:pPr>
              <w:rPr>
                <w:bdr w:val="none" w:sz="0" w:space="0" w:color="auto" w:frame="1"/>
              </w:rPr>
            </w:pPr>
          </w:p>
        </w:tc>
        <w:tc>
          <w:tcPr>
            <w:tcW w:w="1530" w:type="dxa"/>
          </w:tcPr>
          <w:p w14:paraId="1FF1DCCE" w14:textId="77777777" w:rsidR="00FA58FF" w:rsidRDefault="00FA58FF" w:rsidP="00BE7521">
            <w:pPr>
              <w:rPr>
                <w:bdr w:val="none" w:sz="0" w:space="0" w:color="auto" w:frame="1"/>
              </w:rPr>
            </w:pPr>
          </w:p>
        </w:tc>
        <w:tc>
          <w:tcPr>
            <w:tcW w:w="1477" w:type="dxa"/>
          </w:tcPr>
          <w:p w14:paraId="43457A67" w14:textId="77777777" w:rsidR="00FA58FF" w:rsidRDefault="00FA58FF" w:rsidP="00BE7521">
            <w:pPr>
              <w:rPr>
                <w:bdr w:val="none" w:sz="0" w:space="0" w:color="auto" w:frame="1"/>
              </w:rPr>
            </w:pPr>
          </w:p>
        </w:tc>
        <w:tc>
          <w:tcPr>
            <w:tcW w:w="1026" w:type="dxa"/>
          </w:tcPr>
          <w:p w14:paraId="1CB08907" w14:textId="149C17B0" w:rsidR="00FA58FF" w:rsidRDefault="00FA58FF" w:rsidP="00BE7521">
            <w:pPr>
              <w:rPr>
                <w:bdr w:val="none" w:sz="0" w:space="0" w:color="auto" w:frame="1"/>
              </w:rPr>
            </w:pPr>
          </w:p>
        </w:tc>
        <w:tc>
          <w:tcPr>
            <w:tcW w:w="3422" w:type="dxa"/>
          </w:tcPr>
          <w:p w14:paraId="3B85A23E" w14:textId="77777777" w:rsidR="00FA58FF" w:rsidRDefault="00FA58FF" w:rsidP="00BE7521">
            <w:pPr>
              <w:rPr>
                <w:bdr w:val="none" w:sz="0" w:space="0" w:color="auto" w:frame="1"/>
              </w:rPr>
            </w:pPr>
          </w:p>
        </w:tc>
      </w:tr>
      <w:tr w:rsidR="00FA58FF" w14:paraId="1126D1FA" w14:textId="77777777" w:rsidTr="00FA58FF">
        <w:tc>
          <w:tcPr>
            <w:tcW w:w="2965" w:type="dxa"/>
          </w:tcPr>
          <w:p w14:paraId="7BDF0028" w14:textId="77777777" w:rsidR="00FA58FF" w:rsidRDefault="00FA58FF" w:rsidP="00BE7521">
            <w:pPr>
              <w:rPr>
                <w:bdr w:val="none" w:sz="0" w:space="0" w:color="auto" w:frame="1"/>
              </w:rPr>
            </w:pPr>
          </w:p>
        </w:tc>
        <w:tc>
          <w:tcPr>
            <w:tcW w:w="1530" w:type="dxa"/>
          </w:tcPr>
          <w:p w14:paraId="3515EBC7" w14:textId="77777777" w:rsidR="00FA58FF" w:rsidRDefault="00FA58FF" w:rsidP="00BE7521">
            <w:pPr>
              <w:rPr>
                <w:bdr w:val="none" w:sz="0" w:space="0" w:color="auto" w:frame="1"/>
              </w:rPr>
            </w:pPr>
          </w:p>
        </w:tc>
        <w:tc>
          <w:tcPr>
            <w:tcW w:w="1477" w:type="dxa"/>
          </w:tcPr>
          <w:p w14:paraId="48F4AE9B" w14:textId="77777777" w:rsidR="00FA58FF" w:rsidRDefault="00FA58FF" w:rsidP="00BE7521">
            <w:pPr>
              <w:rPr>
                <w:bdr w:val="none" w:sz="0" w:space="0" w:color="auto" w:frame="1"/>
              </w:rPr>
            </w:pPr>
          </w:p>
        </w:tc>
        <w:tc>
          <w:tcPr>
            <w:tcW w:w="1026" w:type="dxa"/>
          </w:tcPr>
          <w:p w14:paraId="250304B1" w14:textId="5B75957C" w:rsidR="00FA58FF" w:rsidRDefault="00FA58FF" w:rsidP="00BE7521">
            <w:pPr>
              <w:rPr>
                <w:bdr w:val="none" w:sz="0" w:space="0" w:color="auto" w:frame="1"/>
              </w:rPr>
            </w:pPr>
          </w:p>
        </w:tc>
        <w:tc>
          <w:tcPr>
            <w:tcW w:w="3422" w:type="dxa"/>
          </w:tcPr>
          <w:p w14:paraId="7FD7B424" w14:textId="77777777" w:rsidR="00FA58FF" w:rsidRDefault="00FA58FF" w:rsidP="00BE7521">
            <w:pPr>
              <w:rPr>
                <w:bdr w:val="none" w:sz="0" w:space="0" w:color="auto" w:frame="1"/>
              </w:rPr>
            </w:pPr>
          </w:p>
        </w:tc>
      </w:tr>
    </w:tbl>
    <w:p w14:paraId="5866806E" w14:textId="63CA415A" w:rsidR="0023107F" w:rsidRPr="00BE7521" w:rsidRDefault="0023107F" w:rsidP="00BE7521">
      <w:pPr>
        <w:rPr>
          <w:b/>
          <w:bCs/>
        </w:rPr>
      </w:pPr>
      <w:r w:rsidRPr="00BE7521">
        <w:rPr>
          <w:b/>
          <w:bCs/>
        </w:rPr>
        <w:t>Certification and Signatures</w:t>
      </w:r>
    </w:p>
    <w:p w14:paraId="6F59E190" w14:textId="77777777" w:rsidR="0023107F" w:rsidRPr="000D29A3" w:rsidRDefault="0023107F" w:rsidP="00BE7521">
      <w:r w:rsidRPr="000D29A3">
        <w:rPr>
          <w:bdr w:val="none" w:sz="0" w:space="0" w:color="auto" w:frame="1"/>
        </w:rPr>
        <w:t>Each undersigned party authorizes Everest Federal Credit Union to obtain consumer credit reports and verify all submitted information for the purpose of credit review or collection. The credit requested is to be used solely for business and commercial purposes.</w:t>
      </w:r>
    </w:p>
    <w:p w14:paraId="61336F4C" w14:textId="77777777" w:rsidR="00BE7521" w:rsidRDefault="00BE7521" w:rsidP="00BE7521">
      <w:pPr>
        <w:rPr>
          <w:bdr w:val="none" w:sz="0" w:space="0" w:color="auto" w:frame="1"/>
        </w:rPr>
      </w:pPr>
    </w:p>
    <w:p w14:paraId="48FFA20A" w14:textId="2E21C947" w:rsidR="0023107F" w:rsidRPr="00FA4B07" w:rsidRDefault="0023107F" w:rsidP="00BE7521">
      <w:pPr>
        <w:rPr>
          <w:bdr w:val="none" w:sz="0" w:space="0" w:color="auto" w:frame="1"/>
        </w:rPr>
      </w:pPr>
      <w:r w:rsidRPr="000D29A3">
        <w:rPr>
          <w:bdr w:val="none" w:sz="0" w:space="0" w:color="auto" w:frame="1"/>
        </w:rPr>
        <w:t>Signatures:</w:t>
      </w:r>
    </w:p>
    <w:p w14:paraId="3C57B4BE" w14:textId="50398EA1" w:rsidR="0023107F" w:rsidRPr="0023107F" w:rsidRDefault="0023107F" w:rsidP="00BE7521">
      <w:pPr>
        <w:pStyle w:val="ListParagraph"/>
        <w:numPr>
          <w:ilvl w:val="0"/>
          <w:numId w:val="6"/>
        </w:numPr>
      </w:pPr>
      <w:r w:rsidRPr="00BE7521">
        <w:rPr>
          <w:b/>
          <w:bCs/>
          <w:bdr w:val="none" w:sz="0" w:space="0" w:color="auto" w:frame="1"/>
        </w:rPr>
        <w:t>Applicant Signature:</w:t>
      </w:r>
      <w:r w:rsidRPr="00BE7521">
        <w:rPr>
          <w:bdr w:val="none" w:sz="0" w:space="0" w:color="auto" w:frame="1"/>
        </w:rPr>
        <w:t xml:space="preserve"> ________________________ </w:t>
      </w:r>
      <w:r w:rsidRPr="00BE7521">
        <w:rPr>
          <w:b/>
          <w:bCs/>
          <w:bdr w:val="none" w:sz="0" w:space="0" w:color="auto" w:frame="1"/>
        </w:rPr>
        <w:t>Date:</w:t>
      </w:r>
      <w:r w:rsidRPr="00BE7521">
        <w:rPr>
          <w:bdr w:val="none" w:sz="0" w:space="0" w:color="auto" w:frame="1"/>
        </w:rPr>
        <w:t xml:space="preserve"> __________ </w:t>
      </w:r>
    </w:p>
    <w:p w14:paraId="63C44000" w14:textId="77777777" w:rsidR="0023107F" w:rsidRPr="000D29A3" w:rsidRDefault="0023107F" w:rsidP="00BE7521"/>
    <w:p w14:paraId="5F60D8BB" w14:textId="6F2BDC4E" w:rsidR="000D29A3" w:rsidRPr="00FA4B07" w:rsidRDefault="00FA4B07" w:rsidP="00BE7521">
      <w:pPr>
        <w:pStyle w:val="ListParagraph"/>
        <w:numPr>
          <w:ilvl w:val="0"/>
          <w:numId w:val="6"/>
        </w:numPr>
      </w:pPr>
      <w:r w:rsidRPr="00BE7521">
        <w:rPr>
          <w:b/>
          <w:bCs/>
          <w:bdr w:val="none" w:sz="0" w:space="0" w:color="auto" w:frame="1"/>
        </w:rPr>
        <w:t>Cosigner’s</w:t>
      </w:r>
      <w:r w:rsidR="0023107F" w:rsidRPr="00BE7521">
        <w:rPr>
          <w:b/>
          <w:bCs/>
          <w:bdr w:val="none" w:sz="0" w:space="0" w:color="auto" w:frame="1"/>
        </w:rPr>
        <w:t xml:space="preserve"> Signature:</w:t>
      </w:r>
      <w:r w:rsidR="0023107F" w:rsidRPr="00BE7521">
        <w:rPr>
          <w:bdr w:val="none" w:sz="0" w:space="0" w:color="auto" w:frame="1"/>
        </w:rPr>
        <w:t xml:space="preserve"> ________________________ </w:t>
      </w:r>
      <w:r w:rsidR="0023107F" w:rsidRPr="00BE7521">
        <w:rPr>
          <w:b/>
          <w:bCs/>
          <w:bdr w:val="none" w:sz="0" w:space="0" w:color="auto" w:frame="1"/>
        </w:rPr>
        <w:t>Date:</w:t>
      </w:r>
      <w:r w:rsidR="0023107F" w:rsidRPr="00BE7521">
        <w:rPr>
          <w:bdr w:val="none" w:sz="0" w:space="0" w:color="auto" w:frame="1"/>
        </w:rPr>
        <w:t xml:space="preserve"> __________ </w:t>
      </w:r>
    </w:p>
    <w:p w14:paraId="2C9F0048" w14:textId="77777777" w:rsidR="00BE7521" w:rsidRDefault="00BE7521" w:rsidP="00BE7521">
      <w:pPr>
        <w:pStyle w:val="Heading2"/>
      </w:pPr>
    </w:p>
    <w:p w14:paraId="5C1815C1" w14:textId="77777777" w:rsidR="00BE7521" w:rsidRDefault="00BE7521" w:rsidP="00BE7521">
      <w:pPr>
        <w:pStyle w:val="Heading2"/>
      </w:pPr>
    </w:p>
    <w:p w14:paraId="3780EA4F" w14:textId="6ADA8473" w:rsidR="00FA4B07" w:rsidRDefault="00FA4B07" w:rsidP="00BE7521">
      <w:pPr>
        <w:pStyle w:val="Heading2"/>
      </w:pPr>
      <w:r>
        <w:lastRenderedPageBreak/>
        <w:t xml:space="preserve">Vehicle Information </w:t>
      </w:r>
    </w:p>
    <w:p w14:paraId="56EBC505" w14:textId="523F9170" w:rsidR="00FA4B07" w:rsidRDefault="00FA4B07" w:rsidP="00BE7521">
      <w:pPr>
        <w:pStyle w:val="Heading2"/>
      </w:pPr>
      <w:r>
        <w:t xml:space="preserve">Type of the Vehicle: </w:t>
      </w:r>
      <w:r w:rsidRPr="00FA4B07">
        <w:t xml:space="preserve">Sedan Car/SUV/Van/Pick up Truck/ </w:t>
      </w:r>
      <w:r w:rsidR="00BE7521" w:rsidRPr="00FA4B07">
        <w:t>Commercial</w:t>
      </w:r>
      <w:r w:rsidRPr="00FA4B07">
        <w:t xml:space="preserve"> Van</w:t>
      </w:r>
    </w:p>
    <w:p w14:paraId="32E09E7F" w14:textId="77777777" w:rsidR="00BE7521" w:rsidRDefault="00BE7521" w:rsidP="00BE7521">
      <w:pPr>
        <w:pStyle w:val="Heading2"/>
      </w:pPr>
    </w:p>
    <w:p w14:paraId="3A8A549F" w14:textId="5A8526A7" w:rsidR="00FA4B07" w:rsidRDefault="00BE7521" w:rsidP="00BE7521">
      <w:pPr>
        <w:pStyle w:val="Heading2"/>
      </w:pPr>
      <w:r>
        <w:t>Make of the Vehicle: _____________________________________.  Model: ________________________</w:t>
      </w:r>
    </w:p>
    <w:p w14:paraId="6F41A216" w14:textId="77777777" w:rsidR="00BE7521" w:rsidRDefault="00BE7521" w:rsidP="00BE7521">
      <w:pPr>
        <w:pStyle w:val="Heading2"/>
      </w:pPr>
    </w:p>
    <w:p w14:paraId="0EB27F84" w14:textId="094FEF8F" w:rsidR="00BE7521" w:rsidRDefault="00BE7521" w:rsidP="00BE7521">
      <w:pPr>
        <w:pStyle w:val="Heading2"/>
      </w:pPr>
      <w:r>
        <w:t>Vin Number: _______________________________________________</w:t>
      </w:r>
      <w:r>
        <w:tab/>
        <w:t>Year: ________________________</w:t>
      </w:r>
    </w:p>
    <w:p w14:paraId="03A754C0" w14:textId="77777777" w:rsidR="00BE7521" w:rsidRDefault="00BE7521" w:rsidP="00BE7521">
      <w:pPr>
        <w:pStyle w:val="Heading2"/>
      </w:pPr>
    </w:p>
    <w:p w14:paraId="2B56EE81" w14:textId="31FCE2D5" w:rsidR="00BE7521" w:rsidRDefault="00BE7521" w:rsidP="00BE7521">
      <w:pPr>
        <w:pStyle w:val="Heading2"/>
      </w:pPr>
      <w:r>
        <w:t>Dealer’s Name: ____________________________________________________________________________</w:t>
      </w:r>
    </w:p>
    <w:p w14:paraId="57AE1055" w14:textId="77777777" w:rsidR="00BE7521" w:rsidRDefault="00BE7521" w:rsidP="00BE7521">
      <w:pPr>
        <w:pStyle w:val="Heading2"/>
      </w:pPr>
    </w:p>
    <w:p w14:paraId="30A211A5" w14:textId="67143D76" w:rsidR="00BE7521" w:rsidRDefault="00BE7521" w:rsidP="00BE7521">
      <w:pPr>
        <w:pStyle w:val="Heading2"/>
      </w:pPr>
      <w:r>
        <w:t>Dealer’s Address: __________________________________________________________________________</w:t>
      </w:r>
    </w:p>
    <w:p w14:paraId="76473783" w14:textId="77777777" w:rsidR="00BE7521" w:rsidRDefault="00BE7521" w:rsidP="00BE7521">
      <w:pPr>
        <w:pStyle w:val="Heading2"/>
      </w:pPr>
    </w:p>
    <w:p w14:paraId="31235005" w14:textId="77777777" w:rsidR="00BE7521" w:rsidRDefault="00BE7521" w:rsidP="00BE7521">
      <w:pPr>
        <w:pStyle w:val="Heading2"/>
      </w:pPr>
      <w:r>
        <w:t>City: ____________________________________State: _______. Zip: ________________________________</w:t>
      </w:r>
    </w:p>
    <w:p w14:paraId="08E1F624" w14:textId="77777777" w:rsidR="00BE7521" w:rsidRDefault="00BE7521" w:rsidP="00BE7521">
      <w:pPr>
        <w:pStyle w:val="Heading2"/>
      </w:pPr>
    </w:p>
    <w:p w14:paraId="642AB295" w14:textId="214D669C" w:rsidR="00BE7521" w:rsidRDefault="00BE7521" w:rsidP="00BE7521">
      <w:pPr>
        <w:pStyle w:val="Heading2"/>
      </w:pPr>
      <w:r>
        <w:t xml:space="preserve">Point of contact: ____________________________________Phone Number: _____________________ </w:t>
      </w:r>
    </w:p>
    <w:p w14:paraId="499BDC0B" w14:textId="77777777" w:rsidR="00BE7521" w:rsidRDefault="00BE7521" w:rsidP="00BE7521">
      <w:pPr>
        <w:pStyle w:val="Heading2"/>
      </w:pPr>
    </w:p>
    <w:p w14:paraId="32A6791C" w14:textId="28B664E2" w:rsidR="00FA4B07" w:rsidRPr="00BE7521" w:rsidRDefault="00BE7521" w:rsidP="00BE7521">
      <w:r w:rsidRPr="00BE7521">
        <w:t>By signing below, I certify that all information provided in this application is true, complete, and correct to the best of my knowledge, and I acknowledge that any willful misrepresentation may result in the disqualification of my application or the acceleration of any loan granted. I hereby authorize EFCU to verify my employment and income by contacting current and previous employers to confirm my position, salary, and length of employment, as well as to reach out to the personal and professional references provided. Furthermore, I grant EFCU permission to coordinate with the specified car dealership and my designated point of contact to verify vehicle details, pricing, and purchase terms. I understand that all information gathered is being used solely for the purpose of processing my loan application and reaching an informed credit decision.</w:t>
      </w:r>
    </w:p>
    <w:p w14:paraId="33B99F45" w14:textId="77777777" w:rsidR="00BE7521" w:rsidRDefault="00BE7521" w:rsidP="00BE7521"/>
    <w:p w14:paraId="057DCC3F" w14:textId="77777777" w:rsidR="00BE7521" w:rsidRPr="00FA4B07" w:rsidRDefault="00BE7521" w:rsidP="00BE7521">
      <w:pPr>
        <w:rPr>
          <w:bdr w:val="none" w:sz="0" w:space="0" w:color="auto" w:frame="1"/>
        </w:rPr>
      </w:pPr>
      <w:r w:rsidRPr="000D29A3">
        <w:rPr>
          <w:bdr w:val="none" w:sz="0" w:space="0" w:color="auto" w:frame="1"/>
        </w:rPr>
        <w:t>Signatures:</w:t>
      </w:r>
    </w:p>
    <w:p w14:paraId="46114E26" w14:textId="77777777" w:rsidR="00BE7521" w:rsidRPr="0023107F" w:rsidRDefault="00BE7521" w:rsidP="00BE7521">
      <w:pPr>
        <w:pStyle w:val="ListParagraph"/>
        <w:numPr>
          <w:ilvl w:val="0"/>
          <w:numId w:val="6"/>
        </w:numPr>
      </w:pPr>
      <w:r w:rsidRPr="00BE7521">
        <w:rPr>
          <w:b/>
          <w:bCs/>
          <w:bdr w:val="none" w:sz="0" w:space="0" w:color="auto" w:frame="1"/>
        </w:rPr>
        <w:t>Applicant Signature:</w:t>
      </w:r>
      <w:r w:rsidRPr="00BE7521">
        <w:rPr>
          <w:bdr w:val="none" w:sz="0" w:space="0" w:color="auto" w:frame="1"/>
        </w:rPr>
        <w:t xml:space="preserve"> ________________________ </w:t>
      </w:r>
      <w:r w:rsidRPr="00BE7521">
        <w:rPr>
          <w:b/>
          <w:bCs/>
          <w:bdr w:val="none" w:sz="0" w:space="0" w:color="auto" w:frame="1"/>
        </w:rPr>
        <w:t>Date:</w:t>
      </w:r>
      <w:r w:rsidRPr="00BE7521">
        <w:rPr>
          <w:bdr w:val="none" w:sz="0" w:space="0" w:color="auto" w:frame="1"/>
        </w:rPr>
        <w:t xml:space="preserve"> __________ </w:t>
      </w:r>
    </w:p>
    <w:p w14:paraId="20EFE9AA" w14:textId="77777777" w:rsidR="00BE7521" w:rsidRPr="000D29A3" w:rsidRDefault="00BE7521" w:rsidP="00BE7521"/>
    <w:p w14:paraId="2EE3DAC7" w14:textId="77777777" w:rsidR="00BE7521" w:rsidRPr="00FA4B07" w:rsidRDefault="00BE7521" w:rsidP="00BE7521">
      <w:pPr>
        <w:pStyle w:val="ListParagraph"/>
        <w:numPr>
          <w:ilvl w:val="0"/>
          <w:numId w:val="6"/>
        </w:numPr>
      </w:pPr>
      <w:r w:rsidRPr="00BE7521">
        <w:rPr>
          <w:b/>
          <w:bCs/>
          <w:bdr w:val="none" w:sz="0" w:space="0" w:color="auto" w:frame="1"/>
        </w:rPr>
        <w:t>Cosigner’s Signature:</w:t>
      </w:r>
      <w:r w:rsidRPr="00BE7521">
        <w:rPr>
          <w:bdr w:val="none" w:sz="0" w:space="0" w:color="auto" w:frame="1"/>
        </w:rPr>
        <w:t xml:space="preserve"> ________________________ </w:t>
      </w:r>
      <w:r w:rsidRPr="00BE7521">
        <w:rPr>
          <w:b/>
          <w:bCs/>
          <w:bdr w:val="none" w:sz="0" w:space="0" w:color="auto" w:frame="1"/>
        </w:rPr>
        <w:t>Date:</w:t>
      </w:r>
      <w:r w:rsidRPr="00BE7521">
        <w:rPr>
          <w:bdr w:val="none" w:sz="0" w:space="0" w:color="auto" w:frame="1"/>
        </w:rPr>
        <w:t xml:space="preserve"> __________ </w:t>
      </w:r>
    </w:p>
    <w:p w14:paraId="2A199142" w14:textId="77777777" w:rsidR="00BE7521" w:rsidRDefault="00BE7521" w:rsidP="00BE7521"/>
    <w:p w14:paraId="6EC7EF2A" w14:textId="77777777" w:rsidR="00BE7521" w:rsidRDefault="00BE7521" w:rsidP="00BE7521"/>
    <w:p w14:paraId="1713E28C" w14:textId="77777777" w:rsidR="00BE7521" w:rsidRDefault="00BE7521" w:rsidP="00BE7521"/>
    <w:p w14:paraId="61301672" w14:textId="77777777" w:rsidR="00BE7521" w:rsidRDefault="00BE7521" w:rsidP="00BE7521"/>
    <w:p w14:paraId="22FBFF6C" w14:textId="77777777" w:rsidR="00BE7521" w:rsidRDefault="00BE7521" w:rsidP="00BE7521"/>
    <w:p w14:paraId="028FA5F3" w14:textId="77777777" w:rsidR="00BE7521" w:rsidRDefault="00BE7521" w:rsidP="00BE7521"/>
    <w:p w14:paraId="6EC0EC9E" w14:textId="77777777" w:rsidR="00BE7521" w:rsidRDefault="00BE7521" w:rsidP="00BE7521"/>
    <w:p w14:paraId="5C539EBC" w14:textId="77777777" w:rsidR="00BE7521" w:rsidRDefault="00BE7521" w:rsidP="00BE7521"/>
    <w:p w14:paraId="2CC839C4" w14:textId="77777777" w:rsidR="00BE7521" w:rsidRDefault="00BE7521" w:rsidP="00BE7521"/>
    <w:p w14:paraId="3D61CD7C" w14:textId="77777777" w:rsidR="00BE7521" w:rsidRDefault="00BE7521" w:rsidP="00BE7521"/>
    <w:p w14:paraId="75B267EE" w14:textId="77777777" w:rsidR="00BE7521" w:rsidRDefault="00BE7521" w:rsidP="00BE7521"/>
    <w:p w14:paraId="2E6A1E48" w14:textId="77777777" w:rsidR="00BE7521" w:rsidRDefault="00BE7521" w:rsidP="00BE7521"/>
    <w:p w14:paraId="1CBB581E" w14:textId="77777777" w:rsidR="00BE7521" w:rsidRDefault="00BE7521" w:rsidP="00BE7521"/>
    <w:p w14:paraId="07F87278" w14:textId="77777777" w:rsidR="00BE7521" w:rsidRDefault="00BE7521" w:rsidP="00BE7521"/>
    <w:p w14:paraId="3F84780C" w14:textId="77777777" w:rsidR="00BE7521" w:rsidRDefault="00BE7521" w:rsidP="00BE7521"/>
    <w:p w14:paraId="4FC49AC7" w14:textId="77777777" w:rsidR="00BE7521" w:rsidRDefault="00BE7521" w:rsidP="00BE7521"/>
    <w:p w14:paraId="7B0CBCD3" w14:textId="77777777" w:rsidR="00BE7521" w:rsidRDefault="00BE7521" w:rsidP="00BE7521"/>
    <w:p w14:paraId="5F77DE30" w14:textId="77777777" w:rsidR="00BE7521" w:rsidRDefault="00BE7521" w:rsidP="00BE7521"/>
    <w:p w14:paraId="052972BF" w14:textId="77777777" w:rsidR="00BE7521" w:rsidRDefault="00BE7521" w:rsidP="00BE7521"/>
    <w:p w14:paraId="5213C4CF" w14:textId="77777777" w:rsidR="00BE7521" w:rsidRDefault="00BE7521" w:rsidP="00BE7521"/>
    <w:p w14:paraId="35546AC1" w14:textId="77777777" w:rsidR="00BE7521" w:rsidRPr="0023107F" w:rsidRDefault="00BE7521" w:rsidP="00BE7521"/>
    <w:p w14:paraId="2B55BF0C" w14:textId="53B1510A" w:rsidR="000D29A3" w:rsidRPr="000D29A3" w:rsidRDefault="000D29A3" w:rsidP="00BE7521">
      <w:pPr>
        <w:pStyle w:val="Heading1"/>
      </w:pPr>
      <w:r w:rsidRPr="000D29A3">
        <w:t>Required Documentation Checklist</w:t>
      </w:r>
    </w:p>
    <w:p w14:paraId="138F06CE" w14:textId="58319247" w:rsidR="000D29A3" w:rsidRPr="000D29A3" w:rsidRDefault="000D29A3" w:rsidP="00BE7521">
      <w:r w:rsidRPr="000D29A3">
        <w:rPr>
          <w:bdr w:val="none" w:sz="0" w:space="0" w:color="auto" w:frame="1"/>
        </w:rPr>
        <w:t>The following documents must be submitted with you</w:t>
      </w:r>
      <w:r w:rsidR="00416157">
        <w:rPr>
          <w:bdr w:val="none" w:sz="0" w:space="0" w:color="auto" w:frame="1"/>
        </w:rPr>
        <w:t xml:space="preserve"> and your cosigner with</w:t>
      </w:r>
      <w:r w:rsidRPr="000D29A3">
        <w:rPr>
          <w:bdr w:val="none" w:sz="0" w:space="0" w:color="auto" w:frame="1"/>
        </w:rPr>
        <w:t xml:space="preserve"> completed application:</w:t>
      </w:r>
    </w:p>
    <w:p w14:paraId="7104BF56" w14:textId="77777777" w:rsidR="000D29A3" w:rsidRPr="000D29A3" w:rsidRDefault="000D29A3" w:rsidP="00BE7521">
      <w:pPr>
        <w:pStyle w:val="ListParagraph"/>
        <w:numPr>
          <w:ilvl w:val="0"/>
          <w:numId w:val="2"/>
        </w:numPr>
        <w:contextualSpacing/>
      </w:pPr>
      <w:r w:rsidRPr="000D29A3">
        <w:t>Applicant Personal Documentation</w:t>
      </w:r>
    </w:p>
    <w:p w14:paraId="5E2D306A" w14:textId="77777777" w:rsidR="000D29A3" w:rsidRPr="000D29A3" w:rsidRDefault="000D29A3" w:rsidP="00BE7521">
      <w:pPr>
        <w:pStyle w:val="ListParagraph"/>
        <w:numPr>
          <w:ilvl w:val="0"/>
          <w:numId w:val="4"/>
        </w:numPr>
        <w:contextualSpacing/>
      </w:pPr>
      <w:r w:rsidRPr="00BE7521">
        <w:rPr>
          <w:bdr w:val="none" w:sz="0" w:space="0" w:color="auto" w:frame="1"/>
        </w:rPr>
        <w:t xml:space="preserve">[ ] Valid government-issued photo ID (DL, Passport, or State ID) </w:t>
      </w:r>
    </w:p>
    <w:p w14:paraId="06A73B30" w14:textId="77777777" w:rsidR="000D29A3" w:rsidRPr="000D29A3" w:rsidRDefault="000D29A3" w:rsidP="00BE7521">
      <w:pPr>
        <w:pStyle w:val="ListParagraph"/>
        <w:numPr>
          <w:ilvl w:val="0"/>
          <w:numId w:val="4"/>
        </w:numPr>
        <w:contextualSpacing/>
      </w:pPr>
      <w:r w:rsidRPr="00BE7521">
        <w:rPr>
          <w:bdr w:val="none" w:sz="0" w:space="0" w:color="auto" w:frame="1"/>
        </w:rPr>
        <w:t xml:space="preserve">[ ] Social Security Number (if not on ID) </w:t>
      </w:r>
    </w:p>
    <w:p w14:paraId="58964A65" w14:textId="77777777" w:rsidR="000D29A3" w:rsidRPr="00416157" w:rsidRDefault="000D29A3" w:rsidP="00BE7521">
      <w:pPr>
        <w:pStyle w:val="ListParagraph"/>
        <w:numPr>
          <w:ilvl w:val="0"/>
          <w:numId w:val="4"/>
        </w:numPr>
        <w:contextualSpacing/>
      </w:pPr>
      <w:r w:rsidRPr="00BE7521">
        <w:rPr>
          <w:bdr w:val="none" w:sz="0" w:space="0" w:color="auto" w:frame="1"/>
        </w:rPr>
        <w:t xml:space="preserve">[ ] Proof of residential address (e.g., utility bills) </w:t>
      </w:r>
    </w:p>
    <w:p w14:paraId="625DDAF5" w14:textId="366B922D" w:rsidR="00416157" w:rsidRPr="00416157" w:rsidRDefault="00416157" w:rsidP="00BE7521">
      <w:pPr>
        <w:pStyle w:val="ListParagraph"/>
        <w:numPr>
          <w:ilvl w:val="0"/>
          <w:numId w:val="4"/>
        </w:numPr>
        <w:contextualSpacing/>
      </w:pPr>
      <w:r w:rsidRPr="00BE7521">
        <w:rPr>
          <w:bdr w:val="none" w:sz="0" w:space="0" w:color="auto" w:frame="1"/>
        </w:rPr>
        <w:t xml:space="preserve">[ ] </w:t>
      </w:r>
      <w:r>
        <w:rPr>
          <w:bdr w:val="none" w:sz="0" w:space="0" w:color="auto" w:frame="1"/>
        </w:rPr>
        <w:t>Proof of income (Last Paycheck)</w:t>
      </w:r>
    </w:p>
    <w:p w14:paraId="6B6F6F36" w14:textId="46F5B83B" w:rsidR="00416157" w:rsidRPr="00416157" w:rsidRDefault="00416157" w:rsidP="00BE7521">
      <w:pPr>
        <w:pStyle w:val="ListParagraph"/>
        <w:numPr>
          <w:ilvl w:val="0"/>
          <w:numId w:val="4"/>
        </w:numPr>
        <w:contextualSpacing/>
      </w:pPr>
      <w:r w:rsidRPr="00BE7521">
        <w:rPr>
          <w:bdr w:val="none" w:sz="0" w:space="0" w:color="auto" w:frame="1"/>
        </w:rPr>
        <w:t xml:space="preserve">[ ] </w:t>
      </w:r>
      <w:r>
        <w:rPr>
          <w:bdr w:val="none" w:sz="0" w:space="0" w:color="auto" w:frame="1"/>
        </w:rPr>
        <w:t>Previous year’s Tax Return</w:t>
      </w:r>
    </w:p>
    <w:p w14:paraId="10DEE14C" w14:textId="047149BA" w:rsidR="00416157" w:rsidRPr="00416157" w:rsidRDefault="00416157" w:rsidP="00BE7521">
      <w:pPr>
        <w:pStyle w:val="ListParagraph"/>
        <w:numPr>
          <w:ilvl w:val="0"/>
          <w:numId w:val="4"/>
        </w:numPr>
        <w:contextualSpacing/>
      </w:pPr>
      <w:r w:rsidRPr="00BE7521">
        <w:rPr>
          <w:bdr w:val="none" w:sz="0" w:space="0" w:color="auto" w:frame="1"/>
        </w:rPr>
        <w:t xml:space="preserve">[ ] Proof of </w:t>
      </w:r>
      <w:r>
        <w:rPr>
          <w:bdr w:val="none" w:sz="0" w:space="0" w:color="auto" w:frame="1"/>
        </w:rPr>
        <w:t>car sale information- must include seller’s info and VIN number</w:t>
      </w:r>
    </w:p>
    <w:p w14:paraId="2E0258C0" w14:textId="48EBD6DC" w:rsidR="00416157" w:rsidRPr="000D29A3" w:rsidRDefault="00416157" w:rsidP="00416157">
      <w:pPr>
        <w:pStyle w:val="ListParagraph"/>
        <w:numPr>
          <w:ilvl w:val="0"/>
          <w:numId w:val="4"/>
        </w:numPr>
        <w:contextualSpacing/>
      </w:pPr>
      <w:r w:rsidRPr="00BE7521">
        <w:rPr>
          <w:bdr w:val="none" w:sz="0" w:space="0" w:color="auto" w:frame="1"/>
        </w:rPr>
        <w:t>[ ]  Last</w:t>
      </w:r>
      <w:r>
        <w:rPr>
          <w:bdr w:val="none" w:sz="0" w:space="0" w:color="auto" w:frame="1"/>
        </w:rPr>
        <w:t xml:space="preserve"> </w:t>
      </w:r>
      <w:r w:rsidRPr="00BE7521">
        <w:rPr>
          <w:bdr w:val="none" w:sz="0" w:space="0" w:color="auto" w:frame="1"/>
        </w:rPr>
        <w:t xml:space="preserve">months of Business and Personal Bank Statements </w:t>
      </w:r>
    </w:p>
    <w:p w14:paraId="4B30E65D" w14:textId="77777777" w:rsidR="00416157" w:rsidRPr="00416157" w:rsidRDefault="00416157" w:rsidP="00416157">
      <w:pPr>
        <w:pStyle w:val="ListParagraph"/>
        <w:contextualSpacing/>
      </w:pPr>
    </w:p>
    <w:p w14:paraId="2E9FBD20" w14:textId="77777777" w:rsidR="00416157" w:rsidRPr="000D29A3" w:rsidRDefault="00416157" w:rsidP="00416157">
      <w:pPr>
        <w:pStyle w:val="ListParagraph"/>
        <w:contextualSpacing/>
      </w:pPr>
    </w:p>
    <w:p w14:paraId="18B0FA1B" w14:textId="32D76E70" w:rsidR="000D29A3" w:rsidRPr="000D29A3" w:rsidRDefault="00416157" w:rsidP="00BE7521">
      <w:pPr>
        <w:pStyle w:val="ListParagraph"/>
        <w:numPr>
          <w:ilvl w:val="0"/>
          <w:numId w:val="2"/>
        </w:numPr>
        <w:contextualSpacing/>
      </w:pPr>
      <w:r>
        <w:t>Other</w:t>
      </w:r>
      <w:r w:rsidR="000D29A3" w:rsidRPr="000D29A3">
        <w:t xml:space="preserve"> Documentation</w:t>
      </w:r>
    </w:p>
    <w:p w14:paraId="5877A97C" w14:textId="77777777" w:rsidR="000D29A3" w:rsidRPr="000D29A3" w:rsidRDefault="000D29A3" w:rsidP="00BE7521">
      <w:pPr>
        <w:pStyle w:val="ListParagraph"/>
        <w:numPr>
          <w:ilvl w:val="0"/>
          <w:numId w:val="5"/>
        </w:numPr>
        <w:contextualSpacing/>
      </w:pPr>
      <w:r w:rsidRPr="00BE7521">
        <w:rPr>
          <w:bdr w:val="none" w:sz="0" w:space="0" w:color="auto" w:frame="1"/>
        </w:rPr>
        <w:t xml:space="preserve">[ ] Copy of Business License &amp; Certificate of Incorporation </w:t>
      </w:r>
    </w:p>
    <w:p w14:paraId="01ADE56C" w14:textId="64DDFD97" w:rsidR="000D29A3" w:rsidRPr="000D29A3" w:rsidRDefault="000D29A3" w:rsidP="00BE7521">
      <w:pPr>
        <w:pStyle w:val="ListParagraph"/>
        <w:numPr>
          <w:ilvl w:val="0"/>
          <w:numId w:val="5"/>
        </w:numPr>
        <w:contextualSpacing/>
      </w:pPr>
      <w:r w:rsidRPr="00BE7521">
        <w:rPr>
          <w:bdr w:val="none" w:sz="0" w:space="0" w:color="auto" w:frame="1"/>
        </w:rPr>
        <w:t>[</w:t>
      </w:r>
      <w:r w:rsidR="0023107F" w:rsidRPr="00BE7521">
        <w:rPr>
          <w:bdr w:val="none" w:sz="0" w:space="0" w:color="auto" w:frame="1"/>
        </w:rPr>
        <w:t xml:space="preserve"> </w:t>
      </w:r>
      <w:r w:rsidRPr="00BE7521">
        <w:rPr>
          <w:bdr w:val="none" w:sz="0" w:space="0" w:color="auto" w:frame="1"/>
        </w:rPr>
        <w:t xml:space="preserve"> ] Federal Tax ID Number (EIN) confirmation </w:t>
      </w:r>
    </w:p>
    <w:p w14:paraId="4E784B85" w14:textId="16D12663" w:rsidR="000D29A3" w:rsidRPr="000D29A3" w:rsidRDefault="000D29A3" w:rsidP="00416157">
      <w:pPr>
        <w:pStyle w:val="ListParagraph"/>
        <w:numPr>
          <w:ilvl w:val="0"/>
          <w:numId w:val="5"/>
        </w:numPr>
        <w:contextualSpacing/>
      </w:pPr>
      <w:r w:rsidRPr="00BE7521">
        <w:rPr>
          <w:bdr w:val="none" w:sz="0" w:space="0" w:color="auto" w:frame="1"/>
        </w:rPr>
        <w:t xml:space="preserve">[ ] Most recent years of Business and Personal Tax Returns </w:t>
      </w:r>
    </w:p>
    <w:p w14:paraId="77F61D79" w14:textId="37AAFC5F" w:rsidR="000D29A3" w:rsidRPr="000D29A3" w:rsidRDefault="000D29A3" w:rsidP="00BE7521">
      <w:pPr>
        <w:pStyle w:val="ListParagraph"/>
        <w:numPr>
          <w:ilvl w:val="0"/>
          <w:numId w:val="5"/>
        </w:numPr>
        <w:contextualSpacing/>
      </w:pPr>
      <w:r w:rsidRPr="00BE7521">
        <w:rPr>
          <w:bdr w:val="none" w:sz="0" w:space="0" w:color="auto" w:frame="1"/>
        </w:rPr>
        <w:t>[ ]</w:t>
      </w:r>
      <w:r w:rsidR="0023107F" w:rsidRPr="00BE7521">
        <w:rPr>
          <w:bdr w:val="none" w:sz="0" w:space="0" w:color="auto" w:frame="1"/>
        </w:rPr>
        <w:t xml:space="preserve"> </w:t>
      </w:r>
      <w:r w:rsidRPr="00BE7521">
        <w:rPr>
          <w:bdr w:val="none" w:sz="0" w:space="0" w:color="auto" w:frame="1"/>
        </w:rPr>
        <w:t xml:space="preserve"> Last </w:t>
      </w:r>
      <w:r w:rsidR="00416157">
        <w:rPr>
          <w:bdr w:val="none" w:sz="0" w:space="0" w:color="auto" w:frame="1"/>
        </w:rPr>
        <w:t>2</w:t>
      </w:r>
      <w:r w:rsidRPr="00BE7521">
        <w:rPr>
          <w:bdr w:val="none" w:sz="0" w:space="0" w:color="auto" w:frame="1"/>
        </w:rPr>
        <w:t xml:space="preserve"> months of Business and Personal Bank Statements </w:t>
      </w:r>
    </w:p>
    <w:p w14:paraId="17A906C4" w14:textId="31BA475D" w:rsidR="000D29A3" w:rsidRPr="000D29A3" w:rsidRDefault="000D29A3" w:rsidP="00BE7521">
      <w:pPr>
        <w:pStyle w:val="ListParagraph"/>
        <w:numPr>
          <w:ilvl w:val="0"/>
          <w:numId w:val="5"/>
        </w:numPr>
        <w:contextualSpacing/>
      </w:pPr>
      <w:r w:rsidRPr="00BE7521">
        <w:rPr>
          <w:bdr w:val="none" w:sz="0" w:space="0" w:color="auto" w:frame="1"/>
        </w:rPr>
        <w:t xml:space="preserve">[ </w:t>
      </w:r>
      <w:r w:rsidR="0023107F" w:rsidRPr="00BE7521">
        <w:rPr>
          <w:bdr w:val="none" w:sz="0" w:space="0" w:color="auto" w:frame="1"/>
        </w:rPr>
        <w:t xml:space="preserve"> </w:t>
      </w:r>
      <w:r w:rsidRPr="00BE7521">
        <w:rPr>
          <w:bdr w:val="none" w:sz="0" w:space="0" w:color="auto" w:frame="1"/>
        </w:rPr>
        <w:t xml:space="preserve">] Personal Financial Statement for each owner/guarantor with &gt;20% ownership </w:t>
      </w:r>
    </w:p>
    <w:p w14:paraId="375E0797" w14:textId="77777777" w:rsidR="00416157" w:rsidRPr="00416157" w:rsidRDefault="00416157" w:rsidP="00416157">
      <w:pPr>
        <w:pStyle w:val="ListParagraph"/>
        <w:numPr>
          <w:ilvl w:val="0"/>
          <w:numId w:val="4"/>
        </w:numPr>
        <w:contextualSpacing/>
      </w:pPr>
      <w:r w:rsidRPr="00BE7521">
        <w:rPr>
          <w:bdr w:val="none" w:sz="0" w:space="0" w:color="auto" w:frame="1"/>
        </w:rPr>
        <w:t xml:space="preserve">[ ] Proof of </w:t>
      </w:r>
      <w:r>
        <w:rPr>
          <w:bdr w:val="none" w:sz="0" w:space="0" w:color="auto" w:frame="1"/>
        </w:rPr>
        <w:t>car sale information- must include seller’s info and VIN number</w:t>
      </w:r>
    </w:p>
    <w:p w14:paraId="28FCB189" w14:textId="77777777" w:rsidR="006A6247" w:rsidRPr="0023107F" w:rsidRDefault="006A6247" w:rsidP="00BE7521"/>
    <w:sectPr w:rsidR="006A6247" w:rsidRPr="0023107F" w:rsidSect="00FA4B07">
      <w:headerReference w:type="even" r:id="rId8"/>
      <w:headerReference w:type="default" r:id="rId9"/>
      <w:footerReference w:type="default" r:id="rId10"/>
      <w:headerReference w:type="first" r:id="rId11"/>
      <w:pgSz w:w="11900" w:h="16820"/>
      <w:pgMar w:top="1440" w:right="660" w:bottom="134" w:left="81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CE3" w14:textId="77777777" w:rsidR="00AE7BBB" w:rsidRDefault="00AE7BBB" w:rsidP="00BE7521">
      <w:r>
        <w:separator/>
      </w:r>
    </w:p>
  </w:endnote>
  <w:endnote w:type="continuationSeparator" w:id="0">
    <w:p w14:paraId="6471ACA2" w14:textId="77777777" w:rsidR="00AE7BBB" w:rsidRDefault="00AE7BBB" w:rsidP="00BE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580F" w14:textId="77777777" w:rsidR="00C3514A" w:rsidRDefault="006A6247" w:rsidP="00BE7521">
    <w:pPr>
      <w:pStyle w:val="Footer"/>
    </w:pPr>
    <w:r>
      <w:rPr>
        <w:noProof/>
      </w:rPr>
      <mc:AlternateContent>
        <mc:Choice Requires="wpg">
          <w:drawing>
            <wp:anchor distT="0" distB="0" distL="114300" distR="114300" simplePos="0" relativeHeight="251664384" behindDoc="0" locked="0" layoutInCell="1" allowOverlap="1" wp14:anchorId="27EAD231" wp14:editId="768E5C8B">
              <wp:simplePos x="0" y="0"/>
              <wp:positionH relativeFrom="page">
                <wp:posOffset>0</wp:posOffset>
              </wp:positionH>
              <wp:positionV relativeFrom="page">
                <wp:posOffset>9575597</wp:posOffset>
              </wp:positionV>
              <wp:extent cx="7562850" cy="1466215"/>
              <wp:effectExtent l="0" t="0" r="6350" b="0"/>
              <wp:wrapTopAndBottom/>
              <wp:docPr id="218" name="Group 218"/>
              <wp:cNvGraphicFramePr/>
              <a:graphic xmlns:a="http://schemas.openxmlformats.org/drawingml/2006/main">
                <a:graphicData uri="http://schemas.microsoft.com/office/word/2010/wordprocessingGroup">
                  <wpg:wgp>
                    <wpg:cNvGrpSpPr/>
                    <wpg:grpSpPr>
                      <a:xfrm>
                        <a:off x="0" y="0"/>
                        <a:ext cx="7562850" cy="1466215"/>
                        <a:chOff x="0" y="0"/>
                        <a:chExt cx="7562850" cy="1466920"/>
                      </a:xfrm>
                    </wpg:grpSpPr>
                    <wps:wsp>
                      <wps:cNvPr id="241" name="Shape 241"/>
                      <wps:cNvSpPr/>
                      <wps:spPr>
                        <a:xfrm>
                          <a:off x="0" y="146851"/>
                          <a:ext cx="7562850" cy="1320069"/>
                        </a:xfrm>
                        <a:custGeom>
                          <a:avLst/>
                          <a:gdLst/>
                          <a:ahLst/>
                          <a:cxnLst/>
                          <a:rect l="0" t="0" r="0" b="0"/>
                          <a:pathLst>
                            <a:path w="7562850" h="1320070">
                              <a:moveTo>
                                <a:pt x="0" y="0"/>
                              </a:moveTo>
                              <a:lnTo>
                                <a:pt x="7562850" y="0"/>
                              </a:lnTo>
                              <a:lnTo>
                                <a:pt x="7562850" y="1320070"/>
                              </a:lnTo>
                              <a:lnTo>
                                <a:pt x="0" y="1320070"/>
                              </a:lnTo>
                              <a:lnTo>
                                <a:pt x="0" y="0"/>
                              </a:lnTo>
                            </a:path>
                          </a:pathLst>
                        </a:custGeom>
                        <a:ln w="0" cap="flat">
                          <a:miter lim="127000"/>
                        </a:ln>
                      </wps:spPr>
                      <wps:style>
                        <a:lnRef idx="0">
                          <a:srgbClr val="000000">
                            <a:alpha val="0"/>
                          </a:srgbClr>
                        </a:lnRef>
                        <a:fillRef idx="1">
                          <a:srgbClr val="1D4386"/>
                        </a:fillRef>
                        <a:effectRef idx="0">
                          <a:scrgbClr r="0" g="0" b="0"/>
                        </a:effectRef>
                        <a:fontRef idx="none"/>
                      </wps:style>
                      <wps:bodyPr/>
                    </wps:wsp>
                    <wps:wsp>
                      <wps:cNvPr id="10" name="Shape 10"/>
                      <wps:cNvSpPr/>
                      <wps:spPr>
                        <a:xfrm>
                          <a:off x="0" y="0"/>
                          <a:ext cx="5104393" cy="993294"/>
                        </a:xfrm>
                        <a:custGeom>
                          <a:avLst/>
                          <a:gdLst/>
                          <a:ahLst/>
                          <a:cxnLst/>
                          <a:rect l="0" t="0" r="0" b="0"/>
                          <a:pathLst>
                            <a:path w="5104393" h="993294">
                              <a:moveTo>
                                <a:pt x="0" y="0"/>
                              </a:moveTo>
                              <a:lnTo>
                                <a:pt x="4607745" y="0"/>
                              </a:lnTo>
                              <a:cubicBezTo>
                                <a:pt x="4739463" y="0"/>
                                <a:pt x="4865788" y="52325"/>
                                <a:pt x="4958927" y="145464"/>
                              </a:cubicBezTo>
                              <a:cubicBezTo>
                                <a:pt x="5052067" y="238604"/>
                                <a:pt x="5104393" y="364927"/>
                                <a:pt x="5104393" y="496647"/>
                              </a:cubicBezTo>
                              <a:cubicBezTo>
                                <a:pt x="5104393" y="628366"/>
                                <a:pt x="5052067" y="754690"/>
                                <a:pt x="4958927" y="847830"/>
                              </a:cubicBezTo>
                              <a:cubicBezTo>
                                <a:pt x="4877430" y="929326"/>
                                <a:pt x="4770526" y="979575"/>
                                <a:pt x="4656832" y="990864"/>
                              </a:cubicBezTo>
                              <a:lnTo>
                                <a:pt x="4607761" y="993294"/>
                              </a:lnTo>
                              <a:lnTo>
                                <a:pt x="0" y="99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756000" y="581545"/>
                          <a:ext cx="31270" cy="154462"/>
                        </a:xfrm>
                        <a:custGeom>
                          <a:avLst/>
                          <a:gdLst/>
                          <a:ahLst/>
                          <a:cxnLst/>
                          <a:rect l="0" t="0" r="0" b="0"/>
                          <a:pathLst>
                            <a:path w="31270" h="154462">
                              <a:moveTo>
                                <a:pt x="31270" y="0"/>
                              </a:moveTo>
                              <a:lnTo>
                                <a:pt x="31270" y="8868"/>
                              </a:lnTo>
                              <a:lnTo>
                                <a:pt x="31156" y="8827"/>
                              </a:lnTo>
                              <a:cubicBezTo>
                                <a:pt x="16988" y="26715"/>
                                <a:pt x="8251" y="49087"/>
                                <a:pt x="7447" y="73432"/>
                              </a:cubicBezTo>
                              <a:lnTo>
                                <a:pt x="31270" y="73432"/>
                              </a:lnTo>
                              <a:lnTo>
                                <a:pt x="31270" y="80810"/>
                              </a:lnTo>
                              <a:lnTo>
                                <a:pt x="7447" y="80810"/>
                              </a:lnTo>
                              <a:cubicBezTo>
                                <a:pt x="8220" y="104243"/>
                                <a:pt x="16342" y="125843"/>
                                <a:pt x="29582" y="143379"/>
                              </a:cubicBezTo>
                              <a:lnTo>
                                <a:pt x="31270" y="142901"/>
                              </a:lnTo>
                              <a:lnTo>
                                <a:pt x="31270" y="154462"/>
                              </a:lnTo>
                              <a:lnTo>
                                <a:pt x="17045" y="138036"/>
                              </a:lnTo>
                              <a:cubicBezTo>
                                <a:pt x="10164" y="126724"/>
                                <a:pt x="5138" y="114165"/>
                                <a:pt x="2393" y="100785"/>
                              </a:cubicBezTo>
                              <a:lnTo>
                                <a:pt x="0" y="77122"/>
                              </a:lnTo>
                              <a:lnTo>
                                <a:pt x="0" y="77121"/>
                              </a:lnTo>
                              <a:lnTo>
                                <a:pt x="2393" y="53458"/>
                              </a:lnTo>
                              <a:cubicBezTo>
                                <a:pt x="5922" y="36254"/>
                                <a:pt x="13222" y="20408"/>
                                <a:pt x="23387" y="6825"/>
                              </a:cubicBezTo>
                              <a:lnTo>
                                <a:pt x="3127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2" name="Shape 12"/>
                      <wps:cNvSpPr/>
                      <wps:spPr>
                        <a:xfrm>
                          <a:off x="787270" y="554041"/>
                          <a:ext cx="33779" cy="208073"/>
                        </a:xfrm>
                        <a:custGeom>
                          <a:avLst/>
                          <a:gdLst/>
                          <a:ahLst/>
                          <a:cxnLst/>
                          <a:rect l="0" t="0" r="0" b="0"/>
                          <a:pathLst>
                            <a:path w="33779" h="208073">
                              <a:moveTo>
                                <a:pt x="33779" y="0"/>
                              </a:moveTo>
                              <a:lnTo>
                                <a:pt x="33779" y="8388"/>
                              </a:lnTo>
                              <a:lnTo>
                                <a:pt x="30042" y="9912"/>
                              </a:lnTo>
                              <a:cubicBezTo>
                                <a:pt x="20700" y="15480"/>
                                <a:pt x="12247" y="22389"/>
                                <a:pt x="4952" y="30376"/>
                              </a:cubicBezTo>
                              <a:cubicBezTo>
                                <a:pt x="9505" y="32089"/>
                                <a:pt x="17274" y="34711"/>
                                <a:pt x="27751" y="37141"/>
                              </a:cubicBezTo>
                              <a:lnTo>
                                <a:pt x="33779" y="28478"/>
                              </a:lnTo>
                              <a:lnTo>
                                <a:pt x="33779" y="45930"/>
                              </a:lnTo>
                              <a:lnTo>
                                <a:pt x="32085" y="45642"/>
                              </a:lnTo>
                              <a:cubicBezTo>
                                <a:pt x="25777" y="61369"/>
                                <a:pt x="22253" y="79970"/>
                                <a:pt x="21686" y="100936"/>
                              </a:cubicBezTo>
                              <a:lnTo>
                                <a:pt x="33779" y="100936"/>
                              </a:lnTo>
                              <a:lnTo>
                                <a:pt x="33779" y="108314"/>
                              </a:lnTo>
                              <a:lnTo>
                                <a:pt x="21613" y="108314"/>
                              </a:lnTo>
                              <a:cubicBezTo>
                                <a:pt x="21767" y="128660"/>
                                <a:pt x="24981" y="146717"/>
                                <a:pt x="31080" y="162041"/>
                              </a:cubicBezTo>
                              <a:lnTo>
                                <a:pt x="33779" y="161721"/>
                              </a:lnTo>
                              <a:lnTo>
                                <a:pt x="33779" y="182395"/>
                              </a:lnTo>
                              <a:lnTo>
                                <a:pt x="26742" y="170559"/>
                              </a:lnTo>
                              <a:cubicBezTo>
                                <a:pt x="19144" y="172323"/>
                                <a:pt x="11321" y="174458"/>
                                <a:pt x="3301" y="177025"/>
                              </a:cubicBezTo>
                              <a:cubicBezTo>
                                <a:pt x="11102" y="185955"/>
                                <a:pt x="20317" y="193620"/>
                                <a:pt x="30593" y="199667"/>
                              </a:cubicBezTo>
                              <a:lnTo>
                                <a:pt x="33779" y="200891"/>
                              </a:lnTo>
                              <a:lnTo>
                                <a:pt x="33779" y="208073"/>
                              </a:lnTo>
                              <a:lnTo>
                                <a:pt x="11556" y="195310"/>
                              </a:lnTo>
                              <a:lnTo>
                                <a:pt x="0" y="181966"/>
                              </a:lnTo>
                              <a:lnTo>
                                <a:pt x="0" y="170405"/>
                              </a:lnTo>
                              <a:lnTo>
                                <a:pt x="23823" y="163668"/>
                              </a:lnTo>
                              <a:cubicBezTo>
                                <a:pt x="18241" y="149272"/>
                                <a:pt x="14433" y="131114"/>
                                <a:pt x="14270" y="108314"/>
                              </a:cubicBezTo>
                              <a:lnTo>
                                <a:pt x="0" y="108314"/>
                              </a:lnTo>
                              <a:lnTo>
                                <a:pt x="0" y="100936"/>
                              </a:lnTo>
                              <a:lnTo>
                                <a:pt x="14337" y="100936"/>
                              </a:lnTo>
                              <a:cubicBezTo>
                                <a:pt x="14791" y="83753"/>
                                <a:pt x="17342" y="63281"/>
                                <a:pt x="24820" y="44047"/>
                              </a:cubicBezTo>
                              <a:cubicBezTo>
                                <a:pt x="18653" y="42584"/>
                                <a:pt x="13438" y="41068"/>
                                <a:pt x="9256" y="39712"/>
                              </a:cubicBezTo>
                              <a:lnTo>
                                <a:pt x="0" y="36372"/>
                              </a:lnTo>
                              <a:lnTo>
                                <a:pt x="0" y="27504"/>
                              </a:lnTo>
                              <a:lnTo>
                                <a:pt x="30303" y="1270"/>
                              </a:lnTo>
                              <a:lnTo>
                                <a:pt x="33779"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3" name="Shape 13"/>
                      <wps:cNvSpPr/>
                      <wps:spPr>
                        <a:xfrm>
                          <a:off x="821049" y="754932"/>
                          <a:ext cx="24585" cy="16356"/>
                        </a:xfrm>
                        <a:custGeom>
                          <a:avLst/>
                          <a:gdLst/>
                          <a:ahLst/>
                          <a:cxnLst/>
                          <a:rect l="0" t="0" r="0" b="0"/>
                          <a:pathLst>
                            <a:path w="24585" h="16356">
                              <a:moveTo>
                                <a:pt x="0" y="0"/>
                              </a:moveTo>
                              <a:lnTo>
                                <a:pt x="24585" y="9444"/>
                              </a:lnTo>
                              <a:lnTo>
                                <a:pt x="24585" y="16356"/>
                              </a:lnTo>
                              <a:lnTo>
                                <a:pt x="12136" y="14153"/>
                              </a:lnTo>
                              <a:lnTo>
                                <a:pt x="0" y="7183"/>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4" name="Shape 14"/>
                      <wps:cNvSpPr/>
                      <wps:spPr>
                        <a:xfrm>
                          <a:off x="821049" y="712852"/>
                          <a:ext cx="24585" cy="49491"/>
                        </a:xfrm>
                        <a:custGeom>
                          <a:avLst/>
                          <a:gdLst/>
                          <a:ahLst/>
                          <a:cxnLst/>
                          <a:rect l="0" t="0" r="0" b="0"/>
                          <a:pathLst>
                            <a:path w="24585" h="49491">
                              <a:moveTo>
                                <a:pt x="24585" y="0"/>
                              </a:moveTo>
                              <a:lnTo>
                                <a:pt x="24585" y="7324"/>
                              </a:lnTo>
                              <a:lnTo>
                                <a:pt x="329" y="10141"/>
                              </a:lnTo>
                              <a:cubicBezTo>
                                <a:pt x="5488" y="20822"/>
                                <a:pt x="12204" y="29976"/>
                                <a:pt x="20421" y="37405"/>
                              </a:cubicBezTo>
                              <a:lnTo>
                                <a:pt x="24585" y="40329"/>
                              </a:lnTo>
                              <a:lnTo>
                                <a:pt x="24585" y="49491"/>
                              </a:lnTo>
                              <a:lnTo>
                                <a:pt x="15490" y="42858"/>
                              </a:lnTo>
                              <a:cubicBezTo>
                                <a:pt x="11674" y="39407"/>
                                <a:pt x="7691" y="35181"/>
                                <a:pt x="3839" y="30042"/>
                              </a:cubicBezTo>
                              <a:lnTo>
                                <a:pt x="0" y="23585"/>
                              </a:lnTo>
                              <a:lnTo>
                                <a:pt x="0" y="2911"/>
                              </a:lnTo>
                              <a:lnTo>
                                <a:pt x="2458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42" name="Shape 242"/>
                      <wps:cNvSpPr/>
                      <wps:spPr>
                        <a:xfrm>
                          <a:off x="821049" y="654977"/>
                          <a:ext cx="24585" cy="9144"/>
                        </a:xfrm>
                        <a:custGeom>
                          <a:avLst/>
                          <a:gdLst/>
                          <a:ahLst/>
                          <a:cxnLst/>
                          <a:rect l="0" t="0" r="0" b="0"/>
                          <a:pathLst>
                            <a:path w="24585" h="9144">
                              <a:moveTo>
                                <a:pt x="0" y="0"/>
                              </a:moveTo>
                              <a:lnTo>
                                <a:pt x="24585" y="0"/>
                              </a:lnTo>
                              <a:lnTo>
                                <a:pt x="24585" y="9144"/>
                              </a:lnTo>
                              <a:lnTo>
                                <a:pt x="0" y="9144"/>
                              </a:lnTo>
                              <a:lnTo>
                                <a:pt x="0" y="0"/>
                              </a:lnTo>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6" name="Shape 16"/>
                      <wps:cNvSpPr/>
                      <wps:spPr>
                        <a:xfrm>
                          <a:off x="821049" y="553255"/>
                          <a:ext cx="24585" cy="49767"/>
                        </a:xfrm>
                        <a:custGeom>
                          <a:avLst/>
                          <a:gdLst/>
                          <a:ahLst/>
                          <a:cxnLst/>
                          <a:rect l="0" t="0" r="0" b="0"/>
                          <a:pathLst>
                            <a:path w="24585" h="49767">
                              <a:moveTo>
                                <a:pt x="24585" y="0"/>
                              </a:moveTo>
                              <a:lnTo>
                                <a:pt x="24585" y="9870"/>
                              </a:lnTo>
                              <a:lnTo>
                                <a:pt x="19623" y="13547"/>
                              </a:lnTo>
                              <a:cubicBezTo>
                                <a:pt x="12304" y="20734"/>
                                <a:pt x="6204" y="29449"/>
                                <a:pt x="1360" y="39510"/>
                              </a:cubicBezTo>
                              <a:cubicBezTo>
                                <a:pt x="5570" y="40338"/>
                                <a:pt x="10115" y="41108"/>
                                <a:pt x="14979" y="41770"/>
                              </a:cubicBezTo>
                              <a:lnTo>
                                <a:pt x="24585" y="42407"/>
                              </a:lnTo>
                              <a:lnTo>
                                <a:pt x="24585" y="49767"/>
                              </a:lnTo>
                              <a:lnTo>
                                <a:pt x="13649" y="49033"/>
                              </a:lnTo>
                              <a:lnTo>
                                <a:pt x="0" y="46716"/>
                              </a:lnTo>
                              <a:lnTo>
                                <a:pt x="0" y="29264"/>
                              </a:lnTo>
                              <a:lnTo>
                                <a:pt x="14834" y="7946"/>
                              </a:lnTo>
                              <a:lnTo>
                                <a:pt x="2458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7" name="Shape 17"/>
                      <wps:cNvSpPr/>
                      <wps:spPr>
                        <a:xfrm>
                          <a:off x="821049" y="545054"/>
                          <a:ext cx="24585" cy="17375"/>
                        </a:xfrm>
                        <a:custGeom>
                          <a:avLst/>
                          <a:gdLst/>
                          <a:ahLst/>
                          <a:cxnLst/>
                          <a:rect l="0" t="0" r="0" b="0"/>
                          <a:pathLst>
                            <a:path w="24585" h="17375">
                              <a:moveTo>
                                <a:pt x="24585" y="0"/>
                              </a:moveTo>
                              <a:lnTo>
                                <a:pt x="24585" y="7346"/>
                              </a:lnTo>
                              <a:lnTo>
                                <a:pt x="0" y="17375"/>
                              </a:lnTo>
                              <a:lnTo>
                                <a:pt x="0" y="8987"/>
                              </a:lnTo>
                              <a:lnTo>
                                <a:pt x="2458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8" name="Shape 18"/>
                      <wps:cNvSpPr/>
                      <wps:spPr>
                        <a:xfrm>
                          <a:off x="845634" y="541103"/>
                          <a:ext cx="55122" cy="235128"/>
                        </a:xfrm>
                        <a:custGeom>
                          <a:avLst/>
                          <a:gdLst/>
                          <a:ahLst/>
                          <a:cxnLst/>
                          <a:rect l="0" t="0" r="0" b="0"/>
                          <a:pathLst>
                            <a:path w="55122" h="235128">
                              <a:moveTo>
                                <a:pt x="27916" y="0"/>
                              </a:moveTo>
                              <a:lnTo>
                                <a:pt x="27947" y="0"/>
                              </a:lnTo>
                              <a:lnTo>
                                <a:pt x="51595" y="2391"/>
                              </a:lnTo>
                              <a:lnTo>
                                <a:pt x="55122" y="3778"/>
                              </a:lnTo>
                              <a:lnTo>
                                <a:pt x="55122" y="10995"/>
                              </a:lnTo>
                              <a:lnTo>
                                <a:pt x="53762" y="10441"/>
                              </a:lnTo>
                              <a:lnTo>
                                <a:pt x="55122" y="11549"/>
                              </a:lnTo>
                              <a:lnTo>
                                <a:pt x="55122" y="21422"/>
                              </a:lnTo>
                              <a:lnTo>
                                <a:pt x="43086" y="12568"/>
                              </a:lnTo>
                              <a:cubicBezTo>
                                <a:pt x="37953" y="9822"/>
                                <a:pt x="33809" y="8410"/>
                                <a:pt x="31607" y="7772"/>
                              </a:cubicBezTo>
                              <a:lnTo>
                                <a:pt x="31607" y="56072"/>
                              </a:lnTo>
                              <a:lnTo>
                                <a:pt x="55122" y="53403"/>
                              </a:lnTo>
                              <a:lnTo>
                                <a:pt x="55122" y="60713"/>
                              </a:lnTo>
                              <a:lnTo>
                                <a:pt x="31607" y="63440"/>
                              </a:lnTo>
                              <a:lnTo>
                                <a:pt x="31607" y="113874"/>
                              </a:lnTo>
                              <a:lnTo>
                                <a:pt x="55122" y="113874"/>
                              </a:lnTo>
                              <a:lnTo>
                                <a:pt x="55122" y="121252"/>
                              </a:lnTo>
                              <a:lnTo>
                                <a:pt x="31607" y="121252"/>
                              </a:lnTo>
                              <a:lnTo>
                                <a:pt x="31607" y="168780"/>
                              </a:lnTo>
                              <a:lnTo>
                                <a:pt x="55122" y="170358"/>
                              </a:lnTo>
                              <a:lnTo>
                                <a:pt x="55122" y="177721"/>
                              </a:lnTo>
                              <a:lnTo>
                                <a:pt x="31607" y="176159"/>
                              </a:lnTo>
                              <a:lnTo>
                                <a:pt x="31607" y="225641"/>
                              </a:lnTo>
                              <a:cubicBezTo>
                                <a:pt x="34612" y="224707"/>
                                <a:pt x="38979" y="223089"/>
                                <a:pt x="44002" y="220416"/>
                              </a:cubicBezTo>
                              <a:lnTo>
                                <a:pt x="55122" y="212556"/>
                              </a:lnTo>
                              <a:lnTo>
                                <a:pt x="55122" y="221781"/>
                              </a:lnTo>
                              <a:lnTo>
                                <a:pt x="49972" y="225537"/>
                              </a:lnTo>
                              <a:lnTo>
                                <a:pt x="55122" y="223555"/>
                              </a:lnTo>
                              <a:lnTo>
                                <a:pt x="55122" y="231639"/>
                              </a:lnTo>
                              <a:lnTo>
                                <a:pt x="51595" y="232735"/>
                              </a:lnTo>
                              <a:cubicBezTo>
                                <a:pt x="43949" y="234304"/>
                                <a:pt x="36035" y="235128"/>
                                <a:pt x="27932" y="235128"/>
                              </a:cubicBezTo>
                              <a:lnTo>
                                <a:pt x="0" y="230186"/>
                              </a:lnTo>
                              <a:lnTo>
                                <a:pt x="0" y="223274"/>
                              </a:lnTo>
                              <a:lnTo>
                                <a:pt x="5892" y="225537"/>
                              </a:lnTo>
                              <a:lnTo>
                                <a:pt x="0" y="221240"/>
                              </a:lnTo>
                              <a:lnTo>
                                <a:pt x="0" y="212078"/>
                              </a:lnTo>
                              <a:lnTo>
                                <a:pt x="12028" y="220524"/>
                              </a:lnTo>
                              <a:cubicBezTo>
                                <a:pt x="16988" y="223151"/>
                                <a:pt x="21288" y="224738"/>
                                <a:pt x="24256" y="225652"/>
                              </a:cubicBezTo>
                              <a:lnTo>
                                <a:pt x="24256" y="176257"/>
                              </a:lnTo>
                              <a:lnTo>
                                <a:pt x="0" y="179074"/>
                              </a:lnTo>
                              <a:lnTo>
                                <a:pt x="0" y="171749"/>
                              </a:lnTo>
                              <a:lnTo>
                                <a:pt x="24256" y="168878"/>
                              </a:lnTo>
                              <a:lnTo>
                                <a:pt x="24256" y="121252"/>
                              </a:lnTo>
                              <a:lnTo>
                                <a:pt x="0" y="121252"/>
                              </a:lnTo>
                              <a:lnTo>
                                <a:pt x="0" y="113874"/>
                              </a:lnTo>
                              <a:lnTo>
                                <a:pt x="24256" y="113874"/>
                              </a:lnTo>
                              <a:lnTo>
                                <a:pt x="24256" y="63547"/>
                              </a:lnTo>
                              <a:lnTo>
                                <a:pt x="0" y="61919"/>
                              </a:lnTo>
                              <a:lnTo>
                                <a:pt x="0" y="54560"/>
                              </a:lnTo>
                              <a:lnTo>
                                <a:pt x="24256" y="56170"/>
                              </a:lnTo>
                              <a:lnTo>
                                <a:pt x="24256" y="7781"/>
                              </a:lnTo>
                              <a:cubicBezTo>
                                <a:pt x="22021" y="8437"/>
                                <a:pt x="17800" y="9887"/>
                                <a:pt x="12596" y="12688"/>
                              </a:cubicBezTo>
                              <a:lnTo>
                                <a:pt x="0" y="22023"/>
                              </a:lnTo>
                              <a:lnTo>
                                <a:pt x="0" y="12153"/>
                              </a:lnTo>
                              <a:lnTo>
                                <a:pt x="2100" y="10441"/>
                              </a:lnTo>
                              <a:lnTo>
                                <a:pt x="0" y="11298"/>
                              </a:lnTo>
                              <a:lnTo>
                                <a:pt x="0" y="3952"/>
                              </a:lnTo>
                              <a:lnTo>
                                <a:pt x="4268" y="2391"/>
                              </a:lnTo>
                              <a:lnTo>
                                <a:pt x="27916"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9" name="Shape 19"/>
                      <wps:cNvSpPr/>
                      <wps:spPr>
                        <a:xfrm>
                          <a:off x="900756" y="754870"/>
                          <a:ext cx="25428" cy="17871"/>
                        </a:xfrm>
                        <a:custGeom>
                          <a:avLst/>
                          <a:gdLst/>
                          <a:ahLst/>
                          <a:cxnLst/>
                          <a:rect l="0" t="0" r="0" b="0"/>
                          <a:pathLst>
                            <a:path w="25428" h="17871">
                              <a:moveTo>
                                <a:pt x="25428" y="0"/>
                              </a:moveTo>
                              <a:lnTo>
                                <a:pt x="25428" y="7451"/>
                              </a:lnTo>
                              <a:lnTo>
                                <a:pt x="18527" y="12107"/>
                              </a:lnTo>
                              <a:lnTo>
                                <a:pt x="0" y="17871"/>
                              </a:lnTo>
                              <a:lnTo>
                                <a:pt x="0" y="9788"/>
                              </a:lnTo>
                              <a:lnTo>
                                <a:pt x="25428"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0" name="Shape 20"/>
                      <wps:cNvSpPr/>
                      <wps:spPr>
                        <a:xfrm>
                          <a:off x="900756" y="722072"/>
                          <a:ext cx="25428" cy="40811"/>
                        </a:xfrm>
                        <a:custGeom>
                          <a:avLst/>
                          <a:gdLst/>
                          <a:ahLst/>
                          <a:cxnLst/>
                          <a:rect l="0" t="0" r="0" b="0"/>
                          <a:pathLst>
                            <a:path w="25428" h="40811">
                              <a:moveTo>
                                <a:pt x="25428" y="0"/>
                              </a:moveTo>
                              <a:lnTo>
                                <a:pt x="25428" y="11891"/>
                              </a:lnTo>
                              <a:lnTo>
                                <a:pt x="9836" y="33637"/>
                              </a:lnTo>
                              <a:lnTo>
                                <a:pt x="0" y="40811"/>
                              </a:lnTo>
                              <a:lnTo>
                                <a:pt x="0" y="31586"/>
                              </a:lnTo>
                              <a:lnTo>
                                <a:pt x="5214" y="27901"/>
                              </a:lnTo>
                              <a:lnTo>
                                <a:pt x="25428"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1" name="Shape 21"/>
                      <wps:cNvSpPr/>
                      <wps:spPr>
                        <a:xfrm>
                          <a:off x="900756" y="711460"/>
                          <a:ext cx="25428" cy="10603"/>
                        </a:xfrm>
                        <a:custGeom>
                          <a:avLst/>
                          <a:gdLst/>
                          <a:ahLst/>
                          <a:cxnLst/>
                          <a:rect l="0" t="0" r="0" b="0"/>
                          <a:pathLst>
                            <a:path w="25428" h="10603">
                              <a:moveTo>
                                <a:pt x="0" y="0"/>
                              </a:moveTo>
                              <a:lnTo>
                                <a:pt x="11674" y="784"/>
                              </a:lnTo>
                              <a:lnTo>
                                <a:pt x="25428" y="3159"/>
                              </a:lnTo>
                              <a:lnTo>
                                <a:pt x="25428" y="10603"/>
                              </a:lnTo>
                              <a:lnTo>
                                <a:pt x="10346" y="8051"/>
                              </a:lnTo>
                              <a:lnTo>
                                <a:pt x="0" y="7363"/>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43" name="Shape 243"/>
                      <wps:cNvSpPr/>
                      <wps:spPr>
                        <a:xfrm>
                          <a:off x="900756" y="654977"/>
                          <a:ext cx="25428" cy="9144"/>
                        </a:xfrm>
                        <a:custGeom>
                          <a:avLst/>
                          <a:gdLst/>
                          <a:ahLst/>
                          <a:cxnLst/>
                          <a:rect l="0" t="0" r="0" b="0"/>
                          <a:pathLst>
                            <a:path w="25428" h="9144">
                              <a:moveTo>
                                <a:pt x="0" y="0"/>
                              </a:moveTo>
                              <a:lnTo>
                                <a:pt x="25428" y="0"/>
                              </a:lnTo>
                              <a:lnTo>
                                <a:pt x="25428" y="9144"/>
                              </a:lnTo>
                              <a:lnTo>
                                <a:pt x="0" y="9144"/>
                              </a:lnTo>
                              <a:lnTo>
                                <a:pt x="0" y="0"/>
                              </a:lnTo>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3" name="Shape 23"/>
                      <wps:cNvSpPr/>
                      <wps:spPr>
                        <a:xfrm>
                          <a:off x="900756" y="552652"/>
                          <a:ext cx="25428" cy="49164"/>
                        </a:xfrm>
                        <a:custGeom>
                          <a:avLst/>
                          <a:gdLst/>
                          <a:ahLst/>
                          <a:cxnLst/>
                          <a:rect l="0" t="0" r="0" b="0"/>
                          <a:pathLst>
                            <a:path w="25428" h="49164">
                              <a:moveTo>
                                <a:pt x="0" y="0"/>
                              </a:moveTo>
                              <a:lnTo>
                                <a:pt x="10492" y="8550"/>
                              </a:lnTo>
                              <a:lnTo>
                                <a:pt x="25428" y="29788"/>
                              </a:lnTo>
                              <a:lnTo>
                                <a:pt x="25428" y="46213"/>
                              </a:lnTo>
                              <a:lnTo>
                                <a:pt x="0" y="49164"/>
                              </a:lnTo>
                              <a:lnTo>
                                <a:pt x="0" y="41854"/>
                              </a:lnTo>
                              <a:lnTo>
                                <a:pt x="23515" y="39185"/>
                              </a:lnTo>
                              <a:cubicBezTo>
                                <a:pt x="18676" y="29366"/>
                                <a:pt x="12612" y="20858"/>
                                <a:pt x="5371" y="13824"/>
                              </a:cubicBezTo>
                              <a:lnTo>
                                <a:pt x="0" y="9873"/>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4" name="Shape 24"/>
                      <wps:cNvSpPr/>
                      <wps:spPr>
                        <a:xfrm>
                          <a:off x="900756" y="544881"/>
                          <a:ext cx="25428" cy="17560"/>
                        </a:xfrm>
                        <a:custGeom>
                          <a:avLst/>
                          <a:gdLst/>
                          <a:ahLst/>
                          <a:cxnLst/>
                          <a:rect l="0" t="0" r="0" b="0"/>
                          <a:pathLst>
                            <a:path w="25428" h="17560">
                              <a:moveTo>
                                <a:pt x="0" y="0"/>
                              </a:moveTo>
                              <a:lnTo>
                                <a:pt x="25428" y="10002"/>
                              </a:lnTo>
                              <a:lnTo>
                                <a:pt x="25428" y="17560"/>
                              </a:lnTo>
                              <a:lnTo>
                                <a:pt x="0" y="7217"/>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5" name="Shape 25"/>
                      <wps:cNvSpPr/>
                      <wps:spPr>
                        <a:xfrm>
                          <a:off x="926184" y="554882"/>
                          <a:ext cx="33858" cy="207439"/>
                        </a:xfrm>
                        <a:custGeom>
                          <a:avLst/>
                          <a:gdLst/>
                          <a:ahLst/>
                          <a:cxnLst/>
                          <a:rect l="0" t="0" r="0" b="0"/>
                          <a:pathLst>
                            <a:path w="33858" h="207439">
                              <a:moveTo>
                                <a:pt x="0" y="0"/>
                              </a:moveTo>
                              <a:lnTo>
                                <a:pt x="8298" y="3263"/>
                              </a:lnTo>
                              <a:cubicBezTo>
                                <a:pt x="16782" y="8424"/>
                                <a:pt x="24564" y="14628"/>
                                <a:pt x="31466" y="21696"/>
                              </a:cubicBezTo>
                              <a:lnTo>
                                <a:pt x="33858" y="24855"/>
                              </a:lnTo>
                              <a:lnTo>
                                <a:pt x="33858" y="35699"/>
                              </a:lnTo>
                              <a:lnTo>
                                <a:pt x="33622" y="35282"/>
                              </a:lnTo>
                              <a:cubicBezTo>
                                <a:pt x="25016" y="38065"/>
                                <a:pt x="16626" y="40370"/>
                                <a:pt x="8484" y="42255"/>
                              </a:cubicBezTo>
                              <a:cubicBezTo>
                                <a:pt x="16250" y="61764"/>
                                <a:pt x="18878" y="82631"/>
                                <a:pt x="19340" y="100095"/>
                              </a:cubicBezTo>
                              <a:lnTo>
                                <a:pt x="19340" y="100095"/>
                              </a:lnTo>
                              <a:lnTo>
                                <a:pt x="33858" y="100095"/>
                              </a:lnTo>
                              <a:lnTo>
                                <a:pt x="33858" y="107473"/>
                              </a:lnTo>
                              <a:lnTo>
                                <a:pt x="19411" y="107473"/>
                              </a:lnTo>
                              <a:cubicBezTo>
                                <a:pt x="19284" y="123968"/>
                                <a:pt x="17143" y="143446"/>
                                <a:pt x="10215" y="161892"/>
                              </a:cubicBezTo>
                              <a:cubicBezTo>
                                <a:pt x="16994" y="163544"/>
                                <a:pt x="22563" y="165246"/>
                                <a:pt x="26804" y="166692"/>
                              </a:cubicBezTo>
                              <a:lnTo>
                                <a:pt x="33858" y="169368"/>
                              </a:lnTo>
                              <a:lnTo>
                                <a:pt x="33858" y="181859"/>
                              </a:lnTo>
                              <a:lnTo>
                                <a:pt x="30474" y="186875"/>
                              </a:lnTo>
                              <a:lnTo>
                                <a:pt x="0" y="207439"/>
                              </a:lnTo>
                              <a:lnTo>
                                <a:pt x="0" y="199988"/>
                              </a:lnTo>
                              <a:lnTo>
                                <a:pt x="3217" y="198749"/>
                              </a:lnTo>
                              <a:cubicBezTo>
                                <a:pt x="13529" y="192663"/>
                                <a:pt x="22769" y="184945"/>
                                <a:pt x="30578" y="175952"/>
                              </a:cubicBezTo>
                              <a:cubicBezTo>
                                <a:pt x="26644" y="174392"/>
                                <a:pt x="18678" y="171514"/>
                                <a:pt x="7368" y="168804"/>
                              </a:cubicBezTo>
                              <a:lnTo>
                                <a:pt x="0" y="179081"/>
                              </a:lnTo>
                              <a:lnTo>
                                <a:pt x="0" y="167190"/>
                              </a:lnTo>
                              <a:lnTo>
                                <a:pt x="6" y="167182"/>
                              </a:lnTo>
                              <a:lnTo>
                                <a:pt x="0" y="167181"/>
                              </a:lnTo>
                              <a:lnTo>
                                <a:pt x="0" y="159738"/>
                              </a:lnTo>
                              <a:lnTo>
                                <a:pt x="2975" y="160251"/>
                              </a:lnTo>
                              <a:cubicBezTo>
                                <a:pt x="8829" y="145132"/>
                                <a:pt x="11913" y="127395"/>
                                <a:pt x="12064" y="107473"/>
                              </a:cubicBezTo>
                              <a:lnTo>
                                <a:pt x="0" y="107473"/>
                              </a:lnTo>
                              <a:lnTo>
                                <a:pt x="0" y="100095"/>
                              </a:lnTo>
                              <a:lnTo>
                                <a:pt x="11990" y="100095"/>
                              </a:lnTo>
                              <a:cubicBezTo>
                                <a:pt x="11411" y="78697"/>
                                <a:pt x="7751" y="59768"/>
                                <a:pt x="1199" y="43844"/>
                              </a:cubicBezTo>
                              <a:lnTo>
                                <a:pt x="0" y="43983"/>
                              </a:lnTo>
                              <a:lnTo>
                                <a:pt x="0" y="27557"/>
                              </a:lnTo>
                              <a:lnTo>
                                <a:pt x="5503" y="35382"/>
                              </a:lnTo>
                              <a:cubicBezTo>
                                <a:pt x="12933" y="33700"/>
                                <a:pt x="20583" y="31658"/>
                                <a:pt x="28421" y="29209"/>
                              </a:cubicBezTo>
                              <a:cubicBezTo>
                                <a:pt x="21143" y="21308"/>
                                <a:pt x="12729" y="14470"/>
                                <a:pt x="3440" y="8958"/>
                              </a:cubicBezTo>
                              <a:lnTo>
                                <a:pt x="0" y="7558"/>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6" name="Shape 26"/>
                      <wps:cNvSpPr/>
                      <wps:spPr>
                        <a:xfrm>
                          <a:off x="960042" y="579738"/>
                          <a:ext cx="31088" cy="157004"/>
                        </a:xfrm>
                        <a:custGeom>
                          <a:avLst/>
                          <a:gdLst/>
                          <a:ahLst/>
                          <a:cxnLst/>
                          <a:rect l="0" t="0" r="0" b="0"/>
                          <a:pathLst>
                            <a:path w="31088" h="157004">
                              <a:moveTo>
                                <a:pt x="0" y="0"/>
                              </a:moveTo>
                              <a:lnTo>
                                <a:pt x="15490" y="20456"/>
                              </a:lnTo>
                              <a:cubicBezTo>
                                <a:pt x="25410" y="37689"/>
                                <a:pt x="31088" y="57658"/>
                                <a:pt x="31088" y="78929"/>
                              </a:cubicBezTo>
                              <a:cubicBezTo>
                                <a:pt x="31088" y="95135"/>
                                <a:pt x="27792" y="110586"/>
                                <a:pt x="21835" y="124646"/>
                              </a:cubicBezTo>
                              <a:lnTo>
                                <a:pt x="0" y="157004"/>
                              </a:lnTo>
                              <a:lnTo>
                                <a:pt x="0" y="144513"/>
                              </a:lnTo>
                              <a:lnTo>
                                <a:pt x="1567" y="145107"/>
                              </a:lnTo>
                              <a:cubicBezTo>
                                <a:pt x="14771" y="127584"/>
                                <a:pt x="22867" y="106013"/>
                                <a:pt x="23643" y="82617"/>
                              </a:cubicBezTo>
                              <a:lnTo>
                                <a:pt x="0" y="82617"/>
                              </a:lnTo>
                              <a:lnTo>
                                <a:pt x="0" y="75240"/>
                              </a:lnTo>
                              <a:lnTo>
                                <a:pt x="23643" y="75240"/>
                              </a:lnTo>
                              <a:cubicBezTo>
                                <a:pt x="23239" y="63019"/>
                                <a:pt x="20836" y="51297"/>
                                <a:pt x="16751" y="40389"/>
                              </a:cubicBezTo>
                              <a:lnTo>
                                <a:pt x="0" y="10844"/>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7" name="Shape 27"/>
                      <wps:cNvSpPr/>
                      <wps:spPr>
                        <a:xfrm>
                          <a:off x="2698096" y="548167"/>
                          <a:ext cx="228153" cy="228152"/>
                        </a:xfrm>
                        <a:custGeom>
                          <a:avLst/>
                          <a:gdLst/>
                          <a:ahLst/>
                          <a:cxnLst/>
                          <a:rect l="0" t="0" r="0" b="0"/>
                          <a:pathLst>
                            <a:path w="228153" h="228152">
                              <a:moveTo>
                                <a:pt x="114061" y="0"/>
                              </a:moveTo>
                              <a:lnTo>
                                <a:pt x="114092" y="0"/>
                              </a:lnTo>
                              <a:lnTo>
                                <a:pt x="136332" y="2191"/>
                              </a:lnTo>
                              <a:cubicBezTo>
                                <a:pt x="143678" y="3652"/>
                                <a:pt x="150812" y="5816"/>
                                <a:pt x="157732" y="8682"/>
                              </a:cubicBezTo>
                              <a:cubicBezTo>
                                <a:pt x="164652" y="11548"/>
                                <a:pt x="171226" y="15063"/>
                                <a:pt x="177454" y="19224"/>
                              </a:cubicBezTo>
                              <a:cubicBezTo>
                                <a:pt x="183682" y="23385"/>
                                <a:pt x="189444" y="28115"/>
                                <a:pt x="194741" y="33411"/>
                              </a:cubicBezTo>
                              <a:cubicBezTo>
                                <a:pt x="200037" y="38707"/>
                                <a:pt x="204766" y="44469"/>
                                <a:pt x="208928" y="50698"/>
                              </a:cubicBezTo>
                              <a:cubicBezTo>
                                <a:pt x="213089" y="56925"/>
                                <a:pt x="216603" y="63500"/>
                                <a:pt x="219470" y="70420"/>
                              </a:cubicBezTo>
                              <a:cubicBezTo>
                                <a:pt x="222336" y="77340"/>
                                <a:pt x="224500" y="84473"/>
                                <a:pt x="225961" y="91820"/>
                              </a:cubicBezTo>
                              <a:cubicBezTo>
                                <a:pt x="227423" y="99166"/>
                                <a:pt x="228153" y="106585"/>
                                <a:pt x="228153" y="114075"/>
                              </a:cubicBezTo>
                              <a:cubicBezTo>
                                <a:pt x="228153" y="121565"/>
                                <a:pt x="227423" y="128984"/>
                                <a:pt x="225961" y="136330"/>
                              </a:cubicBezTo>
                              <a:cubicBezTo>
                                <a:pt x="224500" y="143677"/>
                                <a:pt x="222336" y="150810"/>
                                <a:pt x="219470" y="157731"/>
                              </a:cubicBezTo>
                              <a:cubicBezTo>
                                <a:pt x="216603" y="164650"/>
                                <a:pt x="213089" y="171224"/>
                                <a:pt x="208928" y="177453"/>
                              </a:cubicBezTo>
                              <a:cubicBezTo>
                                <a:pt x="204766" y="183681"/>
                                <a:pt x="200037" y="189443"/>
                                <a:pt x="194741" y="194739"/>
                              </a:cubicBezTo>
                              <a:cubicBezTo>
                                <a:pt x="189444" y="200036"/>
                                <a:pt x="183682" y="204765"/>
                                <a:pt x="177454" y="208927"/>
                              </a:cubicBezTo>
                              <a:cubicBezTo>
                                <a:pt x="171226" y="213088"/>
                                <a:pt x="164652" y="216602"/>
                                <a:pt x="157732" y="219468"/>
                              </a:cubicBezTo>
                              <a:cubicBezTo>
                                <a:pt x="150812" y="222334"/>
                                <a:pt x="143678" y="224499"/>
                                <a:pt x="136332" y="225960"/>
                              </a:cubicBezTo>
                              <a:cubicBezTo>
                                <a:pt x="128985" y="227421"/>
                                <a:pt x="121567" y="228152"/>
                                <a:pt x="114077" y="228152"/>
                              </a:cubicBezTo>
                              <a:cubicBezTo>
                                <a:pt x="106586" y="228152"/>
                                <a:pt x="99168" y="227421"/>
                                <a:pt x="91821" y="225960"/>
                              </a:cubicBezTo>
                              <a:cubicBezTo>
                                <a:pt x="84475" y="224499"/>
                                <a:pt x="77341" y="222334"/>
                                <a:pt x="70421" y="219468"/>
                              </a:cubicBezTo>
                              <a:cubicBezTo>
                                <a:pt x="63501" y="216602"/>
                                <a:pt x="56927" y="213088"/>
                                <a:pt x="50699" y="208927"/>
                              </a:cubicBezTo>
                              <a:cubicBezTo>
                                <a:pt x="44471" y="204765"/>
                                <a:pt x="38709" y="200036"/>
                                <a:pt x="33412" y="194739"/>
                              </a:cubicBezTo>
                              <a:cubicBezTo>
                                <a:pt x="28116" y="189443"/>
                                <a:pt x="23387" y="183681"/>
                                <a:pt x="19225" y="177453"/>
                              </a:cubicBezTo>
                              <a:cubicBezTo>
                                <a:pt x="15064" y="171224"/>
                                <a:pt x="11550" y="164650"/>
                                <a:pt x="8683" y="157731"/>
                              </a:cubicBezTo>
                              <a:cubicBezTo>
                                <a:pt x="5817" y="150810"/>
                                <a:pt x="3653" y="143677"/>
                                <a:pt x="2192" y="136330"/>
                              </a:cubicBezTo>
                              <a:lnTo>
                                <a:pt x="0" y="114078"/>
                              </a:lnTo>
                              <a:lnTo>
                                <a:pt x="0" y="114073"/>
                              </a:lnTo>
                              <a:lnTo>
                                <a:pt x="2192" y="91820"/>
                              </a:lnTo>
                              <a:cubicBezTo>
                                <a:pt x="3653" y="84473"/>
                                <a:pt x="5817" y="77340"/>
                                <a:pt x="8683" y="70420"/>
                              </a:cubicBezTo>
                              <a:cubicBezTo>
                                <a:pt x="11550" y="63500"/>
                                <a:pt x="15064" y="56925"/>
                                <a:pt x="19225" y="50698"/>
                              </a:cubicBezTo>
                              <a:cubicBezTo>
                                <a:pt x="23387" y="44469"/>
                                <a:pt x="28116" y="38707"/>
                                <a:pt x="33412" y="33411"/>
                              </a:cubicBezTo>
                              <a:cubicBezTo>
                                <a:pt x="38709" y="28115"/>
                                <a:pt x="44471" y="23385"/>
                                <a:pt x="50699" y="19224"/>
                              </a:cubicBezTo>
                              <a:cubicBezTo>
                                <a:pt x="56927" y="15063"/>
                                <a:pt x="63501" y="11548"/>
                                <a:pt x="70421" y="8682"/>
                              </a:cubicBezTo>
                              <a:cubicBezTo>
                                <a:pt x="77341" y="5816"/>
                                <a:pt x="84475" y="3652"/>
                                <a:pt x="91821" y="2191"/>
                              </a:cubicBezTo>
                              <a:lnTo>
                                <a:pt x="114061"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8" name="Shape 28"/>
                      <wps:cNvSpPr/>
                      <wps:spPr>
                        <a:xfrm>
                          <a:off x="2747441" y="604193"/>
                          <a:ext cx="126546" cy="122517"/>
                        </a:xfrm>
                        <a:custGeom>
                          <a:avLst/>
                          <a:gdLst/>
                          <a:ahLst/>
                          <a:cxnLst/>
                          <a:rect l="0" t="0" r="0" b="0"/>
                          <a:pathLst>
                            <a:path w="126546" h="122517">
                              <a:moveTo>
                                <a:pt x="27603" y="149"/>
                              </a:moveTo>
                              <a:cubicBezTo>
                                <a:pt x="32565" y="597"/>
                                <a:pt x="35549" y="5521"/>
                                <a:pt x="35549" y="5521"/>
                              </a:cubicBezTo>
                              <a:cubicBezTo>
                                <a:pt x="39529" y="10827"/>
                                <a:pt x="43508" y="16133"/>
                                <a:pt x="47488" y="21439"/>
                              </a:cubicBezTo>
                              <a:cubicBezTo>
                                <a:pt x="47488" y="21439"/>
                                <a:pt x="48549" y="31255"/>
                                <a:pt x="40855" y="38684"/>
                              </a:cubicBezTo>
                              <a:cubicBezTo>
                                <a:pt x="40855" y="38684"/>
                                <a:pt x="37937" y="47173"/>
                                <a:pt x="56773" y="65213"/>
                              </a:cubicBezTo>
                              <a:cubicBezTo>
                                <a:pt x="75344" y="83253"/>
                                <a:pt x="83833" y="80866"/>
                                <a:pt x="83833" y="80600"/>
                              </a:cubicBezTo>
                              <a:cubicBezTo>
                                <a:pt x="90731" y="72906"/>
                                <a:pt x="100812" y="74499"/>
                                <a:pt x="100812" y="74499"/>
                              </a:cubicBezTo>
                              <a:cubicBezTo>
                                <a:pt x="106383" y="78743"/>
                                <a:pt x="111954" y="82988"/>
                                <a:pt x="117526" y="87498"/>
                              </a:cubicBezTo>
                              <a:cubicBezTo>
                                <a:pt x="117526" y="87498"/>
                                <a:pt x="126546" y="93600"/>
                                <a:pt x="122566" y="101558"/>
                              </a:cubicBezTo>
                              <a:cubicBezTo>
                                <a:pt x="111689" y="122517"/>
                                <a:pt x="88874" y="115088"/>
                                <a:pt x="88874" y="115088"/>
                              </a:cubicBezTo>
                              <a:cubicBezTo>
                                <a:pt x="88874" y="115088"/>
                                <a:pt x="68711" y="108190"/>
                                <a:pt x="40855" y="81927"/>
                              </a:cubicBezTo>
                              <a:cubicBezTo>
                                <a:pt x="12999" y="55928"/>
                                <a:pt x="6898" y="37092"/>
                                <a:pt x="6898" y="36826"/>
                              </a:cubicBezTo>
                              <a:cubicBezTo>
                                <a:pt x="6898" y="36826"/>
                                <a:pt x="0" y="14542"/>
                                <a:pt x="22019" y="1542"/>
                              </a:cubicBezTo>
                              <a:cubicBezTo>
                                <a:pt x="24075" y="348"/>
                                <a:pt x="25949" y="0"/>
                                <a:pt x="27603" y="14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 name="Shape 29"/>
                      <wps:cNvSpPr/>
                      <wps:spPr>
                        <a:xfrm>
                          <a:off x="763086" y="216902"/>
                          <a:ext cx="228109" cy="86276"/>
                        </a:xfrm>
                        <a:custGeom>
                          <a:avLst/>
                          <a:gdLst/>
                          <a:ahLst/>
                          <a:cxnLst/>
                          <a:rect l="0" t="0" r="0" b="0"/>
                          <a:pathLst>
                            <a:path w="228109" h="86276">
                              <a:moveTo>
                                <a:pt x="17535" y="0"/>
                              </a:moveTo>
                              <a:lnTo>
                                <a:pt x="210574" y="0"/>
                              </a:lnTo>
                              <a:lnTo>
                                <a:pt x="217277" y="1334"/>
                              </a:lnTo>
                              <a:cubicBezTo>
                                <a:pt x="219427" y="2224"/>
                                <a:pt x="221324" y="3492"/>
                                <a:pt x="222969" y="5138"/>
                              </a:cubicBezTo>
                              <a:cubicBezTo>
                                <a:pt x="224615" y="6783"/>
                                <a:pt x="225883" y="8680"/>
                                <a:pt x="226773" y="10830"/>
                              </a:cubicBezTo>
                              <a:cubicBezTo>
                                <a:pt x="227664" y="12980"/>
                                <a:pt x="228109" y="15218"/>
                                <a:pt x="228109" y="17545"/>
                              </a:cubicBezTo>
                              <a:lnTo>
                                <a:pt x="228109" y="17843"/>
                              </a:lnTo>
                              <a:lnTo>
                                <a:pt x="114054" y="86276"/>
                              </a:lnTo>
                              <a:lnTo>
                                <a:pt x="0" y="17843"/>
                              </a:lnTo>
                              <a:lnTo>
                                <a:pt x="0" y="17545"/>
                              </a:lnTo>
                              <a:cubicBezTo>
                                <a:pt x="0" y="15218"/>
                                <a:pt x="445" y="12980"/>
                                <a:pt x="1336" y="10830"/>
                              </a:cubicBezTo>
                              <a:cubicBezTo>
                                <a:pt x="2226" y="8680"/>
                                <a:pt x="3494" y="6783"/>
                                <a:pt x="5139" y="5138"/>
                              </a:cubicBezTo>
                              <a:cubicBezTo>
                                <a:pt x="6785" y="3492"/>
                                <a:pt x="8682" y="2224"/>
                                <a:pt x="10832" y="1334"/>
                              </a:cubicBezTo>
                              <a:lnTo>
                                <a:pt x="1753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30" name="Shape 30"/>
                      <wps:cNvSpPr/>
                      <wps:spPr>
                        <a:xfrm>
                          <a:off x="763086" y="255205"/>
                          <a:ext cx="228109" cy="133147"/>
                        </a:xfrm>
                        <a:custGeom>
                          <a:avLst/>
                          <a:gdLst/>
                          <a:ahLst/>
                          <a:cxnLst/>
                          <a:rect l="0" t="0" r="0" b="0"/>
                          <a:pathLst>
                            <a:path w="228109" h="133147">
                              <a:moveTo>
                                <a:pt x="0" y="0"/>
                              </a:moveTo>
                              <a:lnTo>
                                <a:pt x="109536" y="65722"/>
                              </a:lnTo>
                              <a:cubicBezTo>
                                <a:pt x="112548" y="67531"/>
                                <a:pt x="115561" y="67531"/>
                                <a:pt x="118573" y="65722"/>
                              </a:cubicBezTo>
                              <a:lnTo>
                                <a:pt x="228109" y="0"/>
                              </a:lnTo>
                              <a:lnTo>
                                <a:pt x="228109" y="119617"/>
                              </a:lnTo>
                              <a:cubicBezTo>
                                <a:pt x="228109" y="121943"/>
                                <a:pt x="227664" y="124182"/>
                                <a:pt x="226773" y="126331"/>
                              </a:cubicBezTo>
                              <a:cubicBezTo>
                                <a:pt x="225883" y="128481"/>
                                <a:pt x="224615" y="130379"/>
                                <a:pt x="222969" y="132024"/>
                              </a:cubicBezTo>
                              <a:lnTo>
                                <a:pt x="221288" y="133147"/>
                              </a:lnTo>
                              <a:lnTo>
                                <a:pt x="6820" y="133147"/>
                              </a:lnTo>
                              <a:lnTo>
                                <a:pt x="5139" y="132024"/>
                              </a:lnTo>
                              <a:cubicBezTo>
                                <a:pt x="3494" y="130379"/>
                                <a:pt x="2226" y="128481"/>
                                <a:pt x="1336" y="126331"/>
                              </a:cubicBezTo>
                              <a:cubicBezTo>
                                <a:pt x="445" y="124182"/>
                                <a:pt x="0" y="121943"/>
                                <a:pt x="0" y="119617"/>
                              </a:cubicBez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15" name="Rectangle 215"/>
                      <wps:cNvSpPr/>
                      <wps:spPr>
                        <a:xfrm>
                          <a:off x="1122937" y="578521"/>
                          <a:ext cx="1460487" cy="173358"/>
                        </a:xfrm>
                        <a:prstGeom prst="rect">
                          <a:avLst/>
                        </a:prstGeom>
                        <a:ln>
                          <a:noFill/>
                        </a:ln>
                      </wps:spPr>
                      <wps:txbx>
                        <w:txbxContent>
                          <w:p w14:paraId="3706A187" w14:textId="77777777" w:rsidR="00C3514A" w:rsidRPr="00C3514A" w:rsidRDefault="00C3514A" w:rsidP="00BE7521">
                            <w:r w:rsidRPr="00C3514A">
                              <w:rPr>
                                <w:w w:val="109"/>
                                <w:sz w:val="21"/>
                              </w:rPr>
                              <w:t>www.</w:t>
                            </w:r>
                            <w:r w:rsidRPr="00C3514A">
                              <w:rPr>
                                <w:w w:val="109"/>
                              </w:rPr>
                              <w:t>everestfcu</w:t>
                            </w:r>
                            <w:r w:rsidRPr="00C3514A">
                              <w:rPr>
                                <w:w w:val="109"/>
                                <w:sz w:val="21"/>
                              </w:rPr>
                              <w:t>.org</w:t>
                            </w:r>
                          </w:p>
                        </w:txbxContent>
                      </wps:txbx>
                      <wps:bodyPr horzOverflow="overflow" vert="horz" lIns="0" tIns="0" rIns="0" bIns="0" rtlCol="0">
                        <a:noAutofit/>
                      </wps:bodyPr>
                    </wps:wsp>
                    <wps:wsp>
                      <wps:cNvPr id="212" name="Rectangle 212"/>
                      <wps:cNvSpPr/>
                      <wps:spPr>
                        <a:xfrm>
                          <a:off x="1084836" y="218083"/>
                          <a:ext cx="1677413" cy="182978"/>
                        </a:xfrm>
                        <a:prstGeom prst="rect">
                          <a:avLst/>
                        </a:prstGeom>
                        <a:ln>
                          <a:noFill/>
                        </a:ln>
                      </wps:spPr>
                      <wps:txbx>
                        <w:txbxContent>
                          <w:p w14:paraId="150EB5DE" w14:textId="77777777" w:rsidR="00C3514A" w:rsidRPr="00C3514A" w:rsidRDefault="00C3514A" w:rsidP="00BE7521">
                            <w:r w:rsidRPr="00C3514A">
                              <w:rPr>
                                <w:w w:val="106"/>
                              </w:rPr>
                              <w:t>info@everestfcu.org</w:t>
                            </w:r>
                          </w:p>
                        </w:txbxContent>
                      </wps:txbx>
                      <wps:bodyPr horzOverflow="overflow" vert="horz" lIns="0" tIns="0" rIns="0" bIns="0" rtlCol="0">
                        <a:noAutofit/>
                      </wps:bodyPr>
                    </wps:wsp>
                    <wps:wsp>
                      <wps:cNvPr id="217" name="Rectangle 217"/>
                      <wps:cNvSpPr/>
                      <wps:spPr>
                        <a:xfrm>
                          <a:off x="3109175" y="554882"/>
                          <a:ext cx="1557923" cy="152721"/>
                        </a:xfrm>
                        <a:prstGeom prst="rect">
                          <a:avLst/>
                        </a:prstGeom>
                        <a:ln>
                          <a:noFill/>
                        </a:ln>
                      </wps:spPr>
                      <wps:txbx>
                        <w:txbxContent>
                          <w:p w14:paraId="3BC4DDAE" w14:textId="77777777" w:rsidR="00C3514A" w:rsidRPr="00C3514A" w:rsidRDefault="00C3514A" w:rsidP="00BE7521">
                            <w:r w:rsidRPr="00C3514A">
                              <w:rPr>
                                <w:w w:val="97"/>
                              </w:rPr>
                              <w:t>+1-718-806-1419</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EAD231" id="Group 218" o:spid="_x0000_s1026" style="position:absolute;left:0;text-align:left;margin-left:0;margin-top:754pt;width:595.5pt;height:115.45pt;z-index:251664384;mso-position-horizontal-relative:page;mso-position-vertical-relative:page;mso-width-relative:margin;mso-height-relative:margin" coordsize="75628,146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">
              <v:shape id="Shape 241" o:spid="_x0000_s1027" style="position:absolute;top:1468;width:75628;height:13201;visibility:visible;mso-wrap-style:square;v-text-anchor:top" coordsize="7562850,1320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" path="m,l7562850,r,1320070l,1320070,,e" fillcolor="#1d4386" stroked="f" strokeweight="0">
                <v:stroke miterlimit="83231f" joinstyle="miter"/>
                <v:path arrowok="t" textboxrect="0,0,7562850,1320070"/>
              </v:shape>
              <v:shape id="Shape 10" o:spid="_x0000_s1028" style="position:absolute;width:51043;height:9932;visibility:visible;mso-wrap-style:square;v-text-anchor:top" coordsize="5104393,993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" path="m,l4607745,v131718,,258043,52325,351182,145464c5052067,238604,5104393,364927,5104393,496647v,131719,-52326,258043,-145466,351183c4877430,929326,4770526,979575,4656832,990864r-49071,2430l,993294,,xe" stroked="f" strokeweight="0">
                <v:stroke miterlimit="83231f" joinstyle="miter"/>
                <v:path arrowok="t" textboxrect="0,0,5104393,993294"/>
              </v:shape>
              <v:shape id="Shape 11" o:spid="_x0000_s1029" style="position:absolute;left:7560;top:5815;width:312;height:1545;visibility:visible;mso-wrap-style:square;v-text-anchor:top" coordsize="31270,154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" path="m31270,r,8868l31156,8827c16988,26715,8251,49087,7447,73432r23823,l31270,80810r-23823,c8220,104243,16342,125843,29582,143379r1688,-478l31270,154462,17045,138036c10164,126724,5138,114165,2393,100785l,77122r,-1l2393,53458c5922,36254,13222,20408,23387,6825l31270,xe" fillcolor="#2b6fb7" stroked="f" strokeweight="0">
                <v:stroke miterlimit="83231f" joinstyle="miter"/>
                <v:path arrowok="t" textboxrect="0,0,31270,154462"/>
              </v:shape>
              <v:shape id="Shape 12" o:spid="_x0000_s1030" style="position:absolute;left:7872;top:5540;width:338;height:2081;visibility:visible;mso-wrap-style:square;v-text-anchor:top" coordsize="33779,208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" path="m33779,r,8388l30042,9912c20700,15480,12247,22389,4952,30376v4553,1713,12322,4335,22799,6765l33779,28478r,17452l32085,45642c25777,61369,22253,79970,21686,100936r12093,l33779,108314r-12166,c21767,128660,24981,146717,31080,162041r2699,-320l33779,182395,26742,170559v-7598,1764,-15421,3899,-23441,6466c11102,185955,20317,193620,30593,199667r3186,1224l33779,208073,11556,195310,,181966,,170405r23823,-6737c18241,149272,14433,131114,14270,108314l,108314r,-7378l14337,100936c14791,83753,17342,63281,24820,44047,18653,42584,13438,41068,9256,39712l,36372,,27504,30303,1270,33779,xe" fillcolor="#2b6fb7" stroked="f" strokeweight="0">
                <v:stroke miterlimit="83231f" joinstyle="miter"/>
                <v:path arrowok="t" textboxrect="0,0,33779,208073"/>
              </v:shape>
              <v:shape id="Shape 13" o:spid="_x0000_s1031" style="position:absolute;left:8210;top:7549;width:246;height:163;visibility:visible;mso-wrap-style:square;v-text-anchor:top" coordsize="24585,16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" path="m,l24585,9444r,6912l12136,14153,,7183,,xe" fillcolor="#2b6fb7" stroked="f" strokeweight="0">
                <v:stroke miterlimit="83231f" joinstyle="miter"/>
                <v:path arrowok="t" textboxrect="0,0,24585,16356"/>
              </v:shape>
              <v:shape id="Shape 14" o:spid="_x0000_s1032" style="position:absolute;left:8210;top:7128;width:246;height:495;visibility:visible;mso-wrap-style:square;v-text-anchor:top" coordsize="24585,49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" path="m24585,r,7324l329,10141c5488,20822,12204,29976,20421,37405r4164,2924l24585,49491,15490,42858c11674,39407,7691,35181,3839,30042l,23585,,2911,24585,xe" fillcolor="#2b6fb7" stroked="f" strokeweight="0">
                <v:stroke miterlimit="83231f" joinstyle="miter"/>
                <v:path arrowok="t" textboxrect="0,0,24585,49491"/>
              </v:shape>
              <v:shape id="Shape 242" o:spid="_x0000_s1033" style="position:absolute;left:8210;top:6549;width:246;height:92;visibility:visible;mso-wrap-style:square;v-text-anchor:top" coordsize="2458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" path="m,l24585,r,9144l,9144,,e" fillcolor="#2b6fb7" stroked="f" strokeweight="0">
                <v:stroke miterlimit="83231f" joinstyle="miter"/>
                <v:path arrowok="t" textboxrect="0,0,24585,9144"/>
              </v:shape>
              <v:shape id="Shape 16" o:spid="_x0000_s1034" style="position:absolute;left:8210;top:5532;width:246;height:498;visibility:visible;mso-wrap-style:square;v-text-anchor:top" coordsize="24585,49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" path="m24585,r,9870l19623,13547c12304,20734,6204,29449,1360,39510v4210,828,8755,1598,13619,2260l24585,42407r,7360l13649,49033,,46716,,29264,14834,7946,24585,xe" fillcolor="#2b6fb7" stroked="f" strokeweight="0">
                <v:stroke miterlimit="83231f" joinstyle="miter"/>
                <v:path arrowok="t" textboxrect="0,0,24585,49767"/>
              </v:shape>
              <v:shape id="Shape 17" o:spid="_x0000_s1035" style="position:absolute;left:8210;top:5450;width:246;height:174;visibility:visible;mso-wrap-style:square;v-text-anchor:top" coordsize="24585,17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" path="m24585,r,7346l,17375,,8987,24585,xe" fillcolor="#2b6fb7" stroked="f" strokeweight="0">
                <v:stroke miterlimit="83231f" joinstyle="miter"/>
                <v:path arrowok="t" textboxrect="0,0,24585,17375"/>
              </v:shape>
              <v:shape id="Shape 18" o:spid="_x0000_s1036" style="position:absolute;left:8456;top:5411;width:551;height:2351;visibility:visible;mso-wrap-style:square;v-text-anchor:top" coordsize="55122,235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" path="m27916,r31,l51595,2391r3527,1387l55122,10995r-1360,-554l55122,11549r,9873l43086,12568c37953,9822,33809,8410,31607,7772r,48300l55122,53403r,7310l31607,63440r,50434l55122,113874r,7378l31607,121252r,47528l55122,170358r,7363l31607,176159r,49482c34612,224707,38979,223089,44002,220416r11120,-7860l55122,221781r-5150,3756l55122,223555r,8084l51595,232735v-7646,1569,-15560,2393,-23663,2393l,230186r,-6912l5892,225537,,221240r,-9162l12028,220524v4960,2627,9260,4214,12228,5128l24256,176257,,179074r,-7325l24256,168878r,-47626l,121252r,-7378l24256,113874r,-50327l,61919,,54560r24256,1610l24256,7781v-2235,656,-6456,2106,-11660,4907l,22023,,12153,2100,10441,,11298,,3952,4268,2391,27916,xe" fillcolor="#2b6fb7" stroked="f" strokeweight="0">
                <v:stroke miterlimit="83231f" joinstyle="miter"/>
                <v:path arrowok="t" textboxrect="0,0,55122,235128"/>
              </v:shape>
              <v:shape id="Shape 19" o:spid="_x0000_s1037" style="position:absolute;left:9007;top:7548;width:254;height:179;visibility:visible;mso-wrap-style:square;v-text-anchor:top" coordsize="25428,178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" path="m25428,r,7451l18527,12107,,17871,,9788,25428,xe" fillcolor="#2b6fb7" stroked="f" strokeweight="0">
                <v:stroke miterlimit="83231f" joinstyle="miter"/>
                <v:path arrowok="t" textboxrect="0,0,25428,17871"/>
              </v:shape>
              <v:shape id="Shape 20" o:spid="_x0000_s1038" style="position:absolute;left:9007;top:7220;width:254;height:408;visibility:visible;mso-wrap-style:square;v-text-anchor:top" coordsize="25428,40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" path="m25428,r,11891l9836,33637,,40811,,31586,5214,27901,25428,xe" fillcolor="#2b6fb7" stroked="f" strokeweight="0">
                <v:stroke miterlimit="83231f" joinstyle="miter"/>
                <v:path arrowok="t" textboxrect="0,0,25428,40811"/>
              </v:shape>
              <v:shape id="Shape 21" o:spid="_x0000_s1039" style="position:absolute;left:9007;top:7114;width:254;height:106;visibility:visible;mso-wrap-style:square;v-text-anchor:top" coordsize="25428,106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" path="m,l11674,784,25428,3159r,7444l10346,8051,,7363,,xe" fillcolor="#2b6fb7" stroked="f" strokeweight="0">
                <v:stroke miterlimit="83231f" joinstyle="miter"/>
                <v:path arrowok="t" textboxrect="0,0,25428,10603"/>
              </v:shape>
              <v:shape id="Shape 243" o:spid="_x0000_s1040" style="position:absolute;left:9007;top:6549;width:254;height:92;visibility:visible;mso-wrap-style:square;v-text-anchor:top" coordsize="254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" path="m,l25428,r,9144l,9144,,e" fillcolor="#2b6fb7" stroked="f" strokeweight="0">
                <v:stroke miterlimit="83231f" joinstyle="miter"/>
                <v:path arrowok="t" textboxrect="0,0,25428,9144"/>
              </v:shape>
              <v:shape id="Shape 23" o:spid="_x0000_s1041" style="position:absolute;left:9007;top:5526;width:254;height:492;visibility:visible;mso-wrap-style:square;v-text-anchor:top" coordsize="25428,49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" path="m,l10492,8550,25428,29788r,16425l,49164,,41854,23515,39185c18676,29366,12612,20858,5371,13824l,9873,,xe" fillcolor="#2b6fb7" stroked="f" strokeweight="0">
                <v:stroke miterlimit="83231f" joinstyle="miter"/>
                <v:path arrowok="t" textboxrect="0,0,25428,49164"/>
              </v:shape>
              <v:shape id="Shape 24" o:spid="_x0000_s1042" style="position:absolute;left:9007;top:5448;width:254;height:176;visibility:visible;mso-wrap-style:square;v-text-anchor:top" coordsize="25428,17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" path="m,l25428,10002r,7558l,7217,,xe" fillcolor="#2b6fb7" stroked="f" strokeweight="0">
                <v:stroke miterlimit="83231f" joinstyle="miter"/>
                <v:path arrowok="t" textboxrect="0,0,25428,17560"/>
              </v:shape>
              <v:shape id="Shape 25" o:spid="_x0000_s1043" style="position:absolute;left:9261;top:5548;width:339;height:2075;visibility:visible;mso-wrap-style:square;v-text-anchor:top" coordsize="33858,207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" path="m,l8298,3263v8484,5161,16266,11365,23168,18433l33858,24855r,10844l33622,35282c25016,38065,16626,40370,8484,42255v7766,19509,10394,40376,10856,57840l19340,100095r14518,l33858,107473r-14447,c19284,123968,17143,143446,10215,161892v6779,1652,12348,3354,16589,4800l33858,169368r,12491l30474,186875,,207439r,-7451l3217,198749v10312,-6086,19552,-13804,27361,-22797c26644,174392,18678,171514,7368,168804l,179081,,167190r6,-8l,167181r,-7443l2975,160251v5854,-15119,8938,-32856,9089,-52778l,107473r,-7378l11990,100095c11411,78697,7751,59768,1199,43844l,43983,,27557r5503,7825c12933,33700,20583,31658,28421,29209,21143,21308,12729,14470,3440,8958l,7558,,xe" fillcolor="#2b6fb7" stroked="f" strokeweight="0">
                <v:stroke miterlimit="83231f" joinstyle="miter"/>
                <v:path arrowok="t" textboxrect="0,0,33858,207439"/>
              </v:shape>
              <v:shape id="Shape 26" o:spid="_x0000_s1044" style="position:absolute;left:9600;top:5797;width:311;height:1570;visibility:visible;mso-wrap-style:square;v-text-anchor:top" coordsize="31088,157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" path="m,l15490,20456v9920,17233,15598,37202,15598,58473c31088,95135,27792,110586,21835,124646l,157004,,144513r1567,594c14771,127584,22867,106013,23643,82617l,82617,,75240r23643,c23239,63019,20836,51297,16751,40389l,10844,,xe" fillcolor="#2b6fb7" stroked="f" strokeweight="0">
                <v:stroke miterlimit="83231f" joinstyle="miter"/>
                <v:path arrowok="t" textboxrect="0,0,31088,157004"/>
              </v:shape>
              <v:shape id="Shape 27" o:spid="_x0000_s1045" style="position:absolute;left:26980;top:5481;width:2282;height:2282;visibility:visible;mso-wrap-style:square;v-text-anchor:top" coordsize="228153,22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" path="m114061,r31,l136332,2191v7346,1461,14480,3625,21400,6491c164652,11548,171226,15063,177454,19224v6228,4161,11990,8891,17287,14187c200037,38707,204766,44469,208928,50698v4161,6227,7675,12802,10542,19722c222336,77340,224500,84473,225961,91820v1462,7346,2192,14765,2192,22255c228153,121565,227423,128984,225961,136330v-1461,7347,-3625,14480,-6491,21401c216603,164650,213089,171224,208928,177453v-4162,6228,-8891,11990,-14187,17286c189444,200036,183682,204765,177454,208927v-6228,4161,-12802,7675,-19722,10541c150812,222334,143678,224499,136332,225960v-7347,1461,-14765,2192,-22255,2192c106586,228152,99168,227421,91821,225960v-7346,-1461,-14480,-3626,-21400,-6492c63501,216602,56927,213088,50699,208927,44471,204765,38709,200036,33412,194739,28116,189443,23387,183681,19225,177453,15064,171224,11550,164650,8683,157731,5817,150810,3653,143677,2192,136330l,114078r,-5l2192,91820c3653,84473,5817,77340,8683,70420,11550,63500,15064,56925,19225,50698,23387,44469,28116,38707,33412,33411,38709,28115,44471,23385,50699,19224,56927,15063,63501,11548,70421,8682,77341,5816,84475,3652,91821,2191l114061,xe" fillcolor="#2b6fb7" stroked="f" strokeweight="0">
                <v:stroke miterlimit="83231f" joinstyle="miter"/>
                <v:path arrowok="t" textboxrect="0,0,228153,228152"/>
              </v:shape>
              <v:shape id="Shape 28" o:spid="_x0000_s1046" style="position:absolute;left:27474;top:6041;width:1265;height:1226;visibility:visible;mso-wrap-style:square;v-text-anchor:top" coordsize="126546,1225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" path="m27603,149v4962,448,7946,5372,7946,5372c39529,10827,43508,16133,47488,21439v,,1061,9816,-6633,17245c40855,38684,37937,47173,56773,65213,75344,83253,83833,80866,83833,80600v6898,-7694,16979,-6101,16979,-6101c106383,78743,111954,82988,117526,87498v,,9020,6102,5040,14060c111689,122517,88874,115088,88874,115088v,,-20163,-6898,-48019,-33161c12999,55928,6898,37092,6898,36826v,,-6898,-22284,15121,-35284c24075,348,25949,,27603,149xe" stroked="f" strokeweight="0">
                <v:stroke miterlimit="83231f" joinstyle="miter"/>
                <v:path arrowok="t" textboxrect="0,0,126546,122517"/>
              </v:shape>
              <v:shape id="Shape 29" o:spid="_x0000_s1047" style="position:absolute;left:7630;top:2169;width:2281;height:862;visibility:visible;mso-wrap-style:square;v-text-anchor:top" coordsize="228109,86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" path="m17535,l210574,r6703,1334c219427,2224,221324,3492,222969,5138v1646,1645,2914,3542,3804,5692c227664,12980,228109,15218,228109,17545r,298l114054,86276,,17843r,-298c,15218,445,12980,1336,10830,2226,8680,3494,6783,5139,5138,6785,3492,8682,2224,10832,1334l17535,xe" fillcolor="#2b6fb7" stroked="f" strokeweight="0">
                <v:stroke miterlimit="83231f" joinstyle="miter"/>
                <v:path arrowok="t" textboxrect="0,0,228109,86276"/>
              </v:shape>
              <v:shape id="Shape 30" o:spid="_x0000_s1048" style="position:absolute;left:7630;top:2552;width:2281;height:1331;visibility:visible;mso-wrap-style:square;v-text-anchor:top" coordsize="228109,1331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" path="m,l109536,65722v3012,1809,6025,1809,9037,l228109,r,119617c228109,121943,227664,124182,226773,126331v-890,2150,-2158,4048,-3804,5693l221288,133147r-214468,l5139,132024c3494,130379,2226,128481,1336,126331,445,124182,,121943,,119617l,xe" fillcolor="#2b6fb7" stroked="f" strokeweight="0">
                <v:stroke miterlimit="83231f" joinstyle="miter"/>
                <v:path arrowok="t" textboxrect="0,0,228109,133147"/>
              </v:shape>
              <v:rect id="Rectangle 215" o:spid="_x0000_s1049" style="position:absolute;left:11229;top:5785;width:14605;height:17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" filled="f" stroked="f">
                <v:textbox inset="0,0,0,0">
                  <w:txbxContent>
                    <w:p w14:paraId="3706A187" w14:textId="77777777" w:rsidR="00C3514A" w:rsidRPr="00C3514A" w:rsidRDefault="00C3514A" w:rsidP="00BE7521">
                      <w:r w:rsidRPr="00C3514A">
                        <w:rPr>
                          <w:w w:val="109"/>
                          <w:sz w:val="21"/>
                        </w:rPr>
                        <w:t>www.</w:t>
                      </w:r>
                      <w:r w:rsidRPr="00C3514A">
                        <w:rPr>
                          <w:w w:val="109"/>
                        </w:rPr>
                        <w:t>everestfcu</w:t>
                      </w:r>
                      <w:r w:rsidRPr="00C3514A">
                        <w:rPr>
                          <w:w w:val="109"/>
                          <w:sz w:val="21"/>
                        </w:rPr>
                        <w:t>.org</w:t>
                      </w:r>
                    </w:p>
                  </w:txbxContent>
                </v:textbox>
              </v:rect>
              <v:rect id="Rectangle 212" o:spid="_x0000_s1050" style="position:absolute;left:10848;top:2180;width:16774;height:18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" filled="f" stroked="f">
                <v:textbox inset="0,0,0,0">
                  <w:txbxContent>
                    <w:p w14:paraId="150EB5DE" w14:textId="77777777" w:rsidR="00C3514A" w:rsidRPr="00C3514A" w:rsidRDefault="00C3514A" w:rsidP="00BE7521">
                      <w:r w:rsidRPr="00C3514A">
                        <w:rPr>
                          <w:w w:val="106"/>
                        </w:rPr>
                        <w:t>info@everestfcu.org</w:t>
                      </w:r>
                    </w:p>
                  </w:txbxContent>
                </v:textbox>
              </v:rect>
              <v:rect id="Rectangle 217" o:spid="_x0000_s1051" style="position:absolute;left:31091;top:5548;width:15579;height:15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" filled="f" stroked="f">
                <v:textbox inset="0,0,0,0">
                  <w:txbxContent>
                    <w:p w14:paraId="3BC4DDAE" w14:textId="77777777" w:rsidR="00C3514A" w:rsidRPr="00C3514A" w:rsidRDefault="00C3514A" w:rsidP="00BE7521">
                      <w:r w:rsidRPr="00C3514A">
                        <w:rPr>
                          <w:w w:val="97"/>
                        </w:rPr>
                        <w:t>+1-718-806-1419</w:t>
                      </w:r>
                    </w:p>
                  </w:txbxContent>
                </v:textbox>
              </v:rect>
              <w10:wrap type="topAndBottom" anchorx="page" anchory="page"/>
            </v:group>
          </w:pict>
        </mc:Fallback>
      </mc:AlternateContent>
    </w:r>
  </w:p>
  <w:p w14:paraId="47EFFF28" w14:textId="77777777" w:rsidR="00C3514A" w:rsidRDefault="00C3514A" w:rsidP="00BE7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3D86" w14:textId="77777777" w:rsidR="00AE7BBB" w:rsidRDefault="00AE7BBB" w:rsidP="00BE7521">
      <w:r>
        <w:separator/>
      </w:r>
    </w:p>
  </w:footnote>
  <w:footnote w:type="continuationSeparator" w:id="0">
    <w:p w14:paraId="0862AB56" w14:textId="77777777" w:rsidR="00AE7BBB" w:rsidRDefault="00AE7BBB" w:rsidP="00BE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0811" w14:textId="77777777" w:rsidR="00C3514A" w:rsidRDefault="00AE7BBB" w:rsidP="00BE7521">
    <w:pPr>
      <w:pStyle w:val="Header"/>
    </w:pPr>
    <w:r>
      <w:rPr>
        <w:noProof/>
      </w:rPr>
      <w:pict w14:anchorId="310B7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3176" o:spid="_x0000_s1027" type="#_x0000_t75" alt="" style="position:absolute;left:0;text-align:left;margin-left:0;margin-top:0;width:450.95pt;height:143.2pt;z-index:-251642880;mso-wrap-edited:f;mso-width-percent:0;mso-height-percent:0;mso-position-horizontal:center;mso-position-horizontal-relative:margin;mso-position-vertical:center;mso-position-vertical-relative:margin;mso-width-percent:0;mso-height-percent:0" o:allowincell="f">
          <v:imagedata r:id="rId1" o:title="Screenshot 2025-05-29 at 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4A09" w14:textId="77777777" w:rsidR="00C3514A" w:rsidRDefault="00AE7BBB" w:rsidP="00BE7521">
    <w:pPr>
      <w:pStyle w:val="Header"/>
    </w:pPr>
    <w:r>
      <w:rPr>
        <w:noProof/>
      </w:rPr>
      <w:pict w14:anchorId="3FB6E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3177" o:spid="_x0000_s1026" type="#_x0000_t75" alt="" style="position:absolute;left:0;text-align:left;margin-left:0;margin-top:0;width:450.95pt;height:143.2pt;z-index:-251639808;mso-wrap-edited:f;mso-width-percent:0;mso-height-percent:0;mso-position-horizontal:center;mso-position-horizontal-relative:margin;mso-position-vertical:center;mso-position-vertical-relative:margin;mso-width-percent:0;mso-height-percent:0" o:allowincell="f">
          <v:imagedata r:id="rId1" o:title="Screenshot 2025-05-29 at 8" gain="19661f" blacklevel="22938f"/>
          <w10:wrap anchorx="margin" anchory="margin"/>
        </v:shape>
      </w:pict>
    </w:r>
    <w:r w:rsidR="000872BB" w:rsidRPr="000872BB">
      <w:rPr>
        <w:noProof/>
      </w:rPr>
      <w:drawing>
        <wp:inline distT="0" distB="0" distL="0" distR="0" wp14:anchorId="22816AC3" wp14:editId="59E97CB3">
          <wp:extent cx="1237957" cy="359357"/>
          <wp:effectExtent l="0" t="0" r="0" b="0"/>
          <wp:docPr id="12281483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8729" name="Picture 1" descr="A close-up of a logo&#10;&#10;AI-generated content may be incorrect."/>
                  <pic:cNvPicPr/>
                </pic:nvPicPr>
                <pic:blipFill>
                  <a:blip r:embed="rId2"/>
                  <a:stretch>
                    <a:fillRect/>
                  </a:stretch>
                </pic:blipFill>
                <pic:spPr>
                  <a:xfrm>
                    <a:off x="0" y="0"/>
                    <a:ext cx="1309165" cy="380027"/>
                  </a:xfrm>
                  <a:prstGeom prst="rect">
                    <a:avLst/>
                  </a:prstGeom>
                </pic:spPr>
              </pic:pic>
            </a:graphicData>
          </a:graphic>
        </wp:inline>
      </w:drawing>
    </w:r>
    <w:r w:rsidR="000872BB">
      <w:rPr>
        <w:noProof/>
      </w:rPr>
      <mc:AlternateContent>
        <mc:Choice Requires="wps">
          <w:drawing>
            <wp:anchor distT="0" distB="0" distL="114300" distR="114300" simplePos="0" relativeHeight="251659264" behindDoc="0" locked="0" layoutInCell="1" allowOverlap="1" wp14:anchorId="6D61D244" wp14:editId="5CCC627A">
              <wp:simplePos x="0" y="0"/>
              <wp:positionH relativeFrom="column">
                <wp:posOffset>1433195</wp:posOffset>
              </wp:positionH>
              <wp:positionV relativeFrom="paragraph">
                <wp:posOffset>180975</wp:posOffset>
              </wp:positionV>
              <wp:extent cx="4734560" cy="45085"/>
              <wp:effectExtent l="12700" t="12700" r="2540" b="0"/>
              <wp:wrapSquare wrapText="bothSides"/>
              <wp:docPr id="456109313" name="Shape 31"/>
              <wp:cNvGraphicFramePr/>
              <a:graphic xmlns:a="http://schemas.openxmlformats.org/drawingml/2006/main">
                <a:graphicData uri="http://schemas.microsoft.com/office/word/2010/wordprocessingShape">
                  <wps:wsp>
                    <wps:cNvSpPr/>
                    <wps:spPr>
                      <a:xfrm>
                        <a:off x="0" y="0"/>
                        <a:ext cx="4734560" cy="45085"/>
                      </a:xfrm>
                      <a:custGeom>
                        <a:avLst/>
                        <a:gdLst/>
                        <a:ahLst/>
                        <a:cxnLst/>
                        <a:rect l="0" t="0" r="0" b="0"/>
                        <a:pathLst>
                          <a:path w="4864754">
                            <a:moveTo>
                              <a:pt x="4864754" y="0"/>
                            </a:moveTo>
                            <a:lnTo>
                              <a:pt x="0" y="0"/>
                            </a:lnTo>
                          </a:path>
                        </a:pathLst>
                      </a:custGeom>
                      <a:ln w="19050" cap="flat">
                        <a:miter lim="100000"/>
                      </a:ln>
                    </wps:spPr>
                    <wps:style>
                      <a:lnRef idx="1">
                        <a:srgbClr val="1D4386"/>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EF18AAC" id="Shape 31" o:spid="_x0000_s1026" style="position:absolute;margin-left:112.85pt;margin-top:14.25pt;width:372.8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864754,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" path="m4864754,l,e" filled="f" strokecolor="#1d4386" strokeweight="1.5pt">
              <v:stroke miterlimit="1" joinstyle="miter"/>
              <v:path arrowok="t" textboxrect="0,0,4864754,45085"/>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A870" w14:textId="77777777" w:rsidR="00C3514A" w:rsidRDefault="00AE7BBB" w:rsidP="00BE7521">
    <w:pPr>
      <w:pStyle w:val="Header"/>
    </w:pPr>
    <w:r>
      <w:rPr>
        <w:noProof/>
      </w:rPr>
      <w:pict w14:anchorId="31FA1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3175" o:spid="_x0000_s1025" type="#_x0000_t75" alt="" style="position:absolute;left:0;text-align:left;margin-left:0;margin-top:0;width:450.95pt;height:143.2pt;z-index:-251645952;mso-wrap-edited:f;mso-width-percent:0;mso-height-percent:0;mso-position-horizontal:center;mso-position-horizontal-relative:margin;mso-position-vertical:center;mso-position-vertical-relative:margin;mso-width-percent:0;mso-height-percent:0" o:allowincell="f">
          <v:imagedata r:id="rId1" o:title="Screenshot 2025-05-29 at 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F78"/>
    <w:multiLevelType w:val="multilevel"/>
    <w:tmpl w:val="464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C0227"/>
    <w:multiLevelType w:val="multilevel"/>
    <w:tmpl w:val="96B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6632F"/>
    <w:multiLevelType w:val="multilevel"/>
    <w:tmpl w:val="78224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016EF3"/>
    <w:multiLevelType w:val="multilevel"/>
    <w:tmpl w:val="5818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0065B"/>
    <w:multiLevelType w:val="multilevel"/>
    <w:tmpl w:val="025A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A0D6B"/>
    <w:multiLevelType w:val="multilevel"/>
    <w:tmpl w:val="02B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21144"/>
    <w:multiLevelType w:val="multilevel"/>
    <w:tmpl w:val="1FF445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84503332">
    <w:abstractNumId w:val="6"/>
  </w:num>
  <w:num w:numId="2" w16cid:durableId="923608247">
    <w:abstractNumId w:val="2"/>
  </w:num>
  <w:num w:numId="3" w16cid:durableId="478575474">
    <w:abstractNumId w:val="5"/>
  </w:num>
  <w:num w:numId="4" w16cid:durableId="38170530">
    <w:abstractNumId w:val="0"/>
  </w:num>
  <w:num w:numId="5" w16cid:durableId="1392538481">
    <w:abstractNumId w:val="3"/>
  </w:num>
  <w:num w:numId="6" w16cid:durableId="2063794697">
    <w:abstractNumId w:val="4"/>
  </w:num>
  <w:num w:numId="7" w16cid:durableId="65040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A3"/>
    <w:rsid w:val="00037F9C"/>
    <w:rsid w:val="0006099E"/>
    <w:rsid w:val="000872BB"/>
    <w:rsid w:val="000D29A3"/>
    <w:rsid w:val="000E6CAD"/>
    <w:rsid w:val="000F681D"/>
    <w:rsid w:val="00102164"/>
    <w:rsid w:val="00171C72"/>
    <w:rsid w:val="001E28B8"/>
    <w:rsid w:val="0023107F"/>
    <w:rsid w:val="002B1A57"/>
    <w:rsid w:val="0037090C"/>
    <w:rsid w:val="00374584"/>
    <w:rsid w:val="003A742F"/>
    <w:rsid w:val="003C63BC"/>
    <w:rsid w:val="00416157"/>
    <w:rsid w:val="004164F6"/>
    <w:rsid w:val="0045312D"/>
    <w:rsid w:val="00460997"/>
    <w:rsid w:val="00474CE2"/>
    <w:rsid w:val="004C5513"/>
    <w:rsid w:val="004D28A7"/>
    <w:rsid w:val="00525CC6"/>
    <w:rsid w:val="00526E75"/>
    <w:rsid w:val="00533734"/>
    <w:rsid w:val="005436D3"/>
    <w:rsid w:val="005D2666"/>
    <w:rsid w:val="005E0298"/>
    <w:rsid w:val="00685A11"/>
    <w:rsid w:val="006A6247"/>
    <w:rsid w:val="006D23F7"/>
    <w:rsid w:val="007A4759"/>
    <w:rsid w:val="007C7CF7"/>
    <w:rsid w:val="007F1D07"/>
    <w:rsid w:val="008F65D4"/>
    <w:rsid w:val="00911035"/>
    <w:rsid w:val="00942EE0"/>
    <w:rsid w:val="0094501D"/>
    <w:rsid w:val="00975F9B"/>
    <w:rsid w:val="009D1FAB"/>
    <w:rsid w:val="00A80947"/>
    <w:rsid w:val="00A95CC4"/>
    <w:rsid w:val="00AB5A1A"/>
    <w:rsid w:val="00AB701E"/>
    <w:rsid w:val="00AE7BBB"/>
    <w:rsid w:val="00B41DB9"/>
    <w:rsid w:val="00B87DCC"/>
    <w:rsid w:val="00B96404"/>
    <w:rsid w:val="00BE6EAE"/>
    <w:rsid w:val="00BE7521"/>
    <w:rsid w:val="00C3042F"/>
    <w:rsid w:val="00C3514A"/>
    <w:rsid w:val="00CB41F9"/>
    <w:rsid w:val="00CE4E56"/>
    <w:rsid w:val="00E46968"/>
    <w:rsid w:val="00E84F1B"/>
    <w:rsid w:val="00E95058"/>
    <w:rsid w:val="00EE077E"/>
    <w:rsid w:val="00EE5B92"/>
    <w:rsid w:val="00F14151"/>
    <w:rsid w:val="00F14C8B"/>
    <w:rsid w:val="00F215EC"/>
    <w:rsid w:val="00F2212C"/>
    <w:rsid w:val="00F264B3"/>
    <w:rsid w:val="00F8343E"/>
    <w:rsid w:val="00FA4B07"/>
    <w:rsid w:val="00FA58FF"/>
    <w:rsid w:val="00FC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D7DD"/>
  <w15:docId w15:val="{3579CAA8-796C-D246-BFD8-CCA8D541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21"/>
    <w:pPr>
      <w:spacing w:after="0" w:line="240" w:lineRule="auto"/>
      <w:jc w:val="both"/>
    </w:pPr>
    <w:rPr>
      <w:rFonts w:ascii="Lato" w:eastAsia="Times New Roman" w:hAnsi="Lato" w:cs="Times New Roman"/>
      <w:szCs w:val="24"/>
    </w:rPr>
  </w:style>
  <w:style w:type="paragraph" w:styleId="Heading1">
    <w:name w:val="heading 1"/>
    <w:basedOn w:val="Normal"/>
    <w:next w:val="Normal"/>
    <w:link w:val="Heading1Char"/>
    <w:autoRedefine/>
    <w:uiPriority w:val="9"/>
    <w:qFormat/>
    <w:rsid w:val="00BE7521"/>
    <w:pPr>
      <w:outlineLvl w:val="0"/>
    </w:pPr>
    <w:rPr>
      <w:b/>
      <w:bCs/>
      <w:sz w:val="28"/>
      <w:szCs w:val="28"/>
    </w:rPr>
  </w:style>
  <w:style w:type="paragraph" w:styleId="Heading2">
    <w:name w:val="heading 2"/>
    <w:basedOn w:val="Normal"/>
    <w:link w:val="Heading2Char"/>
    <w:autoRedefine/>
    <w:uiPriority w:val="9"/>
    <w:qFormat/>
    <w:rsid w:val="00FA4B07"/>
    <w:pPr>
      <w:jc w:val="left"/>
      <w:outlineLvl w:val="1"/>
    </w:pPr>
    <w:rPr>
      <w:rFonts w:eastAsia="Calibri"/>
      <w:b/>
      <w:bCs/>
      <w:sz w:val="26"/>
      <w:szCs w:val="28"/>
    </w:rPr>
  </w:style>
  <w:style w:type="paragraph" w:styleId="Heading3">
    <w:name w:val="heading 3"/>
    <w:basedOn w:val="Normal"/>
    <w:next w:val="Normal"/>
    <w:link w:val="Heading3Char"/>
    <w:autoRedefine/>
    <w:uiPriority w:val="9"/>
    <w:unhideWhenUsed/>
    <w:qFormat/>
    <w:rsid w:val="0006099E"/>
    <w:pPr>
      <w:keepNext/>
      <w:keepLines/>
      <w:numPr>
        <w:ilvl w:val="2"/>
        <w:numId w:val="1"/>
      </w:numPr>
      <w:outlineLvl w:val="2"/>
    </w:pPr>
    <w:rPr>
      <w:rFonts w:eastAsiaTheme="majorEastAsia" w:cstheme="majorBidi"/>
      <w:b/>
      <w:color w:val="0020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14A"/>
    <w:pPr>
      <w:tabs>
        <w:tab w:val="center" w:pos="4680"/>
        <w:tab w:val="right" w:pos="9360"/>
      </w:tabs>
    </w:pPr>
  </w:style>
  <w:style w:type="character" w:customStyle="1" w:styleId="HeaderChar">
    <w:name w:val="Header Char"/>
    <w:basedOn w:val="DefaultParagraphFont"/>
    <w:link w:val="Header"/>
    <w:uiPriority w:val="99"/>
    <w:rsid w:val="00C3514A"/>
    <w:rPr>
      <w:rFonts w:ascii="Calibri" w:eastAsia="Calibri" w:hAnsi="Calibri" w:cs="Calibri"/>
      <w:color w:val="000000"/>
    </w:rPr>
  </w:style>
  <w:style w:type="paragraph" w:styleId="Footer">
    <w:name w:val="footer"/>
    <w:basedOn w:val="Normal"/>
    <w:link w:val="FooterChar"/>
    <w:uiPriority w:val="99"/>
    <w:unhideWhenUsed/>
    <w:rsid w:val="00C3514A"/>
    <w:pPr>
      <w:tabs>
        <w:tab w:val="center" w:pos="4680"/>
        <w:tab w:val="right" w:pos="9360"/>
      </w:tabs>
    </w:pPr>
  </w:style>
  <w:style w:type="character" w:customStyle="1" w:styleId="FooterChar">
    <w:name w:val="Footer Char"/>
    <w:basedOn w:val="DefaultParagraphFont"/>
    <w:link w:val="Footer"/>
    <w:uiPriority w:val="99"/>
    <w:rsid w:val="00C3514A"/>
    <w:rPr>
      <w:rFonts w:ascii="Calibri" w:eastAsia="Calibri" w:hAnsi="Calibri" w:cs="Calibri"/>
      <w:color w:val="000000"/>
    </w:rPr>
  </w:style>
  <w:style w:type="paragraph" w:styleId="NormalWeb">
    <w:name w:val="Normal (Web)"/>
    <w:basedOn w:val="Normal"/>
    <w:uiPriority w:val="99"/>
    <w:unhideWhenUsed/>
    <w:rsid w:val="000872BB"/>
    <w:pPr>
      <w:jc w:val="left"/>
    </w:pPr>
    <w:rPr>
      <w:rFonts w:ascii="Times New Roman" w:hAnsi="Times New Roman"/>
    </w:rPr>
  </w:style>
  <w:style w:type="character" w:styleId="Strong">
    <w:name w:val="Strong"/>
    <w:basedOn w:val="DefaultParagraphFont"/>
    <w:uiPriority w:val="22"/>
    <w:qFormat/>
    <w:rsid w:val="000872BB"/>
    <w:rPr>
      <w:b/>
      <w:bCs/>
    </w:rPr>
  </w:style>
  <w:style w:type="character" w:customStyle="1" w:styleId="Heading3Char">
    <w:name w:val="Heading 3 Char"/>
    <w:basedOn w:val="DefaultParagraphFont"/>
    <w:link w:val="Heading3"/>
    <w:uiPriority w:val="9"/>
    <w:rsid w:val="0006099E"/>
    <w:rPr>
      <w:rFonts w:ascii="Lato" w:eastAsiaTheme="majorEastAsia" w:hAnsi="Lato" w:cstheme="majorBidi"/>
      <w:b/>
      <w:color w:val="002060"/>
      <w:sz w:val="26"/>
      <w:szCs w:val="24"/>
    </w:rPr>
  </w:style>
  <w:style w:type="character" w:customStyle="1" w:styleId="Heading1Char">
    <w:name w:val="Heading 1 Char"/>
    <w:basedOn w:val="DefaultParagraphFont"/>
    <w:link w:val="Heading1"/>
    <w:uiPriority w:val="9"/>
    <w:rsid w:val="00BE7521"/>
    <w:rPr>
      <w:rFonts w:ascii="Lato" w:eastAsia="Times New Roman" w:hAnsi="Lato" w:cs="Times New Roman"/>
      <w:b/>
      <w:bCs/>
      <w:sz w:val="28"/>
      <w:szCs w:val="28"/>
    </w:rPr>
  </w:style>
  <w:style w:type="character" w:customStyle="1" w:styleId="Heading2Char">
    <w:name w:val="Heading 2 Char"/>
    <w:basedOn w:val="DefaultParagraphFont"/>
    <w:link w:val="Heading2"/>
    <w:uiPriority w:val="9"/>
    <w:rsid w:val="00FA4B07"/>
    <w:rPr>
      <w:rFonts w:ascii="Lato" w:eastAsia="Calibri" w:hAnsi="Lato" w:cs="Times New Roman"/>
      <w:b/>
      <w:bCs/>
      <w:sz w:val="26"/>
      <w:szCs w:val="28"/>
    </w:rPr>
  </w:style>
  <w:style w:type="character" w:customStyle="1" w:styleId="citation-65">
    <w:name w:val="citation-65"/>
    <w:basedOn w:val="DefaultParagraphFont"/>
    <w:rsid w:val="000D29A3"/>
  </w:style>
  <w:style w:type="character" w:customStyle="1" w:styleId="citation-64">
    <w:name w:val="citation-64"/>
    <w:basedOn w:val="DefaultParagraphFont"/>
    <w:rsid w:val="000D29A3"/>
  </w:style>
  <w:style w:type="character" w:customStyle="1" w:styleId="citation-63">
    <w:name w:val="citation-63"/>
    <w:basedOn w:val="DefaultParagraphFont"/>
    <w:rsid w:val="000D29A3"/>
  </w:style>
  <w:style w:type="character" w:customStyle="1" w:styleId="citation-62">
    <w:name w:val="citation-62"/>
    <w:basedOn w:val="DefaultParagraphFont"/>
    <w:rsid w:val="000D29A3"/>
  </w:style>
  <w:style w:type="character" w:customStyle="1" w:styleId="citation-61">
    <w:name w:val="citation-61"/>
    <w:basedOn w:val="DefaultParagraphFont"/>
    <w:rsid w:val="000D29A3"/>
  </w:style>
  <w:style w:type="character" w:customStyle="1" w:styleId="citation-60">
    <w:name w:val="citation-60"/>
    <w:basedOn w:val="DefaultParagraphFont"/>
    <w:rsid w:val="000D29A3"/>
  </w:style>
  <w:style w:type="character" w:customStyle="1" w:styleId="citation-59">
    <w:name w:val="citation-59"/>
    <w:basedOn w:val="DefaultParagraphFont"/>
    <w:rsid w:val="000D29A3"/>
  </w:style>
  <w:style w:type="character" w:customStyle="1" w:styleId="button-label">
    <w:name w:val="button-label"/>
    <w:basedOn w:val="DefaultParagraphFont"/>
    <w:rsid w:val="000D29A3"/>
  </w:style>
  <w:style w:type="character" w:customStyle="1" w:styleId="citation-58">
    <w:name w:val="citation-58"/>
    <w:basedOn w:val="DefaultParagraphFont"/>
    <w:rsid w:val="000D29A3"/>
  </w:style>
  <w:style w:type="character" w:customStyle="1" w:styleId="citation-57">
    <w:name w:val="citation-57"/>
    <w:basedOn w:val="DefaultParagraphFont"/>
    <w:rsid w:val="000D29A3"/>
  </w:style>
  <w:style w:type="character" w:customStyle="1" w:styleId="citation-56">
    <w:name w:val="citation-56"/>
    <w:basedOn w:val="DefaultParagraphFont"/>
    <w:rsid w:val="000D29A3"/>
  </w:style>
  <w:style w:type="character" w:customStyle="1" w:styleId="citation-55">
    <w:name w:val="citation-55"/>
    <w:basedOn w:val="DefaultParagraphFont"/>
    <w:rsid w:val="000D29A3"/>
  </w:style>
  <w:style w:type="character" w:customStyle="1" w:styleId="citation-54">
    <w:name w:val="citation-54"/>
    <w:basedOn w:val="DefaultParagraphFont"/>
    <w:rsid w:val="000D29A3"/>
  </w:style>
  <w:style w:type="character" w:customStyle="1" w:styleId="citation-53">
    <w:name w:val="citation-53"/>
    <w:basedOn w:val="DefaultParagraphFont"/>
    <w:rsid w:val="000D29A3"/>
  </w:style>
  <w:style w:type="character" w:customStyle="1" w:styleId="citation-52">
    <w:name w:val="citation-52"/>
    <w:basedOn w:val="DefaultParagraphFont"/>
    <w:rsid w:val="000D29A3"/>
  </w:style>
  <w:style w:type="character" w:customStyle="1" w:styleId="citation-51">
    <w:name w:val="citation-51"/>
    <w:basedOn w:val="DefaultParagraphFont"/>
    <w:rsid w:val="000D29A3"/>
  </w:style>
  <w:style w:type="character" w:customStyle="1" w:styleId="citation-50">
    <w:name w:val="citation-50"/>
    <w:basedOn w:val="DefaultParagraphFont"/>
    <w:rsid w:val="000D29A3"/>
  </w:style>
  <w:style w:type="character" w:customStyle="1" w:styleId="citation-49">
    <w:name w:val="citation-49"/>
    <w:basedOn w:val="DefaultParagraphFont"/>
    <w:rsid w:val="000D29A3"/>
  </w:style>
  <w:style w:type="character" w:customStyle="1" w:styleId="citation-48">
    <w:name w:val="citation-48"/>
    <w:basedOn w:val="DefaultParagraphFont"/>
    <w:rsid w:val="000D29A3"/>
  </w:style>
  <w:style w:type="character" w:customStyle="1" w:styleId="citation-47">
    <w:name w:val="citation-47"/>
    <w:basedOn w:val="DefaultParagraphFont"/>
    <w:rsid w:val="000D29A3"/>
  </w:style>
  <w:style w:type="character" w:customStyle="1" w:styleId="citation-46">
    <w:name w:val="citation-46"/>
    <w:basedOn w:val="DefaultParagraphFont"/>
    <w:rsid w:val="000D29A3"/>
  </w:style>
  <w:style w:type="character" w:customStyle="1" w:styleId="citation-45">
    <w:name w:val="citation-45"/>
    <w:basedOn w:val="DefaultParagraphFont"/>
    <w:rsid w:val="000D29A3"/>
  </w:style>
  <w:style w:type="character" w:customStyle="1" w:styleId="citation-44">
    <w:name w:val="citation-44"/>
    <w:basedOn w:val="DefaultParagraphFont"/>
    <w:rsid w:val="000D29A3"/>
  </w:style>
  <w:style w:type="character" w:customStyle="1" w:styleId="citation-43">
    <w:name w:val="citation-43"/>
    <w:basedOn w:val="DefaultParagraphFont"/>
    <w:rsid w:val="000D29A3"/>
  </w:style>
  <w:style w:type="character" w:customStyle="1" w:styleId="citation-42">
    <w:name w:val="citation-42"/>
    <w:basedOn w:val="DefaultParagraphFont"/>
    <w:rsid w:val="000D29A3"/>
  </w:style>
  <w:style w:type="character" w:customStyle="1" w:styleId="citation-41">
    <w:name w:val="citation-41"/>
    <w:basedOn w:val="DefaultParagraphFont"/>
    <w:rsid w:val="000D29A3"/>
  </w:style>
  <w:style w:type="character" w:customStyle="1" w:styleId="citation-40">
    <w:name w:val="citation-40"/>
    <w:basedOn w:val="DefaultParagraphFont"/>
    <w:rsid w:val="000D29A3"/>
  </w:style>
  <w:style w:type="character" w:customStyle="1" w:styleId="citation-39">
    <w:name w:val="citation-39"/>
    <w:basedOn w:val="DefaultParagraphFont"/>
    <w:rsid w:val="000D29A3"/>
  </w:style>
  <w:style w:type="character" w:customStyle="1" w:styleId="citation-38">
    <w:name w:val="citation-38"/>
    <w:basedOn w:val="DefaultParagraphFont"/>
    <w:rsid w:val="000D29A3"/>
  </w:style>
  <w:style w:type="character" w:customStyle="1" w:styleId="citation-37">
    <w:name w:val="citation-37"/>
    <w:basedOn w:val="DefaultParagraphFont"/>
    <w:rsid w:val="000D29A3"/>
  </w:style>
  <w:style w:type="character" w:customStyle="1" w:styleId="citation-36">
    <w:name w:val="citation-36"/>
    <w:basedOn w:val="DefaultParagraphFont"/>
    <w:rsid w:val="000D29A3"/>
  </w:style>
  <w:style w:type="character" w:customStyle="1" w:styleId="citation-35">
    <w:name w:val="citation-35"/>
    <w:basedOn w:val="DefaultParagraphFont"/>
    <w:rsid w:val="000D29A3"/>
  </w:style>
  <w:style w:type="character" w:customStyle="1" w:styleId="citation-34">
    <w:name w:val="citation-34"/>
    <w:basedOn w:val="DefaultParagraphFont"/>
    <w:rsid w:val="000D29A3"/>
  </w:style>
  <w:style w:type="character" w:customStyle="1" w:styleId="citation-33">
    <w:name w:val="citation-33"/>
    <w:basedOn w:val="DefaultParagraphFont"/>
    <w:rsid w:val="000D29A3"/>
  </w:style>
  <w:style w:type="paragraph" w:styleId="ListParagraph">
    <w:name w:val="List Paragraph"/>
    <w:basedOn w:val="Normal"/>
    <w:uiPriority w:val="34"/>
    <w:qFormat/>
    <w:rsid w:val="000D29A3"/>
    <w:pPr>
      <w:ind w:left="720"/>
    </w:pPr>
  </w:style>
  <w:style w:type="character" w:customStyle="1" w:styleId="citation-295">
    <w:name w:val="citation-295"/>
    <w:basedOn w:val="DefaultParagraphFont"/>
    <w:rsid w:val="0023107F"/>
  </w:style>
  <w:style w:type="character" w:customStyle="1" w:styleId="citation-294">
    <w:name w:val="citation-294"/>
    <w:basedOn w:val="DefaultParagraphFont"/>
    <w:rsid w:val="0023107F"/>
  </w:style>
  <w:style w:type="character" w:customStyle="1" w:styleId="citation-293">
    <w:name w:val="citation-293"/>
    <w:basedOn w:val="DefaultParagraphFont"/>
    <w:rsid w:val="0023107F"/>
  </w:style>
  <w:style w:type="character" w:customStyle="1" w:styleId="citation-292">
    <w:name w:val="citation-292"/>
    <w:basedOn w:val="DefaultParagraphFont"/>
    <w:rsid w:val="0023107F"/>
  </w:style>
  <w:style w:type="character" w:customStyle="1" w:styleId="citation-291">
    <w:name w:val="citation-291"/>
    <w:basedOn w:val="DefaultParagraphFont"/>
    <w:rsid w:val="0023107F"/>
  </w:style>
  <w:style w:type="character" w:customStyle="1" w:styleId="citation-290">
    <w:name w:val="citation-290"/>
    <w:basedOn w:val="DefaultParagraphFont"/>
    <w:rsid w:val="0023107F"/>
  </w:style>
  <w:style w:type="character" w:customStyle="1" w:styleId="citation-289">
    <w:name w:val="citation-289"/>
    <w:basedOn w:val="DefaultParagraphFont"/>
    <w:rsid w:val="0023107F"/>
  </w:style>
  <w:style w:type="character" w:customStyle="1" w:styleId="citation-288">
    <w:name w:val="citation-288"/>
    <w:basedOn w:val="DefaultParagraphFont"/>
    <w:rsid w:val="0023107F"/>
  </w:style>
  <w:style w:type="table" w:styleId="TableGrid">
    <w:name w:val="Table Grid"/>
    <w:basedOn w:val="TableNormal"/>
    <w:uiPriority w:val="39"/>
    <w:rsid w:val="00975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mantimsina/Library/Group%20Containers/UBF8T346G9.Office/User%20Content.localized/Templates.localized/EFCU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427E-E752-453C-8A00-4002C88F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EFCULetterhead.dotx</Template>
  <TotalTime>22</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everest credit union letterheead</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everest credit union letterheead</dc:title>
  <dc:subject/>
  <dc:creator>timsinas</dc:creator>
  <cp:keywords>DAGWeU1eOG4,BAGQTF1X2co</cp:keywords>
  <cp:lastModifiedBy>info</cp:lastModifiedBy>
  <cp:revision>3</cp:revision>
  <dcterms:created xsi:type="dcterms:W3CDTF">2026-02-24T09:21:00Z</dcterms:created>
  <dcterms:modified xsi:type="dcterms:W3CDTF">2026-02-24T09:47:00Z</dcterms:modified>
</cp:coreProperties>
</file>