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3DCB" w14:textId="5F71787F" w:rsidR="000D29A3" w:rsidRPr="000D29A3" w:rsidRDefault="000D29A3" w:rsidP="000D29A3">
      <w:pPr>
        <w:spacing w:before="0" w:beforeAutospacing="0" w:after="120" w:afterAutospacing="0"/>
        <w:contextualSpacing w:val="0"/>
        <w:jc w:val="left"/>
        <w:outlineLvl w:val="0"/>
        <w:rPr>
          <w:rFonts w:cs="Arial"/>
          <w:b/>
          <w:bCs/>
          <w:color w:val="1F1F1F"/>
          <w:kern w:val="36"/>
          <w:sz w:val="48"/>
          <w:szCs w:val="48"/>
        </w:rPr>
      </w:pPr>
      <w:r w:rsidRPr="000D29A3">
        <w:rPr>
          <w:rFonts w:cs="Arial"/>
          <w:b/>
          <w:bCs/>
          <w:color w:val="1F1F1F"/>
          <w:kern w:val="36"/>
          <w:sz w:val="48"/>
          <w:szCs w:val="48"/>
        </w:rPr>
        <w:t>Business Loan Application</w:t>
      </w:r>
    </w:p>
    <w:p w14:paraId="6C8C9730" w14:textId="77777777" w:rsidR="000D29A3" w:rsidRPr="0023107F" w:rsidRDefault="000D29A3" w:rsidP="000D29A3">
      <w:pPr>
        <w:spacing w:before="0" w:beforeAutospacing="0" w:after="0" w:afterAutospacing="0"/>
        <w:contextualSpacing w:val="0"/>
        <w:jc w:val="left"/>
        <w:rPr>
          <w:rFonts w:cs="Arial"/>
          <w:color w:val="1F1F1F"/>
          <w:sz w:val="24"/>
        </w:rPr>
      </w:pPr>
      <w:r w:rsidRPr="000D29A3">
        <w:rPr>
          <w:rFonts w:cs="Arial"/>
          <w:b/>
          <w:bCs/>
          <w:color w:val="1F1F1F"/>
          <w:sz w:val="24"/>
          <w:bdr w:val="none" w:sz="0" w:space="0" w:color="auto" w:frame="1"/>
        </w:rPr>
        <w:t>Note:</w:t>
      </w:r>
      <w:r w:rsidRPr="000D29A3">
        <w:rPr>
          <w:rFonts w:cs="Arial"/>
          <w:color w:val="1F1F1F"/>
          <w:sz w:val="24"/>
          <w:bdr w:val="none" w:sz="0" w:space="0" w:color="auto" w:frame="1"/>
        </w:rPr>
        <w:t xml:space="preserve"> Please complete all information to avoid delays in processing your application.</w:t>
      </w:r>
    </w:p>
    <w:p w14:paraId="3A9270B9" w14:textId="5768DA53"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b/>
          <w:bCs/>
          <w:color w:val="1F1F1F"/>
          <w:sz w:val="36"/>
          <w:szCs w:val="36"/>
        </w:rPr>
        <w:t>1. Loan Request Information</w:t>
      </w:r>
    </w:p>
    <w:p w14:paraId="1EFB3603"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b/>
          <w:bCs/>
          <w:color w:val="1F1F1F"/>
          <w:sz w:val="24"/>
          <w:bdr w:val="none" w:sz="0" w:space="0" w:color="auto" w:frame="1"/>
        </w:rPr>
        <w:t>Application Type (Select One):</w:t>
      </w:r>
      <w:r w:rsidRPr="000D29A3">
        <w:rPr>
          <w:rFonts w:cs="Arial"/>
          <w:color w:val="1F1F1F"/>
          <w:sz w:val="24"/>
          <w:bdr w:val="none" w:sz="0" w:space="0" w:color="auto" w:frame="1"/>
        </w:rPr>
        <w:t xml:space="preserve"> </w:t>
      </w:r>
    </w:p>
    <w:p w14:paraId="2653CB89" w14:textId="44DB39BC" w:rsidR="000D29A3" w:rsidRPr="0023107F" w:rsidRDefault="000D29A3" w:rsidP="000D29A3">
      <w:pPr>
        <w:numPr>
          <w:ilvl w:val="0"/>
          <w:numId w:val="3"/>
        </w:num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 xml:space="preserve">[ </w:t>
      </w:r>
      <w:r w:rsidRPr="0023107F">
        <w:rPr>
          <w:rFonts w:cs="Arial"/>
          <w:color w:val="1F1F1F"/>
          <w:sz w:val="24"/>
          <w:bdr w:val="none" w:sz="0" w:space="0" w:color="auto" w:frame="1"/>
        </w:rPr>
        <w:t xml:space="preserve"> </w:t>
      </w:r>
      <w:r w:rsidRPr="000D29A3">
        <w:rPr>
          <w:rFonts w:cs="Arial"/>
          <w:color w:val="1F1F1F"/>
          <w:sz w:val="24"/>
          <w:bdr w:val="none" w:sz="0" w:space="0" w:color="auto" w:frame="1"/>
        </w:rPr>
        <w:t xml:space="preserve">] </w:t>
      </w:r>
      <w:r w:rsidRPr="000D29A3">
        <w:rPr>
          <w:rFonts w:cs="Arial"/>
          <w:b/>
          <w:bCs/>
          <w:color w:val="1F1F1F"/>
          <w:sz w:val="24"/>
          <w:bdr w:val="none" w:sz="0" w:space="0" w:color="auto" w:frame="1"/>
        </w:rPr>
        <w:t>Business Performance Loan:</w:t>
      </w:r>
      <w:r w:rsidRPr="000D29A3">
        <w:rPr>
          <w:rFonts w:cs="Arial"/>
          <w:color w:val="1F1F1F"/>
          <w:sz w:val="24"/>
          <w:bdr w:val="none" w:sz="0" w:space="0" w:color="auto" w:frame="1"/>
        </w:rPr>
        <w:t xml:space="preserve"> Up to $50,000 </w:t>
      </w:r>
    </w:p>
    <w:p w14:paraId="1E0693B1" w14:textId="77777777" w:rsidR="000D29A3" w:rsidRPr="000D29A3" w:rsidRDefault="000D29A3" w:rsidP="000D29A3">
      <w:pPr>
        <w:spacing w:before="0" w:beforeAutospacing="0" w:after="0" w:afterAutospacing="0"/>
        <w:ind w:left="720"/>
        <w:contextualSpacing w:val="0"/>
        <w:jc w:val="left"/>
        <w:rPr>
          <w:rFonts w:cs="Arial"/>
          <w:color w:val="1F1F1F"/>
          <w:sz w:val="24"/>
        </w:rPr>
      </w:pPr>
    </w:p>
    <w:p w14:paraId="77B41451" w14:textId="589E1D69" w:rsidR="000D29A3" w:rsidRPr="00FA58FF" w:rsidRDefault="000D29A3" w:rsidP="000D29A3">
      <w:pPr>
        <w:numPr>
          <w:ilvl w:val="0"/>
          <w:numId w:val="3"/>
        </w:num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 xml:space="preserve">[ </w:t>
      </w:r>
      <w:r w:rsidRPr="0023107F">
        <w:rPr>
          <w:rFonts w:cs="Arial"/>
          <w:color w:val="1F1F1F"/>
          <w:sz w:val="24"/>
          <w:bdr w:val="none" w:sz="0" w:space="0" w:color="auto" w:frame="1"/>
        </w:rPr>
        <w:t xml:space="preserve"> </w:t>
      </w:r>
      <w:r w:rsidRPr="000D29A3">
        <w:rPr>
          <w:rFonts w:cs="Arial"/>
          <w:color w:val="1F1F1F"/>
          <w:sz w:val="24"/>
          <w:bdr w:val="none" w:sz="0" w:space="0" w:color="auto" w:frame="1"/>
        </w:rPr>
        <w:t xml:space="preserve">] </w:t>
      </w:r>
      <w:r w:rsidRPr="000D29A3">
        <w:rPr>
          <w:rFonts w:cs="Arial"/>
          <w:b/>
          <w:bCs/>
          <w:color w:val="1F1F1F"/>
          <w:sz w:val="24"/>
          <w:bdr w:val="none" w:sz="0" w:space="0" w:color="auto" w:frame="1"/>
        </w:rPr>
        <w:t>Business Builders Loan:</w:t>
      </w:r>
      <w:r w:rsidRPr="000D29A3">
        <w:rPr>
          <w:rFonts w:cs="Arial"/>
          <w:color w:val="1F1F1F"/>
          <w:sz w:val="24"/>
          <w:bdr w:val="none" w:sz="0" w:space="0" w:color="auto" w:frame="1"/>
        </w:rPr>
        <w:t xml:space="preserve"> Up to $400,000 </w:t>
      </w:r>
    </w:p>
    <w:p w14:paraId="5060DC18" w14:textId="77777777" w:rsidR="00FA58FF" w:rsidRDefault="00FA58FF" w:rsidP="00FA58FF">
      <w:pPr>
        <w:spacing w:before="0" w:beforeAutospacing="0" w:after="0" w:afterAutospacing="0"/>
        <w:contextualSpacing w:val="0"/>
        <w:jc w:val="left"/>
        <w:rPr>
          <w:rFonts w:cs="Arial"/>
          <w:color w:val="1F1F1F"/>
          <w:sz w:val="24"/>
        </w:rPr>
      </w:pPr>
    </w:p>
    <w:p w14:paraId="5AFD3DE6" w14:textId="77777777" w:rsidR="00FA58FF" w:rsidRDefault="00FA58FF" w:rsidP="00FA58FF">
      <w:pPr>
        <w:spacing w:before="0" w:beforeAutospacing="0" w:after="0" w:afterAutospacing="0"/>
        <w:contextualSpacing w:val="0"/>
        <w:jc w:val="left"/>
        <w:rPr>
          <w:rFonts w:cs="Arial"/>
          <w:b/>
          <w:bCs/>
          <w:color w:val="1F1F1F"/>
          <w:sz w:val="24"/>
        </w:rPr>
      </w:pPr>
      <w:r>
        <w:rPr>
          <w:rFonts w:cs="Arial"/>
          <w:b/>
          <w:bCs/>
          <w:color w:val="1F1F1F"/>
          <w:sz w:val="24"/>
        </w:rPr>
        <w:t>Legal Name of Borrower (legal business name): ___________________________________________________</w:t>
      </w:r>
    </w:p>
    <w:p w14:paraId="26DCE3E3" w14:textId="77777777" w:rsidR="00FA58FF" w:rsidRDefault="00FA58FF" w:rsidP="00FA58FF">
      <w:pPr>
        <w:spacing w:before="0" w:beforeAutospacing="0" w:after="0" w:afterAutospacing="0"/>
        <w:contextualSpacing w:val="0"/>
        <w:jc w:val="left"/>
        <w:rPr>
          <w:rFonts w:cs="Arial"/>
          <w:b/>
          <w:bCs/>
          <w:color w:val="1F1F1F"/>
          <w:sz w:val="24"/>
        </w:rPr>
      </w:pPr>
    </w:p>
    <w:p w14:paraId="47D20037" w14:textId="0BCBDCA9" w:rsidR="00FA58FF" w:rsidRDefault="00FA58FF" w:rsidP="00FA58FF">
      <w:pPr>
        <w:spacing w:before="0" w:beforeAutospacing="0" w:after="0" w:afterAutospacing="0"/>
        <w:contextualSpacing w:val="0"/>
        <w:jc w:val="left"/>
        <w:rPr>
          <w:rFonts w:cs="Arial"/>
          <w:color w:val="1F1F1F"/>
          <w:sz w:val="24"/>
        </w:rPr>
      </w:pPr>
      <w:r w:rsidRPr="00FA58FF">
        <w:rPr>
          <w:rFonts w:cs="Arial"/>
          <w:b/>
          <w:bCs/>
          <w:color w:val="1F1F1F"/>
          <w:sz w:val="24"/>
        </w:rPr>
        <w:t>Name of the Primary Applicant</w:t>
      </w:r>
      <w:r>
        <w:rPr>
          <w:rFonts w:cs="Arial"/>
          <w:color w:val="1F1F1F"/>
          <w:sz w:val="24"/>
        </w:rPr>
        <w:t>: ________________________________________________________</w:t>
      </w:r>
    </w:p>
    <w:p w14:paraId="264DF074" w14:textId="77777777" w:rsidR="00FA58FF" w:rsidRDefault="00FA58FF" w:rsidP="00FA58FF">
      <w:pPr>
        <w:spacing w:before="0" w:beforeAutospacing="0" w:after="0" w:afterAutospacing="0"/>
        <w:contextualSpacing w:val="0"/>
        <w:jc w:val="left"/>
        <w:rPr>
          <w:rFonts w:cs="Arial"/>
          <w:color w:val="1F1F1F"/>
          <w:sz w:val="24"/>
        </w:rPr>
      </w:pPr>
    </w:p>
    <w:p w14:paraId="1F05ED29" w14:textId="77777777" w:rsidR="00FA58FF" w:rsidRDefault="00FA58FF" w:rsidP="00FA58FF">
      <w:pPr>
        <w:spacing w:before="0" w:beforeAutospacing="0" w:after="0" w:afterAutospacing="0"/>
        <w:contextualSpacing w:val="0"/>
        <w:jc w:val="left"/>
        <w:rPr>
          <w:rFonts w:cs="Arial"/>
          <w:color w:val="1F1F1F"/>
          <w:sz w:val="24"/>
          <w:bdr w:val="none" w:sz="0" w:space="0" w:color="auto" w:frame="1"/>
        </w:rPr>
      </w:pPr>
      <w:r w:rsidRPr="000D29A3">
        <w:rPr>
          <w:rFonts w:cs="Arial"/>
          <w:b/>
          <w:bCs/>
          <w:color w:val="1F1F1F"/>
          <w:sz w:val="24"/>
          <w:bdr w:val="none" w:sz="0" w:space="0" w:color="auto" w:frame="1"/>
        </w:rPr>
        <w:t>EFCU Account Number:</w:t>
      </w:r>
      <w:r w:rsidRPr="000D29A3">
        <w:rPr>
          <w:rFonts w:cs="Arial"/>
          <w:color w:val="1F1F1F"/>
          <w:sz w:val="24"/>
          <w:bdr w:val="none" w:sz="0" w:space="0" w:color="auto" w:frame="1"/>
        </w:rPr>
        <w:t xml:space="preserve"> ____________________ </w:t>
      </w:r>
    </w:p>
    <w:p w14:paraId="35468DEA" w14:textId="77777777" w:rsidR="00FA58FF" w:rsidRDefault="00FA58FF" w:rsidP="00FA58FF">
      <w:pPr>
        <w:spacing w:before="0" w:beforeAutospacing="0" w:after="0" w:afterAutospacing="0"/>
        <w:contextualSpacing w:val="0"/>
        <w:jc w:val="left"/>
        <w:rPr>
          <w:rFonts w:cs="Arial"/>
          <w:color w:val="1F1F1F"/>
          <w:sz w:val="24"/>
          <w:bdr w:val="none" w:sz="0" w:space="0" w:color="auto" w:frame="1"/>
        </w:rPr>
      </w:pPr>
    </w:p>
    <w:p w14:paraId="32F4EE5B" w14:textId="39AFA7E9" w:rsidR="00FA58FF" w:rsidRDefault="00FA58FF" w:rsidP="00FA58FF">
      <w:pPr>
        <w:spacing w:before="0" w:beforeAutospacing="0" w:after="0" w:afterAutospacing="0"/>
        <w:contextualSpacing w:val="0"/>
        <w:jc w:val="left"/>
        <w:rPr>
          <w:rFonts w:cs="Arial"/>
          <w:color w:val="1F1F1F"/>
          <w:sz w:val="24"/>
          <w:bdr w:val="none" w:sz="0" w:space="0" w:color="auto" w:frame="1"/>
        </w:rPr>
      </w:pPr>
      <w:r w:rsidRPr="00FA58FF">
        <w:rPr>
          <w:rFonts w:cs="Arial"/>
          <w:b/>
          <w:bCs/>
          <w:color w:val="1F1F1F"/>
          <w:sz w:val="24"/>
          <w:bdr w:val="none" w:sz="0" w:space="0" w:color="auto" w:frame="1"/>
        </w:rPr>
        <w:t>Phone Number:</w:t>
      </w:r>
      <w:r>
        <w:rPr>
          <w:rFonts w:cs="Arial"/>
          <w:color w:val="1F1F1F"/>
          <w:sz w:val="24"/>
          <w:bdr w:val="none" w:sz="0" w:space="0" w:color="auto" w:frame="1"/>
        </w:rPr>
        <w:t xml:space="preserve"> __________________________________________________________________</w:t>
      </w:r>
    </w:p>
    <w:p w14:paraId="230C0DA3" w14:textId="77777777" w:rsidR="00FA58FF" w:rsidRDefault="00FA58FF" w:rsidP="00FA58FF">
      <w:pPr>
        <w:spacing w:before="0" w:beforeAutospacing="0" w:after="0" w:afterAutospacing="0"/>
        <w:contextualSpacing w:val="0"/>
        <w:jc w:val="left"/>
        <w:rPr>
          <w:rFonts w:cs="Arial"/>
          <w:color w:val="1F1F1F"/>
          <w:sz w:val="24"/>
          <w:bdr w:val="none" w:sz="0" w:space="0" w:color="auto" w:frame="1"/>
        </w:rPr>
      </w:pPr>
    </w:p>
    <w:p w14:paraId="1A8109CC" w14:textId="77F9E870" w:rsidR="00FA58FF" w:rsidRPr="0023107F" w:rsidRDefault="00FA58FF" w:rsidP="00FA58FF">
      <w:pPr>
        <w:spacing w:before="0" w:beforeAutospacing="0" w:after="0" w:afterAutospacing="0"/>
        <w:contextualSpacing w:val="0"/>
        <w:jc w:val="left"/>
        <w:rPr>
          <w:rFonts w:cs="Arial"/>
          <w:color w:val="1F1F1F"/>
          <w:sz w:val="24"/>
          <w:bdr w:val="none" w:sz="0" w:space="0" w:color="auto" w:frame="1"/>
        </w:rPr>
      </w:pPr>
      <w:r w:rsidRPr="00FA58FF">
        <w:rPr>
          <w:rFonts w:cs="Arial"/>
          <w:b/>
          <w:bCs/>
          <w:color w:val="1F1F1F"/>
          <w:sz w:val="24"/>
          <w:bdr w:val="none" w:sz="0" w:space="0" w:color="auto" w:frame="1"/>
        </w:rPr>
        <w:t>Email Id:</w:t>
      </w:r>
      <w:r>
        <w:rPr>
          <w:rFonts w:cs="Arial"/>
          <w:color w:val="1F1F1F"/>
          <w:sz w:val="24"/>
          <w:bdr w:val="none" w:sz="0" w:space="0" w:color="auto" w:frame="1"/>
        </w:rPr>
        <w:t xml:space="preserve"> __________________________________________________________________________</w:t>
      </w:r>
    </w:p>
    <w:p w14:paraId="323F1BE7" w14:textId="77777777" w:rsidR="000D29A3" w:rsidRPr="000D29A3" w:rsidRDefault="000D29A3" w:rsidP="000D29A3">
      <w:pPr>
        <w:spacing w:before="0" w:beforeAutospacing="0" w:after="0" w:afterAutospacing="0"/>
        <w:contextualSpacing w:val="0"/>
        <w:jc w:val="left"/>
        <w:rPr>
          <w:rFonts w:cs="Arial"/>
          <w:color w:val="1F1F1F"/>
          <w:sz w:val="24"/>
        </w:rPr>
      </w:pPr>
    </w:p>
    <w:p w14:paraId="7DF597B2" w14:textId="643E250A"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0D29A3">
        <w:rPr>
          <w:rFonts w:cs="Arial"/>
          <w:b/>
          <w:bCs/>
          <w:color w:val="1F1F1F"/>
          <w:sz w:val="24"/>
          <w:bdr w:val="none" w:sz="0" w:space="0" w:color="auto" w:frame="1"/>
        </w:rPr>
        <w:t>Loan Amount Requested:</w:t>
      </w:r>
      <w:r w:rsidRPr="000D29A3">
        <w:rPr>
          <w:rFonts w:cs="Arial"/>
          <w:color w:val="1F1F1F"/>
          <w:sz w:val="24"/>
          <w:bdr w:val="none" w:sz="0" w:space="0" w:color="auto" w:frame="1"/>
        </w:rPr>
        <w:t xml:space="preserve"> </w:t>
      </w:r>
      <w:r w:rsidRPr="00FA58FF">
        <w:rPr>
          <w:rFonts w:cs="Arial"/>
          <w:b/>
          <w:bCs/>
          <w:color w:val="1F1F1F"/>
          <w:sz w:val="24"/>
          <w:bdr w:val="none" w:sz="0" w:space="0" w:color="auto" w:frame="1"/>
        </w:rPr>
        <w:t>US$</w:t>
      </w:r>
      <w:r w:rsidRPr="000D29A3">
        <w:rPr>
          <w:rFonts w:cs="Arial"/>
          <w:color w:val="1F1F1F"/>
          <w:sz w:val="24"/>
          <w:bdr w:val="none" w:sz="0" w:space="0" w:color="auto" w:frame="1"/>
        </w:rPr>
        <w:t xml:space="preserve"> _______________</w:t>
      </w:r>
      <w:r w:rsidRPr="0023107F">
        <w:rPr>
          <w:rFonts w:cs="Arial"/>
          <w:color w:val="1F1F1F"/>
          <w:sz w:val="24"/>
          <w:bdr w:val="none" w:sz="0" w:space="0" w:color="auto" w:frame="1"/>
        </w:rPr>
        <w:t>________</w:t>
      </w:r>
    </w:p>
    <w:p w14:paraId="5654C9E5" w14:textId="77777777"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p>
    <w:p w14:paraId="527C678D" w14:textId="703B9233" w:rsidR="000D29A3" w:rsidRDefault="000D29A3" w:rsidP="000D29A3">
      <w:pPr>
        <w:spacing w:before="0" w:beforeAutospacing="0" w:after="0" w:afterAutospacing="0"/>
        <w:contextualSpacing w:val="0"/>
        <w:jc w:val="left"/>
        <w:rPr>
          <w:rFonts w:cs="Arial"/>
          <w:color w:val="1F1F1F"/>
          <w:sz w:val="24"/>
          <w:bdr w:val="none" w:sz="0" w:space="0" w:color="auto" w:frame="1"/>
        </w:rPr>
      </w:pPr>
      <w:r w:rsidRPr="000D29A3">
        <w:rPr>
          <w:rFonts w:cs="Arial"/>
          <w:b/>
          <w:bCs/>
          <w:color w:val="1F1F1F"/>
          <w:sz w:val="24"/>
          <w:bdr w:val="none" w:sz="0" w:space="0" w:color="auto" w:frame="1"/>
        </w:rPr>
        <w:t>Purpose of Loan:</w:t>
      </w:r>
      <w:r w:rsidRPr="000D29A3">
        <w:rPr>
          <w:rFonts w:cs="Arial"/>
          <w:color w:val="1F1F1F"/>
          <w:sz w:val="24"/>
          <w:bdr w:val="none" w:sz="0" w:space="0" w:color="auto" w:frame="1"/>
        </w:rPr>
        <w:t xml:space="preserve"> ___________________________________________________</w:t>
      </w:r>
      <w:r w:rsidRPr="0023107F">
        <w:rPr>
          <w:rFonts w:cs="Arial"/>
          <w:color w:val="1F1F1F"/>
          <w:sz w:val="24"/>
          <w:bdr w:val="none" w:sz="0" w:space="0" w:color="auto" w:frame="1"/>
        </w:rPr>
        <w:t>_____</w:t>
      </w:r>
      <w:r w:rsidR="00FA58FF">
        <w:rPr>
          <w:rFonts w:cs="Arial"/>
          <w:color w:val="1F1F1F"/>
          <w:sz w:val="24"/>
          <w:bdr w:val="none" w:sz="0" w:space="0" w:color="auto" w:frame="1"/>
        </w:rPr>
        <w:t>_____________________</w:t>
      </w:r>
    </w:p>
    <w:p w14:paraId="7232FFAC"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p w14:paraId="79DC5D64" w14:textId="48D60DB3" w:rsidR="000D29A3" w:rsidRPr="000D29A3" w:rsidRDefault="00FA58FF" w:rsidP="000D29A3">
      <w:pPr>
        <w:spacing w:before="0" w:beforeAutospacing="0" w:after="120" w:afterAutospacing="0"/>
        <w:contextualSpacing w:val="0"/>
        <w:jc w:val="left"/>
        <w:rPr>
          <w:rFonts w:cs="Arial"/>
          <w:color w:val="1F1F1F"/>
          <w:sz w:val="24"/>
        </w:rPr>
      </w:pPr>
      <w:r w:rsidRPr="00FA58FF">
        <w:rPr>
          <w:rFonts w:cs="Arial"/>
          <w:b/>
          <w:bCs/>
          <w:color w:val="1F1F1F"/>
          <w:sz w:val="24"/>
        </w:rPr>
        <w:t>Nature of Business:</w:t>
      </w:r>
      <w:r>
        <w:rPr>
          <w:rFonts w:cs="Arial"/>
          <w:color w:val="1F1F1F"/>
          <w:sz w:val="24"/>
        </w:rPr>
        <w:t xml:space="preserve"> __________________________________________________________________________</w:t>
      </w:r>
    </w:p>
    <w:p w14:paraId="15F7B98B" w14:textId="77777777" w:rsidR="000D29A3" w:rsidRPr="000D29A3" w:rsidRDefault="000D29A3" w:rsidP="000D29A3">
      <w:pPr>
        <w:spacing w:before="0" w:beforeAutospacing="0" w:after="120" w:afterAutospacing="0"/>
        <w:contextualSpacing w:val="0"/>
        <w:jc w:val="left"/>
        <w:outlineLvl w:val="1"/>
        <w:rPr>
          <w:rFonts w:cs="Arial"/>
          <w:b/>
          <w:bCs/>
          <w:color w:val="1F1F1F"/>
          <w:sz w:val="36"/>
          <w:szCs w:val="36"/>
        </w:rPr>
      </w:pPr>
      <w:r w:rsidRPr="000D29A3">
        <w:rPr>
          <w:rFonts w:cs="Arial"/>
          <w:b/>
          <w:bCs/>
          <w:color w:val="1F1F1F"/>
          <w:sz w:val="36"/>
          <w:szCs w:val="36"/>
        </w:rPr>
        <w:t>2. Business Information</w:t>
      </w:r>
    </w:p>
    <w:tbl>
      <w:tblPr>
        <w:tblW w:w="0" w:type="auto"/>
        <w:tblCellSpacing w:w="15" w:type="dxa"/>
        <w:tblCellMar>
          <w:left w:w="0" w:type="dxa"/>
          <w:right w:w="0" w:type="dxa"/>
        </w:tblCellMar>
        <w:tblLook w:val="04A0" w:firstRow="1" w:lastRow="0" w:firstColumn="1" w:lastColumn="0" w:noHBand="0" w:noVBand="1"/>
      </w:tblPr>
      <w:tblGrid>
        <w:gridCol w:w="4942"/>
        <w:gridCol w:w="4590"/>
      </w:tblGrid>
      <w:tr w:rsidR="000D29A3" w:rsidRPr="000D29A3" w14:paraId="6402A0B4" w14:textId="77777777" w:rsidTr="00FA58FF">
        <w:trPr>
          <w:tblHeader/>
          <w:tblCellSpacing w:w="15" w:type="dxa"/>
        </w:trPr>
        <w:tc>
          <w:tcPr>
            <w:tcW w:w="4897"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5B95D8D8"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b/>
                <w:bCs/>
                <w:color w:val="1F1F1F"/>
                <w:sz w:val="24"/>
                <w:bdr w:val="none" w:sz="0" w:space="0" w:color="auto" w:frame="1"/>
              </w:rPr>
              <w:t>Field</w:t>
            </w:r>
          </w:p>
        </w:tc>
        <w:tc>
          <w:tcPr>
            <w:tcW w:w="4545"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1EACBE06"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b/>
                <w:bCs/>
                <w:color w:val="1F1F1F"/>
                <w:sz w:val="24"/>
                <w:bdr w:val="none" w:sz="0" w:space="0" w:color="auto" w:frame="1"/>
              </w:rPr>
              <w:t>Information</w:t>
            </w:r>
          </w:p>
        </w:tc>
      </w:tr>
      <w:tr w:rsidR="000D29A3" w:rsidRPr="000D29A3" w14:paraId="7C99FCB7"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DBFFE4"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b/>
                <w:bCs/>
                <w:color w:val="1F1F1F"/>
                <w:sz w:val="24"/>
                <w:bdr w:val="none" w:sz="0" w:space="0" w:color="auto" w:frame="1"/>
              </w:rPr>
              <w:t>Legal Name of Applicant (Borrower)</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F4BA40" w14:textId="77777777" w:rsidR="000D29A3" w:rsidRPr="000D29A3" w:rsidRDefault="000D29A3" w:rsidP="000D29A3">
            <w:pPr>
              <w:spacing w:before="0" w:beforeAutospacing="0" w:after="0" w:afterAutospacing="0"/>
              <w:contextualSpacing w:val="0"/>
              <w:jc w:val="left"/>
              <w:rPr>
                <w:rFonts w:cs="Arial"/>
                <w:color w:val="1F1F1F"/>
                <w:sz w:val="24"/>
              </w:rPr>
            </w:pPr>
          </w:p>
        </w:tc>
      </w:tr>
      <w:tr w:rsidR="000D29A3" w:rsidRPr="000D29A3" w14:paraId="1F3A81B0"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810605" w14:textId="77777777" w:rsidR="000D29A3" w:rsidRPr="000D29A3" w:rsidRDefault="000D29A3" w:rsidP="000D29A3">
            <w:pPr>
              <w:spacing w:before="0" w:beforeAutospacing="0" w:after="0" w:afterAutospacing="0"/>
              <w:contextualSpacing w:val="0"/>
              <w:jc w:val="left"/>
              <w:rPr>
                <w:rFonts w:cs="Arial"/>
                <w:b/>
                <w:bCs/>
                <w:color w:val="1F1F1F"/>
                <w:sz w:val="24"/>
              </w:rPr>
            </w:pPr>
            <w:r w:rsidRPr="000D29A3">
              <w:rPr>
                <w:rFonts w:cs="Arial"/>
                <w:b/>
                <w:bCs/>
                <w:color w:val="1F1F1F"/>
                <w:sz w:val="24"/>
                <w:bdr w:val="none" w:sz="0" w:space="0" w:color="auto" w:frame="1"/>
              </w:rPr>
              <w:t>DBA (If Applicable)</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D0CC4E" w14:textId="77777777" w:rsidR="000D29A3" w:rsidRPr="000D29A3" w:rsidRDefault="000D29A3" w:rsidP="000D29A3">
            <w:pPr>
              <w:spacing w:before="0" w:beforeAutospacing="0" w:after="0" w:afterAutospacing="0"/>
              <w:contextualSpacing w:val="0"/>
              <w:jc w:val="left"/>
              <w:rPr>
                <w:rFonts w:cs="Arial"/>
                <w:color w:val="1F1F1F"/>
                <w:sz w:val="24"/>
              </w:rPr>
            </w:pPr>
          </w:p>
        </w:tc>
      </w:tr>
      <w:tr w:rsidR="000D29A3" w:rsidRPr="000D29A3" w14:paraId="14828808"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8DFD01" w14:textId="77777777" w:rsidR="000D29A3" w:rsidRPr="000D29A3" w:rsidRDefault="000D29A3" w:rsidP="000D29A3">
            <w:pPr>
              <w:spacing w:before="0" w:beforeAutospacing="0" w:after="0" w:afterAutospacing="0"/>
              <w:contextualSpacing w:val="0"/>
              <w:jc w:val="left"/>
              <w:rPr>
                <w:rFonts w:cs="Arial"/>
                <w:b/>
                <w:bCs/>
                <w:color w:val="1F1F1F"/>
                <w:sz w:val="24"/>
              </w:rPr>
            </w:pPr>
            <w:r w:rsidRPr="000D29A3">
              <w:rPr>
                <w:rFonts w:cs="Arial"/>
                <w:b/>
                <w:bCs/>
                <w:color w:val="1F1F1F"/>
                <w:sz w:val="24"/>
                <w:bdr w:val="none" w:sz="0" w:space="0" w:color="auto" w:frame="1"/>
              </w:rPr>
              <w:t>Tax I.D. Number (EIN)</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2FE575" w14:textId="77777777" w:rsidR="000D29A3" w:rsidRPr="000D29A3" w:rsidRDefault="000D29A3" w:rsidP="000D29A3">
            <w:pPr>
              <w:spacing w:before="0" w:beforeAutospacing="0" w:after="0" w:afterAutospacing="0"/>
              <w:contextualSpacing w:val="0"/>
              <w:jc w:val="left"/>
              <w:rPr>
                <w:rFonts w:cs="Arial"/>
                <w:color w:val="1F1F1F"/>
                <w:sz w:val="24"/>
              </w:rPr>
            </w:pPr>
          </w:p>
        </w:tc>
      </w:tr>
      <w:tr w:rsidR="000D29A3" w:rsidRPr="000D29A3" w14:paraId="5F5B8DB3"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A95C2B" w14:textId="77777777" w:rsidR="000D29A3" w:rsidRPr="000D29A3" w:rsidRDefault="000D29A3" w:rsidP="000D29A3">
            <w:pPr>
              <w:spacing w:before="0" w:beforeAutospacing="0" w:after="0" w:afterAutospacing="0"/>
              <w:contextualSpacing w:val="0"/>
              <w:jc w:val="left"/>
              <w:rPr>
                <w:rFonts w:cs="Arial"/>
                <w:b/>
                <w:bCs/>
                <w:color w:val="1F1F1F"/>
                <w:sz w:val="24"/>
              </w:rPr>
            </w:pPr>
            <w:r w:rsidRPr="000D29A3">
              <w:rPr>
                <w:rFonts w:cs="Arial"/>
                <w:b/>
                <w:bCs/>
                <w:color w:val="1F1F1F"/>
                <w:sz w:val="24"/>
                <w:bdr w:val="none" w:sz="0" w:space="0" w:color="auto" w:frame="1"/>
              </w:rPr>
              <w:t>Principal Place of Business Address</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41BF7A" w14:textId="77777777" w:rsidR="000D29A3" w:rsidRPr="000D29A3" w:rsidRDefault="000D29A3" w:rsidP="000D29A3">
            <w:pPr>
              <w:spacing w:before="0" w:beforeAutospacing="0" w:after="0" w:afterAutospacing="0"/>
              <w:contextualSpacing w:val="0"/>
              <w:jc w:val="left"/>
              <w:rPr>
                <w:rFonts w:cs="Arial"/>
                <w:color w:val="1F1F1F"/>
                <w:sz w:val="24"/>
              </w:rPr>
            </w:pPr>
          </w:p>
        </w:tc>
      </w:tr>
      <w:tr w:rsidR="000D29A3" w:rsidRPr="000D29A3" w14:paraId="460BFE68"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57F8E6" w14:textId="77777777" w:rsidR="000D29A3" w:rsidRPr="000D29A3" w:rsidRDefault="000D29A3" w:rsidP="000D29A3">
            <w:pPr>
              <w:spacing w:before="0" w:beforeAutospacing="0" w:after="0" w:afterAutospacing="0"/>
              <w:contextualSpacing w:val="0"/>
              <w:jc w:val="left"/>
              <w:rPr>
                <w:rFonts w:cs="Arial"/>
                <w:b/>
                <w:bCs/>
                <w:color w:val="1F1F1F"/>
                <w:sz w:val="24"/>
              </w:rPr>
            </w:pPr>
            <w:r w:rsidRPr="000D29A3">
              <w:rPr>
                <w:rFonts w:cs="Arial"/>
                <w:b/>
                <w:bCs/>
                <w:color w:val="1F1F1F"/>
                <w:sz w:val="24"/>
                <w:bdr w:val="none" w:sz="0" w:space="0" w:color="auto" w:frame="1"/>
              </w:rPr>
              <w:t>City, State, County, Zip</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F4667A" w14:textId="77777777" w:rsidR="000D29A3" w:rsidRPr="000D29A3" w:rsidRDefault="000D29A3" w:rsidP="000D29A3">
            <w:pPr>
              <w:spacing w:before="0" w:beforeAutospacing="0" w:after="0" w:afterAutospacing="0"/>
              <w:contextualSpacing w:val="0"/>
              <w:jc w:val="left"/>
              <w:rPr>
                <w:rFonts w:cs="Arial"/>
                <w:color w:val="1F1F1F"/>
                <w:sz w:val="24"/>
              </w:rPr>
            </w:pPr>
          </w:p>
        </w:tc>
      </w:tr>
      <w:tr w:rsidR="000D29A3" w:rsidRPr="000D29A3" w14:paraId="49E52DC4"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2BBC70" w14:textId="77777777" w:rsidR="000D29A3" w:rsidRPr="000D29A3" w:rsidRDefault="000D29A3" w:rsidP="000D29A3">
            <w:pPr>
              <w:spacing w:before="0" w:beforeAutospacing="0" w:after="0" w:afterAutospacing="0"/>
              <w:contextualSpacing w:val="0"/>
              <w:jc w:val="left"/>
              <w:rPr>
                <w:rFonts w:cs="Arial"/>
                <w:b/>
                <w:bCs/>
                <w:color w:val="1F1F1F"/>
                <w:sz w:val="24"/>
              </w:rPr>
            </w:pPr>
            <w:r w:rsidRPr="000D29A3">
              <w:rPr>
                <w:rFonts w:cs="Arial"/>
                <w:b/>
                <w:bCs/>
                <w:color w:val="1F1F1F"/>
                <w:sz w:val="24"/>
                <w:bdr w:val="none" w:sz="0" w:space="0" w:color="auto" w:frame="1"/>
              </w:rPr>
              <w:t>Date Business Established</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E8FAAB" w14:textId="77777777" w:rsidR="000D29A3" w:rsidRPr="000D29A3" w:rsidRDefault="000D29A3" w:rsidP="000D29A3">
            <w:pPr>
              <w:spacing w:before="0" w:beforeAutospacing="0" w:after="0" w:afterAutospacing="0"/>
              <w:contextualSpacing w:val="0"/>
              <w:jc w:val="left"/>
              <w:rPr>
                <w:rFonts w:cs="Arial"/>
                <w:color w:val="1F1F1F"/>
                <w:sz w:val="24"/>
              </w:rPr>
            </w:pPr>
          </w:p>
        </w:tc>
      </w:tr>
      <w:tr w:rsidR="000D29A3" w:rsidRPr="000D29A3" w14:paraId="5D9FA5B0"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198227" w14:textId="77777777" w:rsidR="000D29A3" w:rsidRPr="000D29A3" w:rsidRDefault="000D29A3" w:rsidP="000D29A3">
            <w:pPr>
              <w:spacing w:before="0" w:beforeAutospacing="0" w:after="0" w:afterAutospacing="0"/>
              <w:contextualSpacing w:val="0"/>
              <w:jc w:val="left"/>
              <w:rPr>
                <w:rFonts w:cs="Arial"/>
                <w:b/>
                <w:bCs/>
                <w:color w:val="1F1F1F"/>
                <w:sz w:val="24"/>
              </w:rPr>
            </w:pPr>
            <w:r w:rsidRPr="000D29A3">
              <w:rPr>
                <w:rFonts w:cs="Arial"/>
                <w:b/>
                <w:bCs/>
                <w:color w:val="1F1F1F"/>
                <w:sz w:val="24"/>
                <w:bdr w:val="none" w:sz="0" w:space="0" w:color="auto" w:frame="1"/>
              </w:rPr>
              <w:t>State of Registration</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A31D17" w14:textId="77777777" w:rsidR="000D29A3" w:rsidRPr="000D29A3" w:rsidRDefault="000D29A3" w:rsidP="000D29A3">
            <w:pPr>
              <w:spacing w:before="0" w:beforeAutospacing="0" w:after="0" w:afterAutospacing="0"/>
              <w:contextualSpacing w:val="0"/>
              <w:jc w:val="left"/>
              <w:rPr>
                <w:rFonts w:cs="Arial"/>
                <w:color w:val="1F1F1F"/>
                <w:sz w:val="24"/>
              </w:rPr>
            </w:pPr>
          </w:p>
        </w:tc>
      </w:tr>
      <w:tr w:rsidR="000D29A3" w:rsidRPr="000D29A3" w14:paraId="6E12D505"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A442D4" w14:textId="77777777" w:rsidR="000D29A3" w:rsidRPr="000D29A3" w:rsidRDefault="000D29A3" w:rsidP="000D29A3">
            <w:pPr>
              <w:spacing w:before="0" w:beforeAutospacing="0" w:after="0" w:afterAutospacing="0"/>
              <w:contextualSpacing w:val="0"/>
              <w:jc w:val="left"/>
              <w:rPr>
                <w:rFonts w:cs="Arial"/>
                <w:b/>
                <w:bCs/>
                <w:color w:val="1F1F1F"/>
                <w:sz w:val="24"/>
              </w:rPr>
            </w:pPr>
            <w:r w:rsidRPr="000D29A3">
              <w:rPr>
                <w:rFonts w:cs="Arial"/>
                <w:b/>
                <w:bCs/>
                <w:color w:val="1F1F1F"/>
                <w:sz w:val="24"/>
                <w:bdr w:val="none" w:sz="0" w:space="0" w:color="auto" w:frame="1"/>
              </w:rPr>
              <w:lastRenderedPageBreak/>
              <w:t>Annual Sales / Net Profit (Prev. Year)</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A49C73" w14:textId="77777777" w:rsidR="000D29A3" w:rsidRPr="000D29A3" w:rsidRDefault="000D29A3" w:rsidP="000D29A3">
            <w:pPr>
              <w:spacing w:before="0" w:beforeAutospacing="0" w:after="0" w:afterAutospacing="0"/>
              <w:contextualSpacing w:val="0"/>
              <w:jc w:val="left"/>
              <w:rPr>
                <w:rFonts w:cs="Arial"/>
                <w:color w:val="1F1F1F"/>
                <w:sz w:val="24"/>
              </w:rPr>
            </w:pPr>
          </w:p>
        </w:tc>
      </w:tr>
      <w:tr w:rsidR="000D29A3" w:rsidRPr="000D29A3" w14:paraId="77407812" w14:textId="77777777" w:rsidTr="000D29A3">
        <w:trPr>
          <w:tblCellSpacing w:w="15" w:type="dxa"/>
        </w:trPr>
        <w:tc>
          <w:tcPr>
            <w:tcW w:w="489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831A93"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b/>
                <w:bCs/>
                <w:color w:val="1F1F1F"/>
                <w:sz w:val="24"/>
                <w:bdr w:val="none" w:sz="0" w:space="0" w:color="auto" w:frame="1"/>
              </w:rPr>
              <w:t>Number of Employees</w:t>
            </w:r>
          </w:p>
        </w:tc>
        <w:tc>
          <w:tcPr>
            <w:tcW w:w="454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9F59B0" w14:textId="77777777" w:rsidR="000D29A3" w:rsidRPr="000D29A3" w:rsidRDefault="000D29A3" w:rsidP="000D29A3">
            <w:pPr>
              <w:spacing w:before="0" w:beforeAutospacing="0" w:after="0" w:afterAutospacing="0"/>
              <w:contextualSpacing w:val="0"/>
              <w:jc w:val="left"/>
              <w:rPr>
                <w:rFonts w:cs="Arial"/>
                <w:color w:val="1F1F1F"/>
                <w:sz w:val="24"/>
              </w:rPr>
            </w:pPr>
          </w:p>
        </w:tc>
      </w:tr>
    </w:tbl>
    <w:p w14:paraId="26BBC11A" w14:textId="77777777" w:rsidR="00FA58FF" w:rsidRDefault="00FA58FF" w:rsidP="000D29A3">
      <w:pPr>
        <w:spacing w:before="0" w:beforeAutospacing="0" w:after="0" w:afterAutospacing="0"/>
        <w:contextualSpacing w:val="0"/>
        <w:jc w:val="left"/>
        <w:rPr>
          <w:rFonts w:cs="Arial"/>
          <w:b/>
          <w:bCs/>
          <w:color w:val="1F1F1F"/>
          <w:sz w:val="24"/>
          <w:bdr w:val="none" w:sz="0" w:space="0" w:color="auto" w:frame="1"/>
        </w:rPr>
      </w:pPr>
    </w:p>
    <w:p w14:paraId="464323EC" w14:textId="33AA48E8" w:rsidR="000D29A3" w:rsidRPr="0023107F" w:rsidRDefault="000D29A3" w:rsidP="000D29A3">
      <w:pPr>
        <w:spacing w:before="0" w:beforeAutospacing="0" w:after="0" w:afterAutospacing="0"/>
        <w:contextualSpacing w:val="0"/>
        <w:jc w:val="left"/>
        <w:rPr>
          <w:rFonts w:cs="Arial"/>
          <w:b/>
          <w:bCs/>
          <w:color w:val="1F1F1F"/>
          <w:sz w:val="24"/>
          <w:bdr w:val="none" w:sz="0" w:space="0" w:color="auto" w:frame="1"/>
        </w:rPr>
      </w:pPr>
      <w:r w:rsidRPr="000D29A3">
        <w:rPr>
          <w:rFonts w:cs="Arial"/>
          <w:b/>
          <w:bCs/>
          <w:color w:val="1F1F1F"/>
          <w:sz w:val="24"/>
          <w:bdr w:val="none" w:sz="0" w:space="0" w:color="auto" w:frame="1"/>
        </w:rPr>
        <w:t>Type of Ownership:</w:t>
      </w:r>
    </w:p>
    <w:p w14:paraId="1667122D" w14:textId="77777777" w:rsidR="000D29A3" w:rsidRPr="0023107F" w:rsidRDefault="000D29A3" w:rsidP="000D29A3">
      <w:pPr>
        <w:spacing w:before="0" w:beforeAutospacing="0" w:after="0" w:afterAutospacing="0"/>
        <w:contextualSpacing w:val="0"/>
        <w:jc w:val="left"/>
        <w:rPr>
          <w:rFonts w:cs="Arial"/>
          <w:b/>
          <w:bCs/>
          <w:color w:val="1F1F1F"/>
          <w:sz w:val="24"/>
          <w:bdr w:val="none" w:sz="0" w:space="0" w:color="auto" w:frame="1"/>
        </w:rPr>
      </w:pPr>
    </w:p>
    <w:p w14:paraId="1CD77110" w14:textId="77777777"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0D29A3">
        <w:rPr>
          <w:rFonts w:cs="Arial"/>
          <w:color w:val="1F1F1F"/>
          <w:sz w:val="24"/>
          <w:bdr w:val="none" w:sz="0" w:space="0" w:color="auto" w:frame="1"/>
        </w:rPr>
        <w:t xml:space="preserve"> [ </w:t>
      </w:r>
      <w:r w:rsidRPr="0023107F">
        <w:rPr>
          <w:rFonts w:cs="Arial"/>
          <w:color w:val="1F1F1F"/>
          <w:sz w:val="24"/>
          <w:bdr w:val="none" w:sz="0" w:space="0" w:color="auto" w:frame="1"/>
        </w:rPr>
        <w:t xml:space="preserve"> </w:t>
      </w:r>
      <w:r w:rsidRPr="000D29A3">
        <w:rPr>
          <w:rFonts w:cs="Arial"/>
          <w:color w:val="1F1F1F"/>
          <w:sz w:val="24"/>
          <w:bdr w:val="none" w:sz="0" w:space="0" w:color="auto" w:frame="1"/>
        </w:rPr>
        <w:t>] Proprietorship</w:t>
      </w:r>
      <w:r w:rsidRPr="0023107F">
        <w:rPr>
          <w:rFonts w:cs="Arial"/>
          <w:color w:val="1F1F1F"/>
          <w:sz w:val="24"/>
          <w:bdr w:val="none" w:sz="0" w:space="0" w:color="auto" w:frame="1"/>
        </w:rPr>
        <w:tab/>
      </w:r>
      <w:r w:rsidRPr="0023107F">
        <w:rPr>
          <w:rFonts w:cs="Arial"/>
          <w:color w:val="1F1F1F"/>
          <w:sz w:val="24"/>
          <w:bdr w:val="none" w:sz="0" w:space="0" w:color="auto" w:frame="1"/>
        </w:rPr>
        <w:tab/>
      </w:r>
      <w:r w:rsidRPr="000D29A3">
        <w:rPr>
          <w:rFonts w:cs="Arial"/>
          <w:color w:val="1F1F1F"/>
          <w:sz w:val="24"/>
          <w:bdr w:val="none" w:sz="0" w:space="0" w:color="auto" w:frame="1"/>
        </w:rPr>
        <w:t xml:space="preserve"> [ </w:t>
      </w:r>
      <w:r w:rsidRPr="0023107F">
        <w:rPr>
          <w:rFonts w:cs="Arial"/>
          <w:color w:val="1F1F1F"/>
          <w:sz w:val="24"/>
          <w:bdr w:val="none" w:sz="0" w:space="0" w:color="auto" w:frame="1"/>
        </w:rPr>
        <w:t xml:space="preserve"> </w:t>
      </w:r>
      <w:r w:rsidRPr="000D29A3">
        <w:rPr>
          <w:rFonts w:cs="Arial"/>
          <w:color w:val="1F1F1F"/>
          <w:sz w:val="24"/>
          <w:bdr w:val="none" w:sz="0" w:space="0" w:color="auto" w:frame="1"/>
        </w:rPr>
        <w:t xml:space="preserve">] C-Corp </w:t>
      </w:r>
      <w:r w:rsidRPr="0023107F">
        <w:rPr>
          <w:rFonts w:cs="Arial"/>
          <w:color w:val="1F1F1F"/>
          <w:sz w:val="24"/>
          <w:bdr w:val="none" w:sz="0" w:space="0" w:color="auto" w:frame="1"/>
        </w:rPr>
        <w:tab/>
      </w:r>
      <w:r w:rsidRPr="0023107F">
        <w:rPr>
          <w:rFonts w:cs="Arial"/>
          <w:color w:val="1F1F1F"/>
          <w:sz w:val="24"/>
          <w:bdr w:val="none" w:sz="0" w:space="0" w:color="auto" w:frame="1"/>
        </w:rPr>
        <w:tab/>
      </w:r>
      <w:r w:rsidRPr="000D29A3">
        <w:rPr>
          <w:rFonts w:cs="Arial"/>
          <w:color w:val="1F1F1F"/>
          <w:sz w:val="24"/>
          <w:bdr w:val="none" w:sz="0" w:space="0" w:color="auto" w:frame="1"/>
        </w:rPr>
        <w:t xml:space="preserve">[ </w:t>
      </w:r>
      <w:r w:rsidRPr="0023107F">
        <w:rPr>
          <w:rFonts w:cs="Arial"/>
          <w:color w:val="1F1F1F"/>
          <w:sz w:val="24"/>
          <w:bdr w:val="none" w:sz="0" w:space="0" w:color="auto" w:frame="1"/>
        </w:rPr>
        <w:t xml:space="preserve"> </w:t>
      </w:r>
      <w:r w:rsidRPr="000D29A3">
        <w:rPr>
          <w:rFonts w:cs="Arial"/>
          <w:color w:val="1F1F1F"/>
          <w:sz w:val="24"/>
          <w:bdr w:val="none" w:sz="0" w:space="0" w:color="auto" w:frame="1"/>
        </w:rPr>
        <w:t>]</w:t>
      </w:r>
      <w:r w:rsidRPr="0023107F">
        <w:rPr>
          <w:rFonts w:cs="Arial"/>
          <w:color w:val="1F1F1F"/>
          <w:sz w:val="24"/>
          <w:bdr w:val="none" w:sz="0" w:space="0" w:color="auto" w:frame="1"/>
        </w:rPr>
        <w:t xml:space="preserve"> </w:t>
      </w:r>
      <w:r w:rsidRPr="000D29A3">
        <w:rPr>
          <w:rFonts w:cs="Arial"/>
          <w:color w:val="1F1F1F"/>
          <w:sz w:val="24"/>
          <w:bdr w:val="none" w:sz="0" w:space="0" w:color="auto" w:frame="1"/>
        </w:rPr>
        <w:t>S-Corp</w:t>
      </w:r>
      <w:r w:rsidRPr="0023107F">
        <w:rPr>
          <w:rFonts w:cs="Arial"/>
          <w:color w:val="1F1F1F"/>
          <w:sz w:val="24"/>
          <w:bdr w:val="none" w:sz="0" w:space="0" w:color="auto" w:frame="1"/>
        </w:rPr>
        <w:tab/>
      </w:r>
      <w:r w:rsidRPr="0023107F">
        <w:rPr>
          <w:rFonts w:cs="Arial"/>
          <w:color w:val="1F1F1F"/>
          <w:sz w:val="24"/>
          <w:bdr w:val="none" w:sz="0" w:space="0" w:color="auto" w:frame="1"/>
        </w:rPr>
        <w:tab/>
      </w:r>
      <w:r w:rsidRPr="000D29A3">
        <w:rPr>
          <w:rFonts w:cs="Arial"/>
          <w:color w:val="1F1F1F"/>
          <w:sz w:val="24"/>
          <w:bdr w:val="none" w:sz="0" w:space="0" w:color="auto" w:frame="1"/>
        </w:rPr>
        <w:t xml:space="preserve"> [ </w:t>
      </w:r>
      <w:r w:rsidRPr="0023107F">
        <w:rPr>
          <w:rFonts w:cs="Arial"/>
          <w:color w:val="1F1F1F"/>
          <w:sz w:val="24"/>
          <w:bdr w:val="none" w:sz="0" w:space="0" w:color="auto" w:frame="1"/>
        </w:rPr>
        <w:t xml:space="preserve"> </w:t>
      </w:r>
      <w:r w:rsidRPr="000D29A3">
        <w:rPr>
          <w:rFonts w:cs="Arial"/>
          <w:color w:val="1F1F1F"/>
          <w:sz w:val="24"/>
          <w:bdr w:val="none" w:sz="0" w:space="0" w:color="auto" w:frame="1"/>
        </w:rPr>
        <w:t>] LLC</w:t>
      </w:r>
      <w:r w:rsidRPr="0023107F">
        <w:rPr>
          <w:rFonts w:cs="Arial"/>
          <w:color w:val="1F1F1F"/>
          <w:sz w:val="24"/>
          <w:bdr w:val="none" w:sz="0" w:space="0" w:color="auto" w:frame="1"/>
        </w:rPr>
        <w:tab/>
      </w:r>
      <w:r w:rsidRPr="0023107F">
        <w:rPr>
          <w:rFonts w:cs="Arial"/>
          <w:color w:val="1F1F1F"/>
          <w:sz w:val="24"/>
          <w:bdr w:val="none" w:sz="0" w:space="0" w:color="auto" w:frame="1"/>
        </w:rPr>
        <w:tab/>
      </w:r>
    </w:p>
    <w:p w14:paraId="3A2D2A87" w14:textId="77777777" w:rsidR="00975F9B" w:rsidRDefault="000D29A3" w:rsidP="000D29A3">
      <w:pPr>
        <w:spacing w:before="0" w:beforeAutospacing="0" w:after="0" w:afterAutospacing="0"/>
        <w:contextualSpacing w:val="0"/>
        <w:jc w:val="left"/>
        <w:rPr>
          <w:rFonts w:cs="Arial"/>
          <w:color w:val="1F1F1F"/>
          <w:sz w:val="24"/>
          <w:bdr w:val="none" w:sz="0" w:space="0" w:color="auto" w:frame="1"/>
        </w:rPr>
      </w:pPr>
      <w:r w:rsidRPr="000D29A3">
        <w:rPr>
          <w:rFonts w:cs="Arial"/>
          <w:color w:val="1F1F1F"/>
          <w:sz w:val="24"/>
          <w:bdr w:val="none" w:sz="0" w:space="0" w:color="auto" w:frame="1"/>
        </w:rPr>
        <w:t xml:space="preserve"> [ </w:t>
      </w:r>
      <w:r w:rsidRPr="0023107F">
        <w:rPr>
          <w:rFonts w:cs="Arial"/>
          <w:color w:val="1F1F1F"/>
          <w:sz w:val="24"/>
          <w:bdr w:val="none" w:sz="0" w:space="0" w:color="auto" w:frame="1"/>
        </w:rPr>
        <w:t xml:space="preserve"> </w:t>
      </w:r>
      <w:r w:rsidRPr="000D29A3">
        <w:rPr>
          <w:rFonts w:cs="Arial"/>
          <w:color w:val="1F1F1F"/>
          <w:sz w:val="24"/>
          <w:bdr w:val="none" w:sz="0" w:space="0" w:color="auto" w:frame="1"/>
        </w:rPr>
        <w:t xml:space="preserve">] LLP </w:t>
      </w:r>
      <w:r w:rsidRPr="0023107F">
        <w:rPr>
          <w:rFonts w:cs="Arial"/>
          <w:color w:val="1F1F1F"/>
          <w:sz w:val="24"/>
          <w:bdr w:val="none" w:sz="0" w:space="0" w:color="auto" w:frame="1"/>
        </w:rPr>
        <w:tab/>
      </w:r>
      <w:r w:rsidRPr="0023107F">
        <w:rPr>
          <w:rFonts w:cs="Arial"/>
          <w:color w:val="1F1F1F"/>
          <w:sz w:val="24"/>
          <w:bdr w:val="none" w:sz="0" w:space="0" w:color="auto" w:frame="1"/>
        </w:rPr>
        <w:tab/>
      </w:r>
      <w:r w:rsidRPr="0023107F">
        <w:rPr>
          <w:rFonts w:cs="Arial"/>
          <w:color w:val="1F1F1F"/>
          <w:sz w:val="24"/>
          <w:bdr w:val="none" w:sz="0" w:space="0" w:color="auto" w:frame="1"/>
        </w:rPr>
        <w:tab/>
        <w:t xml:space="preserve"> [</w:t>
      </w:r>
      <w:r w:rsidRPr="000D29A3">
        <w:rPr>
          <w:rFonts w:cs="Arial"/>
          <w:color w:val="1F1F1F"/>
          <w:sz w:val="24"/>
          <w:bdr w:val="none" w:sz="0" w:space="0" w:color="auto" w:frame="1"/>
        </w:rPr>
        <w:t xml:space="preserve"> </w:t>
      </w:r>
      <w:r w:rsidRPr="0023107F">
        <w:rPr>
          <w:rFonts w:cs="Arial"/>
          <w:color w:val="1F1F1F"/>
          <w:sz w:val="24"/>
          <w:bdr w:val="none" w:sz="0" w:space="0" w:color="auto" w:frame="1"/>
        </w:rPr>
        <w:t xml:space="preserve"> </w:t>
      </w:r>
      <w:r w:rsidRPr="000D29A3">
        <w:rPr>
          <w:rFonts w:cs="Arial"/>
          <w:color w:val="1F1F1F"/>
          <w:sz w:val="24"/>
          <w:bdr w:val="none" w:sz="0" w:space="0" w:color="auto" w:frame="1"/>
        </w:rPr>
        <w:t>]</w:t>
      </w:r>
      <w:r w:rsidRPr="0023107F">
        <w:rPr>
          <w:rFonts w:cs="Arial"/>
          <w:color w:val="1F1F1F"/>
          <w:sz w:val="24"/>
          <w:bdr w:val="none" w:sz="0" w:space="0" w:color="auto" w:frame="1"/>
        </w:rPr>
        <w:t xml:space="preserve"> </w:t>
      </w:r>
      <w:r w:rsidRPr="000D29A3">
        <w:rPr>
          <w:rFonts w:cs="Arial"/>
          <w:color w:val="1F1F1F"/>
          <w:sz w:val="24"/>
          <w:bdr w:val="none" w:sz="0" w:space="0" w:color="auto" w:frame="1"/>
        </w:rPr>
        <w:t xml:space="preserve"> Partnership (General/Limited) </w:t>
      </w:r>
      <w:r w:rsidRPr="0023107F">
        <w:rPr>
          <w:rFonts w:cs="Arial"/>
          <w:color w:val="1F1F1F"/>
          <w:sz w:val="24"/>
          <w:bdr w:val="none" w:sz="0" w:space="0" w:color="auto" w:frame="1"/>
        </w:rPr>
        <w:tab/>
      </w:r>
      <w:r w:rsidRPr="0023107F">
        <w:rPr>
          <w:rFonts w:cs="Arial"/>
          <w:color w:val="1F1F1F"/>
          <w:sz w:val="24"/>
          <w:bdr w:val="none" w:sz="0" w:space="0" w:color="auto" w:frame="1"/>
        </w:rPr>
        <w:tab/>
      </w:r>
      <w:r w:rsidRPr="000D29A3">
        <w:rPr>
          <w:rFonts w:cs="Arial"/>
          <w:color w:val="1F1F1F"/>
          <w:sz w:val="24"/>
          <w:bdr w:val="none" w:sz="0" w:space="0" w:color="auto" w:frame="1"/>
        </w:rPr>
        <w:t>[</w:t>
      </w:r>
      <w:r w:rsidRPr="0023107F">
        <w:rPr>
          <w:rFonts w:cs="Arial"/>
          <w:color w:val="1F1F1F"/>
          <w:sz w:val="24"/>
          <w:bdr w:val="none" w:sz="0" w:space="0" w:color="auto" w:frame="1"/>
        </w:rPr>
        <w:t xml:space="preserve">.  </w:t>
      </w:r>
      <w:r w:rsidRPr="000D29A3">
        <w:rPr>
          <w:rFonts w:cs="Arial"/>
          <w:color w:val="1F1F1F"/>
          <w:sz w:val="24"/>
          <w:bdr w:val="none" w:sz="0" w:space="0" w:color="auto" w:frame="1"/>
        </w:rPr>
        <w:t xml:space="preserve">] Non-Profit </w:t>
      </w:r>
    </w:p>
    <w:p w14:paraId="37197683" w14:textId="77777777" w:rsidR="00975F9B" w:rsidRDefault="00975F9B" w:rsidP="000D29A3">
      <w:pPr>
        <w:spacing w:before="0" w:beforeAutospacing="0" w:after="0" w:afterAutospacing="0"/>
        <w:contextualSpacing w:val="0"/>
        <w:jc w:val="left"/>
        <w:rPr>
          <w:rFonts w:cs="Arial"/>
          <w:color w:val="1F1F1F"/>
          <w:sz w:val="24"/>
          <w:bdr w:val="none" w:sz="0" w:space="0" w:color="auto" w:frame="1"/>
        </w:rPr>
      </w:pPr>
    </w:p>
    <w:p w14:paraId="79EF58E7" w14:textId="4B9F295C" w:rsidR="00975F9B" w:rsidRPr="00975F9B" w:rsidRDefault="00975F9B" w:rsidP="000D29A3">
      <w:pPr>
        <w:spacing w:before="0" w:beforeAutospacing="0" w:after="0" w:afterAutospacing="0"/>
        <w:contextualSpacing w:val="0"/>
        <w:jc w:val="left"/>
        <w:rPr>
          <w:rFonts w:cs="Arial"/>
          <w:color w:val="1F1F1F"/>
          <w:sz w:val="28"/>
          <w:szCs w:val="28"/>
          <w:bdr w:val="none" w:sz="0" w:space="0" w:color="auto" w:frame="1"/>
        </w:rPr>
      </w:pPr>
      <w:r>
        <w:rPr>
          <w:rFonts w:cs="Arial"/>
          <w:b/>
          <w:bCs/>
          <w:color w:val="1F1F1F"/>
          <w:sz w:val="36"/>
          <w:szCs w:val="36"/>
        </w:rPr>
        <w:t xml:space="preserve">Provide information of borrowers </w:t>
      </w:r>
      <w:r w:rsidRPr="00975F9B">
        <w:rPr>
          <w:rFonts w:cs="Arial"/>
          <w:b/>
          <w:bCs/>
          <w:color w:val="1F1F1F"/>
          <w:sz w:val="28"/>
          <w:szCs w:val="28"/>
        </w:rPr>
        <w:t xml:space="preserve">(Include </w:t>
      </w:r>
      <w:r w:rsidR="00FA58FF">
        <w:rPr>
          <w:rFonts w:cs="Arial"/>
          <w:b/>
          <w:bCs/>
          <w:color w:val="1F1F1F"/>
          <w:sz w:val="28"/>
          <w:szCs w:val="28"/>
        </w:rPr>
        <w:t xml:space="preserve">all </w:t>
      </w:r>
      <w:r w:rsidRPr="00975F9B">
        <w:rPr>
          <w:rFonts w:cs="Arial"/>
          <w:b/>
          <w:bCs/>
          <w:color w:val="1F1F1F"/>
          <w:sz w:val="28"/>
          <w:szCs w:val="28"/>
        </w:rPr>
        <w:t>partners over 20% share)</w:t>
      </w:r>
    </w:p>
    <w:p w14:paraId="240C8827" w14:textId="77777777" w:rsidR="00975F9B" w:rsidRDefault="00975F9B" w:rsidP="000D29A3">
      <w:pPr>
        <w:spacing w:before="0" w:beforeAutospacing="0" w:after="0" w:afterAutospacing="0"/>
        <w:contextualSpacing w:val="0"/>
        <w:jc w:val="left"/>
        <w:rPr>
          <w:rFonts w:cs="Arial"/>
          <w:color w:val="1F1F1F"/>
          <w:sz w:val="24"/>
          <w:bdr w:val="none" w:sz="0" w:space="0" w:color="auto" w:frame="1"/>
        </w:rPr>
      </w:pPr>
    </w:p>
    <w:tbl>
      <w:tblPr>
        <w:tblStyle w:val="TableGrid"/>
        <w:tblW w:w="0" w:type="auto"/>
        <w:tblLook w:val="04A0" w:firstRow="1" w:lastRow="0" w:firstColumn="1" w:lastColumn="0" w:noHBand="0" w:noVBand="1"/>
      </w:tblPr>
      <w:tblGrid>
        <w:gridCol w:w="2965"/>
        <w:gridCol w:w="1530"/>
        <w:gridCol w:w="1477"/>
        <w:gridCol w:w="1026"/>
        <w:gridCol w:w="3422"/>
      </w:tblGrid>
      <w:tr w:rsidR="00FA58FF" w:rsidRPr="00975F9B" w14:paraId="2BC4575A" w14:textId="77777777" w:rsidTr="00FA58FF">
        <w:tc>
          <w:tcPr>
            <w:tcW w:w="2965" w:type="dxa"/>
            <w:shd w:val="clear" w:color="auto" w:fill="E7E6E6" w:themeFill="background2"/>
          </w:tcPr>
          <w:p w14:paraId="68EF7932" w14:textId="6B86B1A6" w:rsidR="00FA58FF" w:rsidRPr="00975F9B" w:rsidRDefault="00FA58FF" w:rsidP="000D29A3">
            <w:pPr>
              <w:spacing w:before="0" w:beforeAutospacing="0" w:after="0" w:afterAutospacing="0"/>
              <w:contextualSpacing w:val="0"/>
              <w:jc w:val="left"/>
              <w:rPr>
                <w:rFonts w:cs="Arial"/>
                <w:b/>
                <w:bCs/>
                <w:color w:val="1F1F1F"/>
                <w:sz w:val="24"/>
                <w:bdr w:val="none" w:sz="0" w:space="0" w:color="auto" w:frame="1"/>
              </w:rPr>
            </w:pPr>
            <w:r w:rsidRPr="00975F9B">
              <w:rPr>
                <w:rFonts w:cs="Arial"/>
                <w:b/>
                <w:bCs/>
                <w:color w:val="1F1F1F"/>
                <w:sz w:val="24"/>
                <w:bdr w:val="none" w:sz="0" w:space="0" w:color="auto" w:frame="1"/>
              </w:rPr>
              <w:t>Name</w:t>
            </w:r>
          </w:p>
        </w:tc>
        <w:tc>
          <w:tcPr>
            <w:tcW w:w="1530" w:type="dxa"/>
            <w:shd w:val="clear" w:color="auto" w:fill="E7E6E6" w:themeFill="background2"/>
          </w:tcPr>
          <w:p w14:paraId="460953E5" w14:textId="480939DB" w:rsidR="00FA58FF" w:rsidRPr="00975F9B" w:rsidRDefault="00FA58FF" w:rsidP="000D29A3">
            <w:pPr>
              <w:spacing w:before="0" w:beforeAutospacing="0" w:after="0" w:afterAutospacing="0"/>
              <w:contextualSpacing w:val="0"/>
              <w:jc w:val="left"/>
              <w:rPr>
                <w:rFonts w:cs="Arial"/>
                <w:b/>
                <w:bCs/>
                <w:color w:val="1F1F1F"/>
                <w:sz w:val="24"/>
                <w:bdr w:val="none" w:sz="0" w:space="0" w:color="auto" w:frame="1"/>
              </w:rPr>
            </w:pPr>
            <w:r w:rsidRPr="00975F9B">
              <w:rPr>
                <w:rFonts w:cs="Arial"/>
                <w:b/>
                <w:bCs/>
                <w:color w:val="1F1F1F"/>
                <w:sz w:val="24"/>
                <w:bdr w:val="none" w:sz="0" w:space="0" w:color="auto" w:frame="1"/>
              </w:rPr>
              <w:t>SS#</w:t>
            </w:r>
          </w:p>
        </w:tc>
        <w:tc>
          <w:tcPr>
            <w:tcW w:w="1477" w:type="dxa"/>
            <w:shd w:val="clear" w:color="auto" w:fill="E7E6E6" w:themeFill="background2"/>
          </w:tcPr>
          <w:p w14:paraId="5EDA9C64" w14:textId="3993C9E9" w:rsidR="00FA58FF" w:rsidRPr="00975F9B" w:rsidRDefault="00FA58FF" w:rsidP="000D29A3">
            <w:pPr>
              <w:spacing w:before="0" w:beforeAutospacing="0" w:after="0" w:afterAutospacing="0"/>
              <w:contextualSpacing w:val="0"/>
              <w:jc w:val="left"/>
              <w:rPr>
                <w:rFonts w:cs="Arial"/>
                <w:b/>
                <w:bCs/>
                <w:color w:val="1F1F1F"/>
                <w:sz w:val="24"/>
                <w:bdr w:val="none" w:sz="0" w:space="0" w:color="auto" w:frame="1"/>
              </w:rPr>
            </w:pPr>
            <w:r>
              <w:rPr>
                <w:rFonts w:cs="Arial"/>
                <w:b/>
                <w:bCs/>
                <w:color w:val="1F1F1F"/>
                <w:sz w:val="24"/>
                <w:bdr w:val="none" w:sz="0" w:space="0" w:color="auto" w:frame="1"/>
              </w:rPr>
              <w:t>EFCU A/C#</w:t>
            </w:r>
          </w:p>
        </w:tc>
        <w:tc>
          <w:tcPr>
            <w:tcW w:w="1026" w:type="dxa"/>
            <w:shd w:val="clear" w:color="auto" w:fill="E7E6E6" w:themeFill="background2"/>
          </w:tcPr>
          <w:p w14:paraId="6EE46522" w14:textId="5F65C8F1" w:rsidR="00FA58FF" w:rsidRPr="00975F9B" w:rsidRDefault="00FA58FF" w:rsidP="000D29A3">
            <w:pPr>
              <w:spacing w:before="0" w:beforeAutospacing="0" w:after="0" w:afterAutospacing="0"/>
              <w:contextualSpacing w:val="0"/>
              <w:jc w:val="left"/>
              <w:rPr>
                <w:rFonts w:cs="Arial"/>
                <w:b/>
                <w:bCs/>
                <w:color w:val="1F1F1F"/>
                <w:sz w:val="24"/>
                <w:bdr w:val="none" w:sz="0" w:space="0" w:color="auto" w:frame="1"/>
              </w:rPr>
            </w:pPr>
            <w:r w:rsidRPr="00975F9B">
              <w:rPr>
                <w:rFonts w:cs="Arial"/>
                <w:b/>
                <w:bCs/>
                <w:color w:val="1F1F1F"/>
                <w:sz w:val="24"/>
                <w:bdr w:val="none" w:sz="0" w:space="0" w:color="auto" w:frame="1"/>
              </w:rPr>
              <w:t>Share%</w:t>
            </w:r>
          </w:p>
        </w:tc>
        <w:tc>
          <w:tcPr>
            <w:tcW w:w="3422" w:type="dxa"/>
            <w:shd w:val="clear" w:color="auto" w:fill="E7E6E6" w:themeFill="background2"/>
          </w:tcPr>
          <w:p w14:paraId="4B08CD9A" w14:textId="64D61CA3" w:rsidR="00FA58FF" w:rsidRPr="00975F9B" w:rsidRDefault="00FA58FF" w:rsidP="000D29A3">
            <w:pPr>
              <w:spacing w:before="0" w:beforeAutospacing="0" w:after="0" w:afterAutospacing="0"/>
              <w:contextualSpacing w:val="0"/>
              <w:jc w:val="left"/>
              <w:rPr>
                <w:rFonts w:cs="Arial"/>
                <w:b/>
                <w:bCs/>
                <w:color w:val="1F1F1F"/>
                <w:sz w:val="24"/>
                <w:bdr w:val="none" w:sz="0" w:space="0" w:color="auto" w:frame="1"/>
              </w:rPr>
            </w:pPr>
            <w:r>
              <w:rPr>
                <w:rFonts w:cs="Arial"/>
                <w:b/>
                <w:bCs/>
                <w:color w:val="1F1F1F"/>
                <w:sz w:val="24"/>
                <w:bdr w:val="none" w:sz="0" w:space="0" w:color="auto" w:frame="1"/>
              </w:rPr>
              <w:t>Email</w:t>
            </w:r>
          </w:p>
        </w:tc>
      </w:tr>
      <w:tr w:rsidR="00FA58FF" w14:paraId="40FEE25C" w14:textId="77777777" w:rsidTr="00FA58FF">
        <w:tc>
          <w:tcPr>
            <w:tcW w:w="2965" w:type="dxa"/>
          </w:tcPr>
          <w:p w14:paraId="2657D956"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1530" w:type="dxa"/>
          </w:tcPr>
          <w:p w14:paraId="13397037" w14:textId="32BA1792" w:rsidR="00FA58FF" w:rsidRDefault="00FA58FF" w:rsidP="000D29A3">
            <w:pPr>
              <w:spacing w:before="0" w:beforeAutospacing="0" w:after="0" w:afterAutospacing="0"/>
              <w:contextualSpacing w:val="0"/>
              <w:jc w:val="left"/>
              <w:rPr>
                <w:rFonts w:cs="Arial"/>
                <w:color w:val="1F1F1F"/>
                <w:sz w:val="24"/>
                <w:bdr w:val="none" w:sz="0" w:space="0" w:color="auto" w:frame="1"/>
              </w:rPr>
            </w:pPr>
            <w:r>
              <w:rPr>
                <w:rFonts w:cs="Arial"/>
                <w:color w:val="1F1F1F"/>
                <w:sz w:val="24"/>
                <w:bdr w:val="none" w:sz="0" w:space="0" w:color="auto" w:frame="1"/>
              </w:rPr>
              <w:t xml:space="preserve">           </w:t>
            </w:r>
          </w:p>
        </w:tc>
        <w:tc>
          <w:tcPr>
            <w:tcW w:w="1477" w:type="dxa"/>
          </w:tcPr>
          <w:p w14:paraId="5BC3FAC3"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1026" w:type="dxa"/>
          </w:tcPr>
          <w:p w14:paraId="1D92BBC2" w14:textId="03AE962D"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3422" w:type="dxa"/>
          </w:tcPr>
          <w:p w14:paraId="2139C9C9"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r>
      <w:tr w:rsidR="00FA58FF" w14:paraId="68C89F03" w14:textId="77777777" w:rsidTr="00FA58FF">
        <w:tc>
          <w:tcPr>
            <w:tcW w:w="2965" w:type="dxa"/>
          </w:tcPr>
          <w:p w14:paraId="0D3EC20F"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1530" w:type="dxa"/>
          </w:tcPr>
          <w:p w14:paraId="3BA77CBC"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1477" w:type="dxa"/>
          </w:tcPr>
          <w:p w14:paraId="7C500493"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1026" w:type="dxa"/>
          </w:tcPr>
          <w:p w14:paraId="2369167C" w14:textId="0877F072"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3422" w:type="dxa"/>
          </w:tcPr>
          <w:p w14:paraId="119052E4"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r>
      <w:tr w:rsidR="00FA58FF" w14:paraId="4A7DEEA7" w14:textId="77777777" w:rsidTr="00FA58FF">
        <w:tc>
          <w:tcPr>
            <w:tcW w:w="2965" w:type="dxa"/>
          </w:tcPr>
          <w:p w14:paraId="73891A0B"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1530" w:type="dxa"/>
          </w:tcPr>
          <w:p w14:paraId="6DB8FDAC"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1477" w:type="dxa"/>
          </w:tcPr>
          <w:p w14:paraId="5463D2D5"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1026" w:type="dxa"/>
          </w:tcPr>
          <w:p w14:paraId="6CE89C0E" w14:textId="24CC8054"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3422" w:type="dxa"/>
          </w:tcPr>
          <w:p w14:paraId="32B7A692"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r>
      <w:tr w:rsidR="00FA58FF" w14:paraId="10ADF00E" w14:textId="77777777" w:rsidTr="00FA58FF">
        <w:tc>
          <w:tcPr>
            <w:tcW w:w="2965" w:type="dxa"/>
          </w:tcPr>
          <w:p w14:paraId="5C395EAC"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1530" w:type="dxa"/>
          </w:tcPr>
          <w:p w14:paraId="1FF1DCCE"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1477" w:type="dxa"/>
          </w:tcPr>
          <w:p w14:paraId="43457A67"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1026" w:type="dxa"/>
          </w:tcPr>
          <w:p w14:paraId="1CB08907" w14:textId="149C17B0"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3422" w:type="dxa"/>
          </w:tcPr>
          <w:p w14:paraId="3B85A23E"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r>
      <w:tr w:rsidR="00FA58FF" w14:paraId="1126D1FA" w14:textId="77777777" w:rsidTr="00FA58FF">
        <w:tc>
          <w:tcPr>
            <w:tcW w:w="2965" w:type="dxa"/>
          </w:tcPr>
          <w:p w14:paraId="7BDF0028"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1530" w:type="dxa"/>
          </w:tcPr>
          <w:p w14:paraId="3515EBC7"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1477" w:type="dxa"/>
          </w:tcPr>
          <w:p w14:paraId="48F4AE9B"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1026" w:type="dxa"/>
          </w:tcPr>
          <w:p w14:paraId="250304B1" w14:textId="5B75957C" w:rsidR="00FA58FF" w:rsidRDefault="00FA58FF" w:rsidP="000D29A3">
            <w:pPr>
              <w:spacing w:before="0" w:beforeAutospacing="0" w:after="0" w:afterAutospacing="0"/>
              <w:contextualSpacing w:val="0"/>
              <w:jc w:val="left"/>
              <w:rPr>
                <w:rFonts w:cs="Arial"/>
                <w:color w:val="1F1F1F"/>
                <w:sz w:val="24"/>
                <w:bdr w:val="none" w:sz="0" w:space="0" w:color="auto" w:frame="1"/>
              </w:rPr>
            </w:pPr>
          </w:p>
        </w:tc>
        <w:tc>
          <w:tcPr>
            <w:tcW w:w="3422" w:type="dxa"/>
          </w:tcPr>
          <w:p w14:paraId="7FD7B424" w14:textId="77777777" w:rsidR="00FA58FF" w:rsidRDefault="00FA58FF" w:rsidP="000D29A3">
            <w:pPr>
              <w:spacing w:before="0" w:beforeAutospacing="0" w:after="0" w:afterAutospacing="0"/>
              <w:contextualSpacing w:val="0"/>
              <w:jc w:val="left"/>
              <w:rPr>
                <w:rFonts w:cs="Arial"/>
                <w:color w:val="1F1F1F"/>
                <w:sz w:val="24"/>
                <w:bdr w:val="none" w:sz="0" w:space="0" w:color="auto" w:frame="1"/>
              </w:rPr>
            </w:pPr>
          </w:p>
        </w:tc>
      </w:tr>
    </w:tbl>
    <w:p w14:paraId="7F4B4126" w14:textId="149478A8" w:rsidR="000D29A3" w:rsidRPr="000D29A3" w:rsidRDefault="000D29A3" w:rsidP="000D29A3">
      <w:pPr>
        <w:spacing w:before="0" w:beforeAutospacing="0" w:after="0" w:afterAutospacing="0"/>
        <w:contextualSpacing w:val="0"/>
        <w:jc w:val="left"/>
        <w:rPr>
          <w:rFonts w:cs="Arial"/>
          <w:color w:val="1F1F1F"/>
          <w:sz w:val="24"/>
        </w:rPr>
      </w:pPr>
    </w:p>
    <w:p w14:paraId="6FC5511E" w14:textId="77777777" w:rsidR="000D29A3" w:rsidRPr="000D29A3" w:rsidRDefault="000D29A3" w:rsidP="000D29A3">
      <w:pPr>
        <w:spacing w:before="0" w:beforeAutospacing="0" w:after="120" w:afterAutospacing="0"/>
        <w:contextualSpacing w:val="0"/>
        <w:jc w:val="left"/>
        <w:outlineLvl w:val="1"/>
        <w:rPr>
          <w:rFonts w:cs="Arial"/>
          <w:b/>
          <w:bCs/>
          <w:color w:val="1F1F1F"/>
          <w:sz w:val="36"/>
          <w:szCs w:val="36"/>
        </w:rPr>
      </w:pPr>
      <w:r w:rsidRPr="000D29A3">
        <w:rPr>
          <w:rFonts w:cs="Arial"/>
          <w:b/>
          <w:bCs/>
          <w:color w:val="1F1F1F"/>
          <w:sz w:val="36"/>
          <w:szCs w:val="36"/>
        </w:rPr>
        <w:t>3. Collateral &amp; Property Details</w:t>
      </w:r>
    </w:p>
    <w:p w14:paraId="62E36286" w14:textId="66CEAF9A"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List assets offered as security for the loan.</w:t>
      </w:r>
    </w:p>
    <w:tbl>
      <w:tblPr>
        <w:tblW w:w="9759" w:type="dxa"/>
        <w:tblCellSpacing w:w="15" w:type="dxa"/>
        <w:tblCellMar>
          <w:left w:w="0" w:type="dxa"/>
          <w:right w:w="0" w:type="dxa"/>
        </w:tblCellMar>
        <w:tblLook w:val="04A0" w:firstRow="1" w:lastRow="0" w:firstColumn="1" w:lastColumn="0" w:noHBand="0" w:noVBand="1"/>
      </w:tblPr>
      <w:tblGrid>
        <w:gridCol w:w="3045"/>
        <w:gridCol w:w="2057"/>
        <w:gridCol w:w="2192"/>
        <w:gridCol w:w="2465"/>
      </w:tblGrid>
      <w:tr w:rsidR="000D29A3" w:rsidRPr="0023107F" w14:paraId="2EDD7867" w14:textId="77777777" w:rsidTr="000D29A3">
        <w:trPr>
          <w:trHeight w:val="340"/>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479B40"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b/>
                <w:bCs/>
                <w:color w:val="1F1F1F"/>
                <w:sz w:val="24"/>
                <w:bdr w:val="none" w:sz="0" w:space="0" w:color="auto" w:frame="1"/>
              </w:rPr>
              <w:t>Collateral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1BC7A7"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b/>
                <w:bCs/>
                <w:color w:val="1F1F1F"/>
                <w:sz w:val="24"/>
                <w:bdr w:val="none" w:sz="0" w:space="0" w:color="auto" w:frame="1"/>
              </w:rPr>
              <w:t>Market Value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C756F8"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b/>
                <w:bCs/>
                <w:color w:val="1F1F1F"/>
                <w:sz w:val="24"/>
                <w:bdr w:val="none" w:sz="0" w:space="0" w:color="auto" w:frame="1"/>
              </w:rPr>
              <w:t>Purchase Price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6020F8"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b/>
                <w:bCs/>
                <w:color w:val="1F1F1F"/>
                <w:sz w:val="24"/>
                <w:bdr w:val="none" w:sz="0" w:space="0" w:color="auto" w:frame="1"/>
              </w:rPr>
              <w:t>Date of Purchase</w:t>
            </w:r>
          </w:p>
        </w:tc>
      </w:tr>
      <w:tr w:rsidR="000D29A3" w:rsidRPr="0023107F" w14:paraId="520430D6" w14:textId="77777777" w:rsidTr="000D29A3">
        <w:trPr>
          <w:trHeight w:val="340"/>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60C4A3"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64640C"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5F2176"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938FE5" w14:textId="77777777" w:rsidR="000D29A3" w:rsidRPr="000D29A3" w:rsidRDefault="000D29A3" w:rsidP="000D29A3">
            <w:pPr>
              <w:spacing w:before="0" w:beforeAutospacing="0" w:after="0" w:afterAutospacing="0"/>
              <w:contextualSpacing w:val="0"/>
              <w:jc w:val="left"/>
              <w:rPr>
                <w:rFonts w:cs="Arial"/>
                <w:color w:val="1F1F1F"/>
                <w:sz w:val="24"/>
              </w:rPr>
            </w:pPr>
          </w:p>
        </w:tc>
      </w:tr>
      <w:tr w:rsidR="000D29A3" w:rsidRPr="0023107F" w14:paraId="3EF01BCC" w14:textId="77777777" w:rsidTr="000D29A3">
        <w:trPr>
          <w:trHeight w:val="340"/>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D26A1F"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3DDBB5"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22B4A8"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7934EC" w14:textId="77777777" w:rsidR="000D29A3" w:rsidRPr="000D29A3" w:rsidRDefault="000D29A3" w:rsidP="000D29A3">
            <w:pPr>
              <w:spacing w:before="0" w:beforeAutospacing="0" w:after="0" w:afterAutospacing="0"/>
              <w:contextualSpacing w:val="0"/>
              <w:jc w:val="left"/>
              <w:rPr>
                <w:rFonts w:cs="Arial"/>
                <w:color w:val="1F1F1F"/>
                <w:sz w:val="24"/>
              </w:rPr>
            </w:pPr>
          </w:p>
        </w:tc>
      </w:tr>
      <w:tr w:rsidR="000D29A3" w:rsidRPr="0023107F" w14:paraId="600238D0" w14:textId="77777777" w:rsidTr="000D29A3">
        <w:trPr>
          <w:trHeight w:val="340"/>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6747B0"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35F7F7"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768E14"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357CD1" w14:textId="77777777" w:rsidR="000D29A3" w:rsidRPr="000D29A3" w:rsidRDefault="000D29A3" w:rsidP="000D29A3">
            <w:pPr>
              <w:spacing w:before="0" w:beforeAutospacing="0" w:after="0" w:afterAutospacing="0"/>
              <w:contextualSpacing w:val="0"/>
              <w:jc w:val="left"/>
              <w:rPr>
                <w:rFonts w:cs="Arial"/>
                <w:color w:val="1F1F1F"/>
                <w:sz w:val="24"/>
              </w:rPr>
            </w:pPr>
          </w:p>
        </w:tc>
      </w:tr>
    </w:tbl>
    <w:p w14:paraId="68522C9E" w14:textId="77777777" w:rsidR="000D29A3" w:rsidRPr="0023107F" w:rsidRDefault="000D29A3" w:rsidP="0023107F">
      <w:pPr>
        <w:spacing w:before="0" w:beforeAutospacing="0" w:after="120" w:afterAutospacing="0"/>
        <w:contextualSpacing w:val="0"/>
        <w:jc w:val="left"/>
        <w:outlineLvl w:val="1"/>
        <w:rPr>
          <w:rFonts w:cs="Arial"/>
          <w:b/>
          <w:bCs/>
          <w:color w:val="1F1F1F"/>
          <w:sz w:val="36"/>
          <w:szCs w:val="36"/>
        </w:rPr>
      </w:pPr>
    </w:p>
    <w:p w14:paraId="51D3D43C" w14:textId="4597B6F2" w:rsidR="000D29A3" w:rsidRPr="000D29A3" w:rsidRDefault="000D29A3" w:rsidP="000D29A3">
      <w:pPr>
        <w:spacing w:before="0" w:beforeAutospacing="0" w:after="120" w:afterAutospacing="0"/>
        <w:contextualSpacing w:val="0"/>
        <w:jc w:val="left"/>
        <w:outlineLvl w:val="1"/>
        <w:rPr>
          <w:rFonts w:cs="Arial"/>
          <w:b/>
          <w:bCs/>
          <w:color w:val="1F1F1F"/>
          <w:sz w:val="36"/>
          <w:szCs w:val="36"/>
        </w:rPr>
      </w:pPr>
      <w:r w:rsidRPr="000D29A3">
        <w:rPr>
          <w:rFonts w:cs="Arial"/>
          <w:b/>
          <w:bCs/>
          <w:color w:val="1F1F1F"/>
          <w:sz w:val="36"/>
          <w:szCs w:val="36"/>
        </w:rPr>
        <w:t>4. Business Debt Schedule</w:t>
      </w:r>
    </w:p>
    <w:p w14:paraId="4681D544"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Include all existing notes, mortgages, leases, and revolving credit (secured or unsecured).</w:t>
      </w:r>
    </w:p>
    <w:tbl>
      <w:tblPr>
        <w:tblW w:w="10522" w:type="dxa"/>
        <w:tblCellSpacing w:w="15" w:type="dxa"/>
        <w:tblCellMar>
          <w:left w:w="0" w:type="dxa"/>
          <w:right w:w="0" w:type="dxa"/>
        </w:tblCellMar>
        <w:tblLook w:val="04A0" w:firstRow="1" w:lastRow="0" w:firstColumn="1" w:lastColumn="0" w:noHBand="0" w:noVBand="1"/>
      </w:tblPr>
      <w:tblGrid>
        <w:gridCol w:w="2602"/>
        <w:gridCol w:w="1710"/>
        <w:gridCol w:w="1620"/>
        <w:gridCol w:w="1800"/>
        <w:gridCol w:w="1497"/>
        <w:gridCol w:w="1293"/>
      </w:tblGrid>
      <w:tr w:rsidR="000D29A3" w:rsidRPr="0023107F" w14:paraId="1DBF5D96" w14:textId="77777777" w:rsidTr="00975F9B">
        <w:trPr>
          <w:tblHeader/>
          <w:tblCellSpacing w:w="15" w:type="dxa"/>
        </w:trPr>
        <w:tc>
          <w:tcPr>
            <w:tcW w:w="2557"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7DDF78E0"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b/>
                <w:bCs/>
                <w:color w:val="1F1F1F"/>
                <w:sz w:val="24"/>
                <w:bdr w:val="none" w:sz="0" w:space="0" w:color="auto" w:frame="1"/>
              </w:rPr>
              <w:t>Creditor</w:t>
            </w:r>
          </w:p>
        </w:tc>
        <w:tc>
          <w:tcPr>
            <w:tcW w:w="1680"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012D2E27"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b/>
                <w:bCs/>
                <w:color w:val="1F1F1F"/>
                <w:sz w:val="24"/>
                <w:bdr w:val="none" w:sz="0" w:space="0" w:color="auto" w:frame="1"/>
              </w:rPr>
              <w:t>Original Amount</w:t>
            </w:r>
          </w:p>
        </w:tc>
        <w:tc>
          <w:tcPr>
            <w:tcW w:w="1590"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3D503C8D"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b/>
                <w:bCs/>
                <w:color w:val="1F1F1F"/>
                <w:sz w:val="24"/>
                <w:bdr w:val="none" w:sz="0" w:space="0" w:color="auto" w:frame="1"/>
              </w:rPr>
              <w:t>Balance Due</w:t>
            </w:r>
          </w:p>
        </w:tc>
        <w:tc>
          <w:tcPr>
            <w:tcW w:w="1770"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4A2FB169"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b/>
                <w:bCs/>
                <w:color w:val="1F1F1F"/>
                <w:sz w:val="24"/>
                <w:bdr w:val="none" w:sz="0" w:space="0" w:color="auto" w:frame="1"/>
              </w:rPr>
              <w:t>Monthly Pmt</w:t>
            </w:r>
          </w:p>
        </w:tc>
        <w:tc>
          <w:tcPr>
            <w:tcW w:w="1467"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22B5D353" w14:textId="77777777" w:rsidR="000D29A3" w:rsidRPr="000D29A3" w:rsidRDefault="000D29A3" w:rsidP="000D29A3">
            <w:pPr>
              <w:spacing w:before="0" w:beforeAutospacing="0" w:after="0" w:afterAutospacing="0"/>
              <w:contextualSpacing w:val="0"/>
              <w:jc w:val="center"/>
              <w:rPr>
                <w:rFonts w:cs="Arial"/>
                <w:color w:val="1F1F1F"/>
                <w:sz w:val="24"/>
              </w:rPr>
            </w:pPr>
            <w:r w:rsidRPr="000D29A3">
              <w:rPr>
                <w:rFonts w:cs="Arial"/>
                <w:b/>
                <w:bCs/>
                <w:color w:val="1F1F1F"/>
                <w:sz w:val="24"/>
                <w:bdr w:val="none" w:sz="0" w:space="0" w:color="auto" w:frame="1"/>
              </w:rPr>
              <w:t>Maturity Date</w:t>
            </w:r>
          </w:p>
        </w:tc>
        <w:tc>
          <w:tcPr>
            <w:tcW w:w="1248"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3478EA40"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b/>
                <w:bCs/>
                <w:color w:val="1F1F1F"/>
                <w:sz w:val="24"/>
                <w:bdr w:val="none" w:sz="0" w:space="0" w:color="auto" w:frame="1"/>
              </w:rPr>
              <w:t>Interest Rate</w:t>
            </w:r>
          </w:p>
        </w:tc>
      </w:tr>
      <w:tr w:rsidR="000D29A3" w:rsidRPr="0023107F" w14:paraId="7315DA5C" w14:textId="77777777" w:rsidTr="0023107F">
        <w:trPr>
          <w:tblCellSpacing w:w="15" w:type="dxa"/>
        </w:trPr>
        <w:tc>
          <w:tcPr>
            <w:tcW w:w="255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761025" w14:textId="77777777" w:rsidR="000D29A3" w:rsidRPr="000D29A3" w:rsidRDefault="000D29A3" w:rsidP="000D29A3">
            <w:pPr>
              <w:spacing w:before="0" w:beforeAutospacing="0" w:after="0" w:afterAutospacing="0"/>
              <w:contextualSpacing w:val="0"/>
              <w:jc w:val="left"/>
              <w:rPr>
                <w:rFonts w:cs="Arial"/>
                <w:color w:val="1F1F1F"/>
                <w:sz w:val="24"/>
              </w:rPr>
            </w:pPr>
          </w:p>
        </w:tc>
        <w:tc>
          <w:tcPr>
            <w:tcW w:w="16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562E50"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w:t>
            </w:r>
          </w:p>
        </w:tc>
        <w:tc>
          <w:tcPr>
            <w:tcW w:w="1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3B88DB"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w:t>
            </w:r>
          </w:p>
        </w:tc>
        <w:tc>
          <w:tcPr>
            <w:tcW w:w="17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FE1293"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w:t>
            </w:r>
          </w:p>
        </w:tc>
        <w:tc>
          <w:tcPr>
            <w:tcW w:w="1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1B6326" w14:textId="77777777" w:rsidR="000D29A3" w:rsidRPr="000D29A3" w:rsidRDefault="000D29A3" w:rsidP="000D29A3">
            <w:pPr>
              <w:spacing w:before="0" w:beforeAutospacing="0" w:after="0" w:afterAutospacing="0"/>
              <w:contextualSpacing w:val="0"/>
              <w:jc w:val="left"/>
              <w:rPr>
                <w:rFonts w:cs="Arial"/>
                <w:color w:val="1F1F1F"/>
                <w:sz w:val="24"/>
              </w:rPr>
            </w:pPr>
          </w:p>
        </w:tc>
        <w:tc>
          <w:tcPr>
            <w:tcW w:w="124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B7892A" w14:textId="0A1CD5F0" w:rsidR="000D29A3" w:rsidRPr="000D29A3" w:rsidRDefault="000D29A3" w:rsidP="000D29A3">
            <w:p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 xml:space="preserve">              </w:t>
            </w:r>
            <w:r w:rsidRPr="000D29A3">
              <w:rPr>
                <w:rFonts w:cs="Arial"/>
                <w:color w:val="1F1F1F"/>
                <w:sz w:val="24"/>
                <w:bdr w:val="none" w:sz="0" w:space="0" w:color="auto" w:frame="1"/>
              </w:rPr>
              <w:t>%</w:t>
            </w:r>
          </w:p>
        </w:tc>
      </w:tr>
      <w:tr w:rsidR="000D29A3" w:rsidRPr="0023107F" w14:paraId="089E3E9C" w14:textId="77777777" w:rsidTr="0023107F">
        <w:trPr>
          <w:tblCellSpacing w:w="15" w:type="dxa"/>
        </w:trPr>
        <w:tc>
          <w:tcPr>
            <w:tcW w:w="255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66EDEA" w14:textId="77777777" w:rsidR="000D29A3" w:rsidRPr="000D29A3" w:rsidRDefault="000D29A3" w:rsidP="000D29A3">
            <w:pPr>
              <w:spacing w:before="0" w:beforeAutospacing="0" w:after="0" w:afterAutospacing="0"/>
              <w:contextualSpacing w:val="0"/>
              <w:jc w:val="left"/>
              <w:rPr>
                <w:rFonts w:cs="Arial"/>
                <w:color w:val="1F1F1F"/>
                <w:sz w:val="24"/>
              </w:rPr>
            </w:pPr>
          </w:p>
        </w:tc>
        <w:tc>
          <w:tcPr>
            <w:tcW w:w="16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C1F277"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w:t>
            </w:r>
          </w:p>
        </w:tc>
        <w:tc>
          <w:tcPr>
            <w:tcW w:w="1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7F8B83"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w:t>
            </w:r>
          </w:p>
        </w:tc>
        <w:tc>
          <w:tcPr>
            <w:tcW w:w="17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17D09F" w14:textId="77777777" w:rsidR="000D29A3" w:rsidRPr="000D29A3" w:rsidRDefault="000D29A3" w:rsidP="000D29A3">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w:t>
            </w:r>
          </w:p>
        </w:tc>
        <w:tc>
          <w:tcPr>
            <w:tcW w:w="1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AB27CD" w14:textId="77777777" w:rsidR="000D29A3" w:rsidRPr="000D29A3" w:rsidRDefault="000D29A3" w:rsidP="000D29A3">
            <w:pPr>
              <w:spacing w:before="0" w:beforeAutospacing="0" w:after="0" w:afterAutospacing="0"/>
              <w:contextualSpacing w:val="0"/>
              <w:jc w:val="left"/>
              <w:rPr>
                <w:rFonts w:cs="Arial"/>
                <w:color w:val="1F1F1F"/>
                <w:sz w:val="24"/>
              </w:rPr>
            </w:pPr>
          </w:p>
        </w:tc>
        <w:tc>
          <w:tcPr>
            <w:tcW w:w="124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229440" w14:textId="2C8772E9" w:rsidR="000D29A3" w:rsidRPr="000D29A3" w:rsidRDefault="000D29A3" w:rsidP="000D29A3">
            <w:p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 xml:space="preserve">              </w:t>
            </w:r>
            <w:r w:rsidRPr="000D29A3">
              <w:rPr>
                <w:rFonts w:cs="Arial"/>
                <w:color w:val="1F1F1F"/>
                <w:sz w:val="24"/>
                <w:bdr w:val="none" w:sz="0" w:space="0" w:color="auto" w:frame="1"/>
              </w:rPr>
              <w:t>%</w:t>
            </w:r>
          </w:p>
        </w:tc>
      </w:tr>
      <w:tr w:rsidR="0023107F" w:rsidRPr="0023107F" w14:paraId="17F18E69" w14:textId="77777777" w:rsidTr="0023107F">
        <w:trPr>
          <w:tblCellSpacing w:w="15" w:type="dxa"/>
        </w:trPr>
        <w:tc>
          <w:tcPr>
            <w:tcW w:w="255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33F05EA" w14:textId="77777777" w:rsidR="000D29A3" w:rsidRPr="0023107F" w:rsidRDefault="000D29A3" w:rsidP="000D29A3">
            <w:pPr>
              <w:spacing w:before="0" w:beforeAutospacing="0" w:after="0" w:afterAutospacing="0"/>
              <w:contextualSpacing w:val="0"/>
              <w:jc w:val="left"/>
              <w:rPr>
                <w:rFonts w:cs="Arial"/>
                <w:color w:val="1F1F1F"/>
                <w:sz w:val="24"/>
              </w:rPr>
            </w:pPr>
          </w:p>
        </w:tc>
        <w:tc>
          <w:tcPr>
            <w:tcW w:w="16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3D28F7E" w14:textId="4D7AFF4B"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0D29A3">
              <w:rPr>
                <w:rFonts w:cs="Arial"/>
                <w:color w:val="1F1F1F"/>
                <w:sz w:val="24"/>
                <w:bdr w:val="none" w:sz="0" w:space="0" w:color="auto" w:frame="1"/>
              </w:rPr>
              <w:t>$</w:t>
            </w:r>
          </w:p>
        </w:tc>
        <w:tc>
          <w:tcPr>
            <w:tcW w:w="1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FD79211" w14:textId="7AF7F619"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0D29A3">
              <w:rPr>
                <w:rFonts w:cs="Arial"/>
                <w:color w:val="1F1F1F"/>
                <w:sz w:val="24"/>
                <w:bdr w:val="none" w:sz="0" w:space="0" w:color="auto" w:frame="1"/>
              </w:rPr>
              <w:t>$</w:t>
            </w:r>
          </w:p>
        </w:tc>
        <w:tc>
          <w:tcPr>
            <w:tcW w:w="17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C0B76FB" w14:textId="15A92441"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0D29A3">
              <w:rPr>
                <w:rFonts w:cs="Arial"/>
                <w:color w:val="1F1F1F"/>
                <w:sz w:val="24"/>
                <w:bdr w:val="none" w:sz="0" w:space="0" w:color="auto" w:frame="1"/>
              </w:rPr>
              <w:t>$</w:t>
            </w:r>
          </w:p>
        </w:tc>
        <w:tc>
          <w:tcPr>
            <w:tcW w:w="1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EE06F1A" w14:textId="77777777" w:rsidR="000D29A3" w:rsidRPr="0023107F" w:rsidRDefault="000D29A3" w:rsidP="000D29A3">
            <w:pPr>
              <w:spacing w:before="0" w:beforeAutospacing="0" w:after="0" w:afterAutospacing="0"/>
              <w:contextualSpacing w:val="0"/>
              <w:jc w:val="left"/>
              <w:rPr>
                <w:rFonts w:cs="Arial"/>
                <w:color w:val="1F1F1F"/>
                <w:sz w:val="24"/>
              </w:rPr>
            </w:pPr>
          </w:p>
        </w:tc>
        <w:tc>
          <w:tcPr>
            <w:tcW w:w="124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312EBEC" w14:textId="3AC98A00"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23107F">
              <w:rPr>
                <w:rFonts w:cs="Arial"/>
                <w:color w:val="1F1F1F"/>
                <w:sz w:val="24"/>
                <w:bdr w:val="none" w:sz="0" w:space="0" w:color="auto" w:frame="1"/>
              </w:rPr>
              <w:t xml:space="preserve">              </w:t>
            </w:r>
            <w:r w:rsidRPr="000D29A3">
              <w:rPr>
                <w:rFonts w:cs="Arial"/>
                <w:color w:val="1F1F1F"/>
                <w:sz w:val="24"/>
                <w:bdr w:val="none" w:sz="0" w:space="0" w:color="auto" w:frame="1"/>
              </w:rPr>
              <w:t>%</w:t>
            </w:r>
          </w:p>
        </w:tc>
      </w:tr>
      <w:tr w:rsidR="0023107F" w:rsidRPr="0023107F" w14:paraId="3D0F23B8" w14:textId="77777777" w:rsidTr="0023107F">
        <w:trPr>
          <w:tblCellSpacing w:w="15" w:type="dxa"/>
        </w:trPr>
        <w:tc>
          <w:tcPr>
            <w:tcW w:w="255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8F1052C" w14:textId="77777777" w:rsidR="000D29A3" w:rsidRPr="0023107F" w:rsidRDefault="000D29A3" w:rsidP="000D29A3">
            <w:pPr>
              <w:spacing w:before="0" w:beforeAutospacing="0" w:after="0" w:afterAutospacing="0"/>
              <w:contextualSpacing w:val="0"/>
              <w:jc w:val="left"/>
              <w:rPr>
                <w:rFonts w:cs="Arial"/>
                <w:color w:val="1F1F1F"/>
                <w:sz w:val="24"/>
              </w:rPr>
            </w:pPr>
          </w:p>
        </w:tc>
        <w:tc>
          <w:tcPr>
            <w:tcW w:w="16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1603736" w14:textId="0846E807"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0D29A3">
              <w:rPr>
                <w:rFonts w:cs="Arial"/>
                <w:color w:val="1F1F1F"/>
                <w:sz w:val="24"/>
                <w:bdr w:val="none" w:sz="0" w:space="0" w:color="auto" w:frame="1"/>
              </w:rPr>
              <w:t>$</w:t>
            </w:r>
          </w:p>
        </w:tc>
        <w:tc>
          <w:tcPr>
            <w:tcW w:w="1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332DE5F" w14:textId="233FF8E3"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0D29A3">
              <w:rPr>
                <w:rFonts w:cs="Arial"/>
                <w:color w:val="1F1F1F"/>
                <w:sz w:val="24"/>
                <w:bdr w:val="none" w:sz="0" w:space="0" w:color="auto" w:frame="1"/>
              </w:rPr>
              <w:t>$</w:t>
            </w:r>
          </w:p>
        </w:tc>
        <w:tc>
          <w:tcPr>
            <w:tcW w:w="17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189AE7C" w14:textId="683BD39C"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0D29A3">
              <w:rPr>
                <w:rFonts w:cs="Arial"/>
                <w:color w:val="1F1F1F"/>
                <w:sz w:val="24"/>
                <w:bdr w:val="none" w:sz="0" w:space="0" w:color="auto" w:frame="1"/>
              </w:rPr>
              <w:t>$</w:t>
            </w:r>
          </w:p>
        </w:tc>
        <w:tc>
          <w:tcPr>
            <w:tcW w:w="1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9F7D24B" w14:textId="77777777" w:rsidR="000D29A3" w:rsidRPr="0023107F" w:rsidRDefault="000D29A3" w:rsidP="000D29A3">
            <w:pPr>
              <w:spacing w:before="0" w:beforeAutospacing="0" w:after="0" w:afterAutospacing="0"/>
              <w:contextualSpacing w:val="0"/>
              <w:jc w:val="left"/>
              <w:rPr>
                <w:rFonts w:cs="Arial"/>
                <w:color w:val="1F1F1F"/>
                <w:sz w:val="24"/>
              </w:rPr>
            </w:pPr>
          </w:p>
        </w:tc>
        <w:tc>
          <w:tcPr>
            <w:tcW w:w="124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34B5BD7" w14:textId="43744BD6"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23107F">
              <w:rPr>
                <w:rFonts w:cs="Arial"/>
                <w:color w:val="1F1F1F"/>
                <w:sz w:val="24"/>
                <w:bdr w:val="none" w:sz="0" w:space="0" w:color="auto" w:frame="1"/>
              </w:rPr>
              <w:t xml:space="preserve">              </w:t>
            </w:r>
            <w:r w:rsidRPr="000D29A3">
              <w:rPr>
                <w:rFonts w:cs="Arial"/>
                <w:color w:val="1F1F1F"/>
                <w:sz w:val="24"/>
                <w:bdr w:val="none" w:sz="0" w:space="0" w:color="auto" w:frame="1"/>
              </w:rPr>
              <w:t>%</w:t>
            </w:r>
          </w:p>
        </w:tc>
      </w:tr>
      <w:tr w:rsidR="0023107F" w:rsidRPr="0023107F" w14:paraId="1B90D202" w14:textId="77777777" w:rsidTr="0023107F">
        <w:trPr>
          <w:tblCellSpacing w:w="15" w:type="dxa"/>
        </w:trPr>
        <w:tc>
          <w:tcPr>
            <w:tcW w:w="255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B9C8D6A" w14:textId="77777777" w:rsidR="000D29A3" w:rsidRPr="0023107F" w:rsidRDefault="000D29A3" w:rsidP="000D29A3">
            <w:pPr>
              <w:spacing w:before="0" w:beforeAutospacing="0" w:after="0" w:afterAutospacing="0"/>
              <w:contextualSpacing w:val="0"/>
              <w:jc w:val="left"/>
              <w:rPr>
                <w:rFonts w:cs="Arial"/>
                <w:color w:val="1F1F1F"/>
                <w:sz w:val="24"/>
              </w:rPr>
            </w:pPr>
          </w:p>
        </w:tc>
        <w:tc>
          <w:tcPr>
            <w:tcW w:w="16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FE9E323" w14:textId="4A9902BD"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0D29A3">
              <w:rPr>
                <w:rFonts w:cs="Arial"/>
                <w:color w:val="1F1F1F"/>
                <w:sz w:val="24"/>
                <w:bdr w:val="none" w:sz="0" w:space="0" w:color="auto" w:frame="1"/>
              </w:rPr>
              <w:t>$</w:t>
            </w:r>
          </w:p>
        </w:tc>
        <w:tc>
          <w:tcPr>
            <w:tcW w:w="1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ABBA86F" w14:textId="1D3C4289"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0D29A3">
              <w:rPr>
                <w:rFonts w:cs="Arial"/>
                <w:color w:val="1F1F1F"/>
                <w:sz w:val="24"/>
                <w:bdr w:val="none" w:sz="0" w:space="0" w:color="auto" w:frame="1"/>
              </w:rPr>
              <w:t>$</w:t>
            </w:r>
          </w:p>
        </w:tc>
        <w:tc>
          <w:tcPr>
            <w:tcW w:w="17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C396151" w14:textId="2BD14189"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0D29A3">
              <w:rPr>
                <w:rFonts w:cs="Arial"/>
                <w:color w:val="1F1F1F"/>
                <w:sz w:val="24"/>
                <w:bdr w:val="none" w:sz="0" w:space="0" w:color="auto" w:frame="1"/>
              </w:rPr>
              <w:t>$</w:t>
            </w:r>
          </w:p>
        </w:tc>
        <w:tc>
          <w:tcPr>
            <w:tcW w:w="1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0576D11" w14:textId="77777777" w:rsidR="000D29A3" w:rsidRPr="0023107F" w:rsidRDefault="000D29A3" w:rsidP="000D29A3">
            <w:pPr>
              <w:spacing w:before="0" w:beforeAutospacing="0" w:after="0" w:afterAutospacing="0"/>
              <w:contextualSpacing w:val="0"/>
              <w:jc w:val="left"/>
              <w:rPr>
                <w:rFonts w:cs="Arial"/>
                <w:color w:val="1F1F1F"/>
                <w:sz w:val="24"/>
              </w:rPr>
            </w:pPr>
          </w:p>
        </w:tc>
        <w:tc>
          <w:tcPr>
            <w:tcW w:w="124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4FFFCC4" w14:textId="6FFE109A"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23107F">
              <w:rPr>
                <w:rFonts w:cs="Arial"/>
                <w:color w:val="1F1F1F"/>
                <w:sz w:val="24"/>
                <w:bdr w:val="none" w:sz="0" w:space="0" w:color="auto" w:frame="1"/>
              </w:rPr>
              <w:t xml:space="preserve">              </w:t>
            </w:r>
            <w:r w:rsidRPr="000D29A3">
              <w:rPr>
                <w:rFonts w:cs="Arial"/>
                <w:color w:val="1F1F1F"/>
                <w:sz w:val="24"/>
                <w:bdr w:val="none" w:sz="0" w:space="0" w:color="auto" w:frame="1"/>
              </w:rPr>
              <w:t>%</w:t>
            </w:r>
          </w:p>
        </w:tc>
      </w:tr>
      <w:tr w:rsidR="0023107F" w:rsidRPr="0023107F" w14:paraId="4BB69801" w14:textId="77777777" w:rsidTr="0023107F">
        <w:trPr>
          <w:tblCellSpacing w:w="15" w:type="dxa"/>
        </w:trPr>
        <w:tc>
          <w:tcPr>
            <w:tcW w:w="255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DD5524C" w14:textId="77777777" w:rsidR="000D29A3" w:rsidRPr="0023107F" w:rsidRDefault="000D29A3" w:rsidP="000D29A3">
            <w:pPr>
              <w:spacing w:before="0" w:beforeAutospacing="0" w:after="0" w:afterAutospacing="0"/>
              <w:contextualSpacing w:val="0"/>
              <w:jc w:val="left"/>
              <w:rPr>
                <w:rFonts w:cs="Arial"/>
                <w:color w:val="1F1F1F"/>
                <w:sz w:val="24"/>
              </w:rPr>
            </w:pPr>
          </w:p>
        </w:tc>
        <w:tc>
          <w:tcPr>
            <w:tcW w:w="16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BC2F099" w14:textId="4B83B468"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0D29A3">
              <w:rPr>
                <w:rFonts w:cs="Arial"/>
                <w:color w:val="1F1F1F"/>
                <w:sz w:val="24"/>
                <w:bdr w:val="none" w:sz="0" w:space="0" w:color="auto" w:frame="1"/>
              </w:rPr>
              <w:t>$</w:t>
            </w:r>
          </w:p>
        </w:tc>
        <w:tc>
          <w:tcPr>
            <w:tcW w:w="1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094DFE5" w14:textId="16ACDF16"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0D29A3">
              <w:rPr>
                <w:rFonts w:cs="Arial"/>
                <w:color w:val="1F1F1F"/>
                <w:sz w:val="24"/>
                <w:bdr w:val="none" w:sz="0" w:space="0" w:color="auto" w:frame="1"/>
              </w:rPr>
              <w:t>$</w:t>
            </w:r>
          </w:p>
        </w:tc>
        <w:tc>
          <w:tcPr>
            <w:tcW w:w="17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A5E2485" w14:textId="00F718A7"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0D29A3">
              <w:rPr>
                <w:rFonts w:cs="Arial"/>
                <w:color w:val="1F1F1F"/>
                <w:sz w:val="24"/>
                <w:bdr w:val="none" w:sz="0" w:space="0" w:color="auto" w:frame="1"/>
              </w:rPr>
              <w:t>$</w:t>
            </w:r>
          </w:p>
        </w:tc>
        <w:tc>
          <w:tcPr>
            <w:tcW w:w="1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8ABAB00" w14:textId="77777777" w:rsidR="000D29A3" w:rsidRPr="0023107F" w:rsidRDefault="000D29A3" w:rsidP="000D29A3">
            <w:pPr>
              <w:spacing w:before="0" w:beforeAutospacing="0" w:after="0" w:afterAutospacing="0"/>
              <w:contextualSpacing w:val="0"/>
              <w:jc w:val="left"/>
              <w:rPr>
                <w:rFonts w:cs="Arial"/>
                <w:color w:val="1F1F1F"/>
                <w:sz w:val="24"/>
              </w:rPr>
            </w:pPr>
          </w:p>
        </w:tc>
        <w:tc>
          <w:tcPr>
            <w:tcW w:w="124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CC110A" w14:textId="3C3D5232" w:rsidR="000D29A3" w:rsidRPr="0023107F" w:rsidRDefault="000D29A3" w:rsidP="000D29A3">
            <w:pPr>
              <w:spacing w:before="0" w:beforeAutospacing="0" w:after="0" w:afterAutospacing="0"/>
              <w:contextualSpacing w:val="0"/>
              <w:jc w:val="left"/>
              <w:rPr>
                <w:rFonts w:cs="Arial"/>
                <w:color w:val="1F1F1F"/>
                <w:sz w:val="24"/>
                <w:bdr w:val="none" w:sz="0" w:space="0" w:color="auto" w:frame="1"/>
              </w:rPr>
            </w:pPr>
            <w:r w:rsidRPr="0023107F">
              <w:rPr>
                <w:rFonts w:cs="Arial"/>
                <w:color w:val="1F1F1F"/>
                <w:sz w:val="24"/>
                <w:bdr w:val="none" w:sz="0" w:space="0" w:color="auto" w:frame="1"/>
              </w:rPr>
              <w:t xml:space="preserve">              </w:t>
            </w:r>
            <w:r w:rsidRPr="000D29A3">
              <w:rPr>
                <w:rFonts w:cs="Arial"/>
                <w:color w:val="1F1F1F"/>
                <w:sz w:val="24"/>
                <w:bdr w:val="none" w:sz="0" w:space="0" w:color="auto" w:frame="1"/>
              </w:rPr>
              <w:t>%</w:t>
            </w:r>
          </w:p>
        </w:tc>
      </w:tr>
      <w:tr w:rsidR="00FA58FF" w:rsidRPr="0023107F" w14:paraId="5EB02F21" w14:textId="77777777" w:rsidTr="0023107F">
        <w:trPr>
          <w:tblCellSpacing w:w="15" w:type="dxa"/>
        </w:trPr>
        <w:tc>
          <w:tcPr>
            <w:tcW w:w="255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49182F6" w14:textId="77777777" w:rsidR="00FA58FF" w:rsidRPr="0023107F" w:rsidRDefault="00FA58FF" w:rsidP="00FA58FF">
            <w:pPr>
              <w:spacing w:before="0" w:beforeAutospacing="0" w:after="0" w:afterAutospacing="0"/>
              <w:contextualSpacing w:val="0"/>
              <w:jc w:val="left"/>
              <w:rPr>
                <w:rFonts w:cs="Arial"/>
                <w:color w:val="1F1F1F"/>
                <w:sz w:val="24"/>
              </w:rPr>
            </w:pPr>
          </w:p>
        </w:tc>
        <w:tc>
          <w:tcPr>
            <w:tcW w:w="168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D59F4BB" w14:textId="0708AEED" w:rsidR="00FA58FF" w:rsidRPr="000D29A3" w:rsidRDefault="00FA58FF" w:rsidP="00FA58FF">
            <w:pPr>
              <w:spacing w:before="0" w:beforeAutospacing="0" w:after="0" w:afterAutospacing="0"/>
              <w:contextualSpacing w:val="0"/>
              <w:jc w:val="left"/>
              <w:rPr>
                <w:rFonts w:cs="Arial"/>
                <w:color w:val="1F1F1F"/>
                <w:sz w:val="24"/>
                <w:bdr w:val="none" w:sz="0" w:space="0" w:color="auto" w:frame="1"/>
              </w:rPr>
            </w:pPr>
            <w:r w:rsidRPr="000D29A3">
              <w:rPr>
                <w:rFonts w:cs="Arial"/>
                <w:color w:val="1F1F1F"/>
                <w:sz w:val="24"/>
                <w:bdr w:val="none" w:sz="0" w:space="0" w:color="auto" w:frame="1"/>
              </w:rPr>
              <w:t>$</w:t>
            </w:r>
          </w:p>
        </w:tc>
        <w:tc>
          <w:tcPr>
            <w:tcW w:w="1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F0E7550" w14:textId="732B816D" w:rsidR="00FA58FF" w:rsidRPr="000D29A3" w:rsidRDefault="00FA58FF" w:rsidP="00FA58FF">
            <w:pPr>
              <w:spacing w:before="0" w:beforeAutospacing="0" w:after="0" w:afterAutospacing="0"/>
              <w:contextualSpacing w:val="0"/>
              <w:jc w:val="left"/>
              <w:rPr>
                <w:rFonts w:cs="Arial"/>
                <w:color w:val="1F1F1F"/>
                <w:sz w:val="24"/>
                <w:bdr w:val="none" w:sz="0" w:space="0" w:color="auto" w:frame="1"/>
              </w:rPr>
            </w:pPr>
            <w:r w:rsidRPr="000D29A3">
              <w:rPr>
                <w:rFonts w:cs="Arial"/>
                <w:color w:val="1F1F1F"/>
                <w:sz w:val="24"/>
                <w:bdr w:val="none" w:sz="0" w:space="0" w:color="auto" w:frame="1"/>
              </w:rPr>
              <w:t>$</w:t>
            </w:r>
          </w:p>
        </w:tc>
        <w:tc>
          <w:tcPr>
            <w:tcW w:w="177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8B74D90" w14:textId="67112FCD" w:rsidR="00FA58FF" w:rsidRPr="000D29A3" w:rsidRDefault="00FA58FF" w:rsidP="00FA58FF">
            <w:pPr>
              <w:spacing w:before="0" w:beforeAutospacing="0" w:after="0" w:afterAutospacing="0"/>
              <w:contextualSpacing w:val="0"/>
              <w:jc w:val="left"/>
              <w:rPr>
                <w:rFonts w:cs="Arial"/>
                <w:color w:val="1F1F1F"/>
                <w:sz w:val="24"/>
                <w:bdr w:val="none" w:sz="0" w:space="0" w:color="auto" w:frame="1"/>
              </w:rPr>
            </w:pPr>
            <w:r w:rsidRPr="000D29A3">
              <w:rPr>
                <w:rFonts w:cs="Arial"/>
                <w:color w:val="1F1F1F"/>
                <w:sz w:val="24"/>
                <w:bdr w:val="none" w:sz="0" w:space="0" w:color="auto" w:frame="1"/>
              </w:rPr>
              <w:t>$</w:t>
            </w:r>
          </w:p>
        </w:tc>
        <w:tc>
          <w:tcPr>
            <w:tcW w:w="1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B275C70" w14:textId="77777777" w:rsidR="00FA58FF" w:rsidRPr="0023107F" w:rsidRDefault="00FA58FF" w:rsidP="00FA58FF">
            <w:pPr>
              <w:spacing w:before="0" w:beforeAutospacing="0" w:after="0" w:afterAutospacing="0"/>
              <w:contextualSpacing w:val="0"/>
              <w:jc w:val="left"/>
              <w:rPr>
                <w:rFonts w:cs="Arial"/>
                <w:color w:val="1F1F1F"/>
                <w:sz w:val="24"/>
              </w:rPr>
            </w:pPr>
          </w:p>
        </w:tc>
        <w:tc>
          <w:tcPr>
            <w:tcW w:w="124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0120755" w14:textId="1963B965" w:rsidR="00FA58FF" w:rsidRPr="0023107F" w:rsidRDefault="00FA58FF" w:rsidP="00FA58FF">
            <w:pPr>
              <w:spacing w:before="0" w:beforeAutospacing="0" w:after="0" w:afterAutospacing="0"/>
              <w:contextualSpacing w:val="0"/>
              <w:jc w:val="left"/>
              <w:rPr>
                <w:rFonts w:cs="Arial"/>
                <w:color w:val="1F1F1F"/>
                <w:sz w:val="24"/>
                <w:bdr w:val="none" w:sz="0" w:space="0" w:color="auto" w:frame="1"/>
              </w:rPr>
            </w:pPr>
            <w:r w:rsidRPr="0023107F">
              <w:rPr>
                <w:rFonts w:cs="Arial"/>
                <w:color w:val="1F1F1F"/>
                <w:sz w:val="24"/>
                <w:bdr w:val="none" w:sz="0" w:space="0" w:color="auto" w:frame="1"/>
              </w:rPr>
              <w:t xml:space="preserve">              </w:t>
            </w:r>
            <w:r w:rsidRPr="000D29A3">
              <w:rPr>
                <w:rFonts w:cs="Arial"/>
                <w:color w:val="1F1F1F"/>
                <w:sz w:val="24"/>
                <w:bdr w:val="none" w:sz="0" w:space="0" w:color="auto" w:frame="1"/>
              </w:rPr>
              <w:t>%</w:t>
            </w:r>
          </w:p>
        </w:tc>
      </w:tr>
    </w:tbl>
    <w:p w14:paraId="2E844363" w14:textId="77777777" w:rsidR="00FA58FF" w:rsidRPr="0023107F" w:rsidRDefault="00FA58FF" w:rsidP="000D29A3">
      <w:pPr>
        <w:spacing w:before="0" w:beforeAutospacing="0" w:after="120" w:afterAutospacing="0"/>
        <w:contextualSpacing w:val="0"/>
        <w:jc w:val="left"/>
        <w:outlineLvl w:val="1"/>
        <w:rPr>
          <w:rFonts w:cs="Arial"/>
          <w:b/>
          <w:bCs/>
          <w:color w:val="1F1F1F"/>
          <w:sz w:val="36"/>
        </w:rPr>
      </w:pPr>
    </w:p>
    <w:p w14:paraId="5866806E" w14:textId="63CA415A" w:rsidR="0023107F" w:rsidRPr="000D29A3" w:rsidRDefault="0023107F" w:rsidP="0023107F">
      <w:pPr>
        <w:spacing w:before="0" w:beforeAutospacing="0" w:after="120" w:afterAutospacing="0"/>
        <w:contextualSpacing w:val="0"/>
        <w:jc w:val="left"/>
        <w:outlineLvl w:val="1"/>
        <w:rPr>
          <w:rFonts w:cs="Arial"/>
          <w:b/>
          <w:bCs/>
          <w:color w:val="1F1F1F"/>
          <w:sz w:val="36"/>
          <w:szCs w:val="36"/>
        </w:rPr>
      </w:pPr>
      <w:r w:rsidRPr="000D29A3">
        <w:rPr>
          <w:rFonts w:cs="Arial"/>
          <w:b/>
          <w:bCs/>
          <w:color w:val="1F1F1F"/>
          <w:sz w:val="36"/>
          <w:szCs w:val="36"/>
        </w:rPr>
        <w:t>Certification and Signatures</w:t>
      </w:r>
    </w:p>
    <w:p w14:paraId="6F59E190" w14:textId="77777777" w:rsidR="0023107F" w:rsidRPr="000D29A3" w:rsidRDefault="0023107F" w:rsidP="0023107F">
      <w:pPr>
        <w:spacing w:before="0" w:beforeAutospacing="0" w:after="0" w:afterAutospacing="0"/>
        <w:contextualSpacing w:val="0"/>
        <w:jc w:val="left"/>
        <w:rPr>
          <w:rFonts w:cs="Arial"/>
          <w:color w:val="1F1F1F"/>
          <w:sz w:val="24"/>
        </w:rPr>
      </w:pPr>
      <w:r w:rsidRPr="000D29A3">
        <w:rPr>
          <w:rFonts w:cs="Arial"/>
          <w:color w:val="1F1F1F"/>
          <w:sz w:val="24"/>
          <w:bdr w:val="none" w:sz="0" w:space="0" w:color="auto" w:frame="1"/>
        </w:rPr>
        <w:t>Each undersigned party authorizes Everest Federal Credit Union to obtain consumer credit reports and verify all submitted information for the purpose of credit review or collection. The credit requested is to be used solely for business and commercial purposes.</w:t>
      </w:r>
    </w:p>
    <w:p w14:paraId="662F36D7" w14:textId="77777777" w:rsidR="0023107F" w:rsidRPr="0023107F" w:rsidRDefault="0023107F" w:rsidP="0023107F">
      <w:pPr>
        <w:spacing w:before="0" w:beforeAutospacing="0" w:after="0" w:afterAutospacing="0"/>
        <w:contextualSpacing w:val="0"/>
        <w:jc w:val="left"/>
        <w:rPr>
          <w:rFonts w:cs="Arial"/>
          <w:b/>
          <w:bCs/>
          <w:color w:val="1F1F1F"/>
          <w:sz w:val="24"/>
          <w:bdr w:val="none" w:sz="0" w:space="0" w:color="auto" w:frame="1"/>
        </w:rPr>
      </w:pPr>
      <w:r w:rsidRPr="000D29A3">
        <w:rPr>
          <w:rFonts w:cs="Arial"/>
          <w:b/>
          <w:bCs/>
          <w:color w:val="1F1F1F"/>
          <w:sz w:val="24"/>
          <w:bdr w:val="none" w:sz="0" w:space="0" w:color="auto" w:frame="1"/>
        </w:rPr>
        <w:t>Signatures:</w:t>
      </w:r>
    </w:p>
    <w:p w14:paraId="48FFA20A" w14:textId="77777777" w:rsidR="0023107F" w:rsidRPr="000D29A3" w:rsidRDefault="0023107F" w:rsidP="0023107F">
      <w:pPr>
        <w:spacing w:before="0" w:beforeAutospacing="0" w:after="0" w:afterAutospacing="0"/>
        <w:contextualSpacing w:val="0"/>
        <w:jc w:val="left"/>
        <w:rPr>
          <w:rFonts w:cs="Arial"/>
          <w:color w:val="1F1F1F"/>
          <w:sz w:val="24"/>
        </w:rPr>
      </w:pPr>
    </w:p>
    <w:p w14:paraId="3C57B4BE" w14:textId="50398EA1" w:rsidR="0023107F" w:rsidRPr="0023107F" w:rsidRDefault="0023107F" w:rsidP="0023107F">
      <w:pPr>
        <w:numPr>
          <w:ilvl w:val="0"/>
          <w:numId w:val="6"/>
        </w:numPr>
        <w:spacing w:before="0" w:beforeAutospacing="0" w:after="0" w:afterAutospacing="0"/>
        <w:contextualSpacing w:val="0"/>
        <w:jc w:val="left"/>
        <w:rPr>
          <w:rFonts w:cs="Arial"/>
          <w:color w:val="1F1F1F"/>
          <w:sz w:val="24"/>
        </w:rPr>
      </w:pPr>
      <w:r w:rsidRPr="000D29A3">
        <w:rPr>
          <w:rFonts w:cs="Arial"/>
          <w:b/>
          <w:bCs/>
          <w:color w:val="1F1F1F"/>
          <w:sz w:val="24"/>
          <w:bdr w:val="none" w:sz="0" w:space="0" w:color="auto" w:frame="1"/>
        </w:rPr>
        <w:t>Applicant Signature:</w:t>
      </w:r>
      <w:r w:rsidRPr="000D29A3">
        <w:rPr>
          <w:rFonts w:cs="Arial"/>
          <w:color w:val="1F1F1F"/>
          <w:sz w:val="24"/>
          <w:bdr w:val="none" w:sz="0" w:space="0" w:color="auto" w:frame="1"/>
        </w:rPr>
        <w:t xml:space="preserve"> ________________________ </w:t>
      </w:r>
      <w:r w:rsidRPr="000D29A3">
        <w:rPr>
          <w:rFonts w:cs="Arial"/>
          <w:b/>
          <w:bCs/>
          <w:color w:val="1F1F1F"/>
          <w:sz w:val="24"/>
          <w:bdr w:val="none" w:sz="0" w:space="0" w:color="auto" w:frame="1"/>
        </w:rPr>
        <w:t>Date:</w:t>
      </w:r>
      <w:r w:rsidRPr="000D29A3">
        <w:rPr>
          <w:rFonts w:cs="Arial"/>
          <w:color w:val="1F1F1F"/>
          <w:sz w:val="24"/>
          <w:bdr w:val="none" w:sz="0" w:space="0" w:color="auto" w:frame="1"/>
        </w:rPr>
        <w:t xml:space="preserve"> __________ </w:t>
      </w:r>
    </w:p>
    <w:p w14:paraId="63C44000" w14:textId="77777777" w:rsidR="0023107F" w:rsidRPr="000D29A3" w:rsidRDefault="0023107F" w:rsidP="0023107F">
      <w:pPr>
        <w:spacing w:before="0" w:beforeAutospacing="0" w:after="0" w:afterAutospacing="0"/>
        <w:ind w:left="720"/>
        <w:contextualSpacing w:val="0"/>
        <w:jc w:val="left"/>
        <w:rPr>
          <w:rFonts w:cs="Arial"/>
          <w:color w:val="1F1F1F"/>
          <w:sz w:val="24"/>
        </w:rPr>
      </w:pPr>
    </w:p>
    <w:p w14:paraId="5F60D8BB" w14:textId="4226F7E0" w:rsidR="000D29A3" w:rsidRPr="0023107F" w:rsidRDefault="0023107F" w:rsidP="0023107F">
      <w:pPr>
        <w:numPr>
          <w:ilvl w:val="0"/>
          <w:numId w:val="6"/>
        </w:numPr>
        <w:spacing w:before="0" w:beforeAutospacing="0" w:after="0" w:afterAutospacing="0"/>
        <w:contextualSpacing w:val="0"/>
        <w:jc w:val="left"/>
        <w:rPr>
          <w:rFonts w:cs="Arial"/>
          <w:color w:val="1F1F1F"/>
          <w:sz w:val="24"/>
        </w:rPr>
      </w:pPr>
      <w:r w:rsidRPr="000D29A3">
        <w:rPr>
          <w:rFonts w:cs="Arial"/>
          <w:b/>
          <w:bCs/>
          <w:color w:val="1F1F1F"/>
          <w:sz w:val="24"/>
          <w:bdr w:val="none" w:sz="0" w:space="0" w:color="auto" w:frame="1"/>
        </w:rPr>
        <w:t>Guarantor Signature:</w:t>
      </w:r>
      <w:r w:rsidRPr="000D29A3">
        <w:rPr>
          <w:rFonts w:cs="Arial"/>
          <w:color w:val="1F1F1F"/>
          <w:sz w:val="24"/>
          <w:bdr w:val="none" w:sz="0" w:space="0" w:color="auto" w:frame="1"/>
        </w:rPr>
        <w:t xml:space="preserve"> ________________________ </w:t>
      </w:r>
      <w:r w:rsidRPr="000D29A3">
        <w:rPr>
          <w:rFonts w:cs="Arial"/>
          <w:b/>
          <w:bCs/>
          <w:color w:val="1F1F1F"/>
          <w:sz w:val="24"/>
          <w:bdr w:val="none" w:sz="0" w:space="0" w:color="auto" w:frame="1"/>
        </w:rPr>
        <w:t>Date:</w:t>
      </w:r>
      <w:r w:rsidRPr="000D29A3">
        <w:rPr>
          <w:rFonts w:cs="Arial"/>
          <w:color w:val="1F1F1F"/>
          <w:sz w:val="24"/>
          <w:bdr w:val="none" w:sz="0" w:space="0" w:color="auto" w:frame="1"/>
        </w:rPr>
        <w:t xml:space="preserve"> __________ </w:t>
      </w:r>
    </w:p>
    <w:p w14:paraId="6560D87B" w14:textId="77777777" w:rsidR="00975F9B" w:rsidRDefault="00975F9B" w:rsidP="0023107F">
      <w:pPr>
        <w:spacing w:before="0" w:beforeAutospacing="0" w:after="120" w:afterAutospacing="0"/>
        <w:contextualSpacing w:val="0"/>
        <w:jc w:val="left"/>
        <w:outlineLvl w:val="0"/>
        <w:rPr>
          <w:rFonts w:cs="Arial"/>
          <w:b/>
          <w:bCs/>
          <w:color w:val="1F1F1F"/>
          <w:kern w:val="36"/>
          <w:sz w:val="48"/>
          <w:szCs w:val="48"/>
        </w:rPr>
      </w:pPr>
    </w:p>
    <w:p w14:paraId="5E92399A" w14:textId="77777777" w:rsidR="00975F9B" w:rsidRDefault="00975F9B" w:rsidP="0023107F">
      <w:pPr>
        <w:spacing w:before="0" w:beforeAutospacing="0" w:after="120" w:afterAutospacing="0"/>
        <w:contextualSpacing w:val="0"/>
        <w:jc w:val="left"/>
        <w:outlineLvl w:val="0"/>
        <w:rPr>
          <w:rFonts w:cs="Arial"/>
          <w:b/>
          <w:bCs/>
          <w:color w:val="1F1F1F"/>
          <w:kern w:val="36"/>
          <w:sz w:val="48"/>
          <w:szCs w:val="48"/>
        </w:rPr>
      </w:pPr>
    </w:p>
    <w:p w14:paraId="0D011461" w14:textId="77777777" w:rsidR="00975F9B" w:rsidRDefault="00975F9B" w:rsidP="0023107F">
      <w:pPr>
        <w:spacing w:before="0" w:beforeAutospacing="0" w:after="120" w:afterAutospacing="0"/>
        <w:contextualSpacing w:val="0"/>
        <w:jc w:val="left"/>
        <w:outlineLvl w:val="0"/>
        <w:rPr>
          <w:rFonts w:cs="Arial"/>
          <w:b/>
          <w:bCs/>
          <w:color w:val="1F1F1F"/>
          <w:kern w:val="36"/>
          <w:sz w:val="48"/>
          <w:szCs w:val="48"/>
        </w:rPr>
      </w:pPr>
    </w:p>
    <w:p w14:paraId="6BD406AF" w14:textId="77777777" w:rsidR="00975F9B" w:rsidRDefault="00975F9B" w:rsidP="0023107F">
      <w:pPr>
        <w:spacing w:before="0" w:beforeAutospacing="0" w:after="120" w:afterAutospacing="0"/>
        <w:contextualSpacing w:val="0"/>
        <w:jc w:val="left"/>
        <w:outlineLvl w:val="0"/>
        <w:rPr>
          <w:rFonts w:cs="Arial"/>
          <w:b/>
          <w:bCs/>
          <w:color w:val="1F1F1F"/>
          <w:kern w:val="36"/>
          <w:sz w:val="48"/>
          <w:szCs w:val="48"/>
        </w:rPr>
      </w:pPr>
    </w:p>
    <w:p w14:paraId="773A09DD" w14:textId="77777777" w:rsidR="00975F9B" w:rsidRDefault="00975F9B" w:rsidP="0023107F">
      <w:pPr>
        <w:spacing w:before="0" w:beforeAutospacing="0" w:after="120" w:afterAutospacing="0"/>
        <w:contextualSpacing w:val="0"/>
        <w:jc w:val="left"/>
        <w:outlineLvl w:val="0"/>
        <w:rPr>
          <w:rFonts w:cs="Arial"/>
          <w:b/>
          <w:bCs/>
          <w:color w:val="1F1F1F"/>
          <w:kern w:val="36"/>
          <w:sz w:val="48"/>
          <w:szCs w:val="48"/>
        </w:rPr>
      </w:pPr>
    </w:p>
    <w:p w14:paraId="7ECFAC7C" w14:textId="77777777" w:rsidR="00975F9B" w:rsidRDefault="00975F9B" w:rsidP="0023107F">
      <w:pPr>
        <w:spacing w:before="0" w:beforeAutospacing="0" w:after="120" w:afterAutospacing="0"/>
        <w:contextualSpacing w:val="0"/>
        <w:jc w:val="left"/>
        <w:outlineLvl w:val="0"/>
        <w:rPr>
          <w:rFonts w:cs="Arial"/>
          <w:b/>
          <w:bCs/>
          <w:color w:val="1F1F1F"/>
          <w:kern w:val="36"/>
          <w:sz w:val="48"/>
          <w:szCs w:val="48"/>
        </w:rPr>
      </w:pPr>
    </w:p>
    <w:p w14:paraId="5C8C77DC" w14:textId="77777777" w:rsidR="00975F9B" w:rsidRDefault="00975F9B" w:rsidP="0023107F">
      <w:pPr>
        <w:spacing w:before="0" w:beforeAutospacing="0" w:after="120" w:afterAutospacing="0"/>
        <w:contextualSpacing w:val="0"/>
        <w:jc w:val="left"/>
        <w:outlineLvl w:val="0"/>
        <w:rPr>
          <w:rFonts w:cs="Arial"/>
          <w:b/>
          <w:bCs/>
          <w:color w:val="1F1F1F"/>
          <w:kern w:val="36"/>
          <w:sz w:val="48"/>
          <w:szCs w:val="48"/>
        </w:rPr>
      </w:pPr>
    </w:p>
    <w:p w14:paraId="4BC0C2DD" w14:textId="2EB758D7" w:rsidR="0023107F" w:rsidRPr="0023107F" w:rsidRDefault="0023107F" w:rsidP="0023107F">
      <w:pPr>
        <w:spacing w:before="0" w:beforeAutospacing="0" w:after="120" w:afterAutospacing="0"/>
        <w:contextualSpacing w:val="0"/>
        <w:jc w:val="left"/>
        <w:outlineLvl w:val="0"/>
        <w:rPr>
          <w:rFonts w:cs="Arial"/>
          <w:b/>
          <w:bCs/>
          <w:color w:val="1F1F1F"/>
          <w:kern w:val="36"/>
          <w:sz w:val="48"/>
          <w:szCs w:val="48"/>
        </w:rPr>
      </w:pPr>
      <w:r w:rsidRPr="0023107F">
        <w:rPr>
          <w:rFonts w:cs="Arial"/>
          <w:b/>
          <w:bCs/>
          <w:color w:val="1F1F1F"/>
          <w:kern w:val="36"/>
          <w:sz w:val="48"/>
          <w:szCs w:val="48"/>
        </w:rPr>
        <w:lastRenderedPageBreak/>
        <w:t>Personal Financial Statement</w:t>
      </w:r>
    </w:p>
    <w:p w14:paraId="5B7700DE" w14:textId="443717BA" w:rsidR="0023107F" w:rsidRPr="0023107F" w:rsidRDefault="0023107F" w:rsidP="0023107F">
      <w:pPr>
        <w:spacing w:before="0" w:beforeAutospacing="0" w:after="0" w:afterAutospacing="0"/>
        <w:contextualSpacing w:val="0"/>
        <w:jc w:val="left"/>
        <w:rPr>
          <w:rFonts w:cs="Arial"/>
          <w:b/>
          <w:bCs/>
          <w:color w:val="1F1F1F"/>
          <w:sz w:val="27"/>
          <w:szCs w:val="27"/>
        </w:rPr>
      </w:pPr>
      <w:r w:rsidRPr="0023107F">
        <w:rPr>
          <w:rFonts w:cs="Arial"/>
          <w:b/>
          <w:bCs/>
          <w:color w:val="1F1F1F"/>
          <w:sz w:val="27"/>
          <w:szCs w:val="27"/>
        </w:rPr>
        <w:t xml:space="preserve">Name of the Business: </w:t>
      </w:r>
    </w:p>
    <w:p w14:paraId="7EE311A8" w14:textId="77777777" w:rsidR="0023107F" w:rsidRPr="0023107F" w:rsidRDefault="0023107F" w:rsidP="0023107F">
      <w:pPr>
        <w:spacing w:before="0" w:beforeAutospacing="0" w:after="0" w:afterAutospacing="0"/>
        <w:contextualSpacing w:val="0"/>
        <w:jc w:val="left"/>
        <w:rPr>
          <w:rFonts w:cs="Arial"/>
          <w:b/>
          <w:bCs/>
          <w:color w:val="1F1F1F"/>
          <w:sz w:val="27"/>
          <w:szCs w:val="27"/>
        </w:rPr>
      </w:pPr>
    </w:p>
    <w:p w14:paraId="539A5925" w14:textId="7F691F4F"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For Owners/Guarantors with &gt;20% Ownership</w:t>
      </w:r>
      <w:r w:rsidRPr="0023107F">
        <w:rPr>
          <w:rFonts w:cs="Arial"/>
          <w:color w:val="1F1F1F"/>
          <w:sz w:val="24"/>
          <w:bdr w:val="none" w:sz="0" w:space="0" w:color="auto" w:frame="1"/>
        </w:rPr>
        <w:t xml:space="preserve"> </w:t>
      </w:r>
    </w:p>
    <w:p w14:paraId="635AB316" w14:textId="03947563" w:rsidR="0023107F" w:rsidRPr="0023107F" w:rsidRDefault="0023107F" w:rsidP="00975F9B">
      <w:pPr>
        <w:spacing w:before="0" w:beforeAutospacing="0" w:after="120" w:afterAutospacing="0"/>
        <w:contextualSpacing w:val="0"/>
        <w:jc w:val="left"/>
        <w:outlineLvl w:val="1"/>
        <w:rPr>
          <w:rFonts w:cs="Arial"/>
          <w:b/>
          <w:bCs/>
          <w:color w:val="1F1F1F"/>
          <w:sz w:val="36"/>
          <w:szCs w:val="36"/>
        </w:rPr>
      </w:pPr>
      <w:r w:rsidRPr="0023107F">
        <w:rPr>
          <w:rFonts w:cs="Arial"/>
          <w:b/>
          <w:bCs/>
          <w:color w:val="1F1F1F"/>
          <w:sz w:val="36"/>
          <w:szCs w:val="36"/>
        </w:rPr>
        <w:t>Personal Information</w:t>
      </w:r>
    </w:p>
    <w:tbl>
      <w:tblPr>
        <w:tblW w:w="0" w:type="auto"/>
        <w:tblCellSpacing w:w="15" w:type="dxa"/>
        <w:tblCellMar>
          <w:left w:w="0" w:type="dxa"/>
          <w:right w:w="0" w:type="dxa"/>
        </w:tblCellMar>
        <w:tblLook w:val="04A0" w:firstRow="1" w:lastRow="0" w:firstColumn="1" w:lastColumn="0" w:noHBand="0" w:noVBand="1"/>
      </w:tblPr>
      <w:tblGrid>
        <w:gridCol w:w="3682"/>
        <w:gridCol w:w="6732"/>
      </w:tblGrid>
      <w:tr w:rsidR="0023107F" w:rsidRPr="0023107F" w14:paraId="55350B8A" w14:textId="77777777" w:rsidTr="00975F9B">
        <w:trPr>
          <w:tblHeader/>
          <w:tblCellSpacing w:w="15" w:type="dxa"/>
        </w:trPr>
        <w:tc>
          <w:tcPr>
            <w:tcW w:w="3637"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29953A3F"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Field</w:t>
            </w:r>
          </w:p>
        </w:tc>
        <w:tc>
          <w:tcPr>
            <w:tcW w:w="6687"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5CE841E6"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Information</w:t>
            </w:r>
          </w:p>
        </w:tc>
      </w:tr>
      <w:tr w:rsidR="0023107F" w:rsidRPr="0023107F" w14:paraId="16A9AA74" w14:textId="77777777" w:rsidTr="0023107F">
        <w:trPr>
          <w:tblCellSpacing w:w="15" w:type="dxa"/>
        </w:trPr>
        <w:tc>
          <w:tcPr>
            <w:tcW w:w="36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08980E"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Name</w:t>
            </w:r>
          </w:p>
        </w:tc>
        <w:tc>
          <w:tcPr>
            <w:tcW w:w="66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BE32A5" w14:textId="77777777" w:rsidR="0023107F" w:rsidRPr="0023107F" w:rsidRDefault="0023107F" w:rsidP="0023107F">
            <w:pPr>
              <w:spacing w:before="0" w:beforeAutospacing="0" w:after="0" w:afterAutospacing="0"/>
              <w:contextualSpacing w:val="0"/>
              <w:jc w:val="left"/>
              <w:rPr>
                <w:rFonts w:cs="Arial"/>
                <w:color w:val="1F1F1F"/>
                <w:sz w:val="24"/>
              </w:rPr>
            </w:pPr>
          </w:p>
        </w:tc>
      </w:tr>
      <w:tr w:rsidR="0023107F" w:rsidRPr="0023107F" w14:paraId="5CB15C31" w14:textId="77777777" w:rsidTr="0023107F">
        <w:trPr>
          <w:tblCellSpacing w:w="15" w:type="dxa"/>
        </w:trPr>
        <w:tc>
          <w:tcPr>
            <w:tcW w:w="36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FCD4B3" w14:textId="1995A092"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 xml:space="preserve">Social Security </w:t>
            </w:r>
            <w:r>
              <w:rPr>
                <w:rFonts w:cs="Arial"/>
                <w:b/>
                <w:bCs/>
                <w:color w:val="1F1F1F"/>
                <w:sz w:val="24"/>
                <w:bdr w:val="none" w:sz="0" w:space="0" w:color="auto" w:frame="1"/>
              </w:rPr>
              <w:t>/EIN Number</w:t>
            </w:r>
          </w:p>
        </w:tc>
        <w:tc>
          <w:tcPr>
            <w:tcW w:w="66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787F1D" w14:textId="77777777" w:rsidR="0023107F" w:rsidRPr="0023107F" w:rsidRDefault="0023107F" w:rsidP="0023107F">
            <w:pPr>
              <w:spacing w:before="0" w:beforeAutospacing="0" w:after="0" w:afterAutospacing="0"/>
              <w:contextualSpacing w:val="0"/>
              <w:jc w:val="left"/>
              <w:rPr>
                <w:rFonts w:cs="Arial"/>
                <w:color w:val="1F1F1F"/>
                <w:sz w:val="24"/>
              </w:rPr>
            </w:pPr>
          </w:p>
        </w:tc>
      </w:tr>
      <w:tr w:rsidR="0023107F" w:rsidRPr="0023107F" w14:paraId="3A9768ED" w14:textId="77777777" w:rsidTr="0023107F">
        <w:trPr>
          <w:tblCellSpacing w:w="15" w:type="dxa"/>
        </w:trPr>
        <w:tc>
          <w:tcPr>
            <w:tcW w:w="36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2AA9C8"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Home Address</w:t>
            </w:r>
          </w:p>
        </w:tc>
        <w:tc>
          <w:tcPr>
            <w:tcW w:w="66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C0194C" w14:textId="77777777" w:rsidR="0023107F" w:rsidRPr="0023107F" w:rsidRDefault="0023107F" w:rsidP="0023107F">
            <w:pPr>
              <w:spacing w:before="0" w:beforeAutospacing="0" w:after="0" w:afterAutospacing="0"/>
              <w:contextualSpacing w:val="0"/>
              <w:jc w:val="left"/>
              <w:rPr>
                <w:rFonts w:cs="Arial"/>
                <w:color w:val="1F1F1F"/>
                <w:sz w:val="24"/>
              </w:rPr>
            </w:pPr>
          </w:p>
        </w:tc>
      </w:tr>
      <w:tr w:rsidR="0023107F" w:rsidRPr="0023107F" w14:paraId="69C2ACAD" w14:textId="77777777" w:rsidTr="0023107F">
        <w:trPr>
          <w:tblCellSpacing w:w="15" w:type="dxa"/>
        </w:trPr>
        <w:tc>
          <w:tcPr>
            <w:tcW w:w="36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A130A6"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City, State, Zip</w:t>
            </w:r>
          </w:p>
        </w:tc>
        <w:tc>
          <w:tcPr>
            <w:tcW w:w="66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D4475F" w14:textId="77777777" w:rsidR="0023107F" w:rsidRPr="0023107F" w:rsidRDefault="0023107F" w:rsidP="0023107F">
            <w:pPr>
              <w:spacing w:before="0" w:beforeAutospacing="0" w:after="0" w:afterAutospacing="0"/>
              <w:contextualSpacing w:val="0"/>
              <w:jc w:val="left"/>
              <w:rPr>
                <w:rFonts w:cs="Arial"/>
                <w:color w:val="1F1F1F"/>
                <w:sz w:val="24"/>
              </w:rPr>
            </w:pPr>
          </w:p>
        </w:tc>
      </w:tr>
      <w:tr w:rsidR="0023107F" w:rsidRPr="0023107F" w14:paraId="0DA7B3D1" w14:textId="77777777" w:rsidTr="0023107F">
        <w:trPr>
          <w:tblCellSpacing w:w="15" w:type="dxa"/>
        </w:trPr>
        <w:tc>
          <w:tcPr>
            <w:tcW w:w="36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674648"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Title / Position</w:t>
            </w:r>
          </w:p>
        </w:tc>
        <w:tc>
          <w:tcPr>
            <w:tcW w:w="66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002567" w14:textId="73223A75" w:rsidR="0023107F" w:rsidRPr="0023107F" w:rsidRDefault="00975F9B" w:rsidP="0023107F">
            <w:pPr>
              <w:spacing w:before="0" w:beforeAutospacing="0" w:after="0" w:afterAutospacing="0"/>
              <w:contextualSpacing w:val="0"/>
              <w:jc w:val="left"/>
              <w:rPr>
                <w:rFonts w:cs="Arial"/>
                <w:color w:val="1F1F1F"/>
                <w:sz w:val="24"/>
              </w:rPr>
            </w:pPr>
            <w:r>
              <w:rPr>
                <w:rFonts w:cs="Arial"/>
                <w:color w:val="1F1F1F"/>
                <w:sz w:val="24"/>
              </w:rPr>
              <w:t xml:space="preserve">                                  </w:t>
            </w:r>
          </w:p>
        </w:tc>
      </w:tr>
      <w:tr w:rsidR="0023107F" w:rsidRPr="0023107F" w14:paraId="24BA7D87" w14:textId="77777777" w:rsidTr="0023107F">
        <w:trPr>
          <w:tblCellSpacing w:w="15" w:type="dxa"/>
        </w:trPr>
        <w:tc>
          <w:tcPr>
            <w:tcW w:w="36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AA12C4"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 Ownership in Business</w:t>
            </w:r>
          </w:p>
        </w:tc>
        <w:tc>
          <w:tcPr>
            <w:tcW w:w="66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9EF21A" w14:textId="77777777" w:rsidR="0023107F" w:rsidRPr="0023107F" w:rsidRDefault="0023107F" w:rsidP="0023107F">
            <w:pPr>
              <w:spacing w:before="0" w:beforeAutospacing="0" w:after="0" w:afterAutospacing="0"/>
              <w:contextualSpacing w:val="0"/>
              <w:jc w:val="left"/>
              <w:rPr>
                <w:rFonts w:cs="Arial"/>
                <w:color w:val="1F1F1F"/>
                <w:sz w:val="24"/>
              </w:rPr>
            </w:pPr>
          </w:p>
        </w:tc>
      </w:tr>
    </w:tbl>
    <w:p w14:paraId="216E72B8" w14:textId="03297F49" w:rsidR="0023107F" w:rsidRPr="0023107F" w:rsidRDefault="0023107F" w:rsidP="0023107F">
      <w:pPr>
        <w:spacing w:before="0" w:beforeAutospacing="0" w:after="120" w:afterAutospacing="0"/>
        <w:contextualSpacing w:val="0"/>
        <w:jc w:val="left"/>
        <w:rPr>
          <w:rFonts w:cs="Arial"/>
          <w:color w:val="1F1F1F"/>
          <w:sz w:val="24"/>
        </w:rPr>
      </w:pPr>
    </w:p>
    <w:p w14:paraId="2533CC0B" w14:textId="7AF8E7D0" w:rsidR="0023107F" w:rsidRPr="0023107F" w:rsidRDefault="0023107F" w:rsidP="00975F9B">
      <w:pPr>
        <w:spacing w:before="0" w:beforeAutospacing="0" w:after="120" w:afterAutospacing="0"/>
        <w:contextualSpacing w:val="0"/>
        <w:jc w:val="left"/>
        <w:outlineLvl w:val="1"/>
        <w:rPr>
          <w:rFonts w:cs="Arial"/>
          <w:b/>
          <w:bCs/>
          <w:color w:val="1F1F1F"/>
          <w:sz w:val="36"/>
          <w:szCs w:val="36"/>
        </w:rPr>
      </w:pPr>
      <w:r w:rsidRPr="0023107F">
        <w:rPr>
          <w:rFonts w:cs="Arial"/>
          <w:b/>
          <w:bCs/>
          <w:color w:val="1F1F1F"/>
          <w:sz w:val="36"/>
          <w:szCs w:val="36"/>
        </w:rPr>
        <w:t>Statement of Financial Condition</w:t>
      </w:r>
    </w:p>
    <w:p w14:paraId="4F279B9C"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i/>
          <w:iCs/>
          <w:color w:val="1F1F1F"/>
          <w:sz w:val="24"/>
          <w:bdr w:val="none" w:sz="0" w:space="0" w:color="auto" w:frame="1"/>
        </w:rPr>
        <w:t>Please provide values as of the current date.</w:t>
      </w:r>
    </w:p>
    <w:p w14:paraId="3D8992CD" w14:textId="77777777" w:rsidR="0023107F" w:rsidRPr="0023107F" w:rsidRDefault="0023107F" w:rsidP="00975F9B">
      <w:pPr>
        <w:spacing w:before="0" w:beforeAutospacing="0" w:after="0" w:afterAutospacing="0"/>
        <w:contextualSpacing w:val="0"/>
        <w:jc w:val="left"/>
        <w:outlineLvl w:val="2"/>
        <w:rPr>
          <w:rFonts w:cs="Arial"/>
          <w:b/>
          <w:bCs/>
          <w:color w:val="1F1F1F"/>
          <w:sz w:val="27"/>
          <w:szCs w:val="27"/>
        </w:rPr>
      </w:pPr>
      <w:r w:rsidRPr="0023107F">
        <w:rPr>
          <w:rFonts w:cs="Arial"/>
          <w:b/>
          <w:bCs/>
          <w:color w:val="1F1F1F"/>
          <w:sz w:val="27"/>
          <w:szCs w:val="27"/>
          <w:bdr w:val="none" w:sz="0" w:space="0" w:color="auto" w:frame="1"/>
        </w:rPr>
        <w:t>Assets (What You Own)</w:t>
      </w:r>
    </w:p>
    <w:tbl>
      <w:tblPr>
        <w:tblW w:w="10522" w:type="dxa"/>
        <w:tblCellSpacing w:w="15" w:type="dxa"/>
        <w:tblCellMar>
          <w:left w:w="0" w:type="dxa"/>
          <w:right w:w="0" w:type="dxa"/>
        </w:tblCellMar>
        <w:tblLook w:val="04A0" w:firstRow="1" w:lastRow="0" w:firstColumn="1" w:lastColumn="0" w:noHBand="0" w:noVBand="1"/>
      </w:tblPr>
      <w:tblGrid>
        <w:gridCol w:w="3961"/>
        <w:gridCol w:w="6561"/>
      </w:tblGrid>
      <w:tr w:rsidR="0023107F" w:rsidRPr="0023107F" w14:paraId="113B1C4E" w14:textId="77777777" w:rsidTr="00FA58FF">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61D1A839"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Asset Category</w:t>
            </w:r>
          </w:p>
        </w:tc>
        <w:tc>
          <w:tcPr>
            <w:tcW w:w="6516"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432F862C"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Current Value</w:t>
            </w:r>
          </w:p>
        </w:tc>
      </w:tr>
      <w:tr w:rsidR="0023107F" w:rsidRPr="0023107F" w14:paraId="6117F931"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B99968"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Cash on Hand &amp; in Banks</w:t>
            </w:r>
          </w:p>
        </w:tc>
        <w:tc>
          <w:tcPr>
            <w:tcW w:w="651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3EDFAF"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w:t>
            </w:r>
          </w:p>
        </w:tc>
      </w:tr>
      <w:tr w:rsidR="0023107F" w:rsidRPr="0023107F" w14:paraId="78444CAA"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BFA49D"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Retirement Accounts (IRA, 401k)</w:t>
            </w:r>
          </w:p>
        </w:tc>
        <w:tc>
          <w:tcPr>
            <w:tcW w:w="651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1B16BE"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w:t>
            </w:r>
          </w:p>
        </w:tc>
      </w:tr>
      <w:tr w:rsidR="0023107F" w:rsidRPr="0023107F" w14:paraId="5824ECA3"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3E0732"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Real Estate (Primary Residence)</w:t>
            </w:r>
          </w:p>
        </w:tc>
        <w:tc>
          <w:tcPr>
            <w:tcW w:w="651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A70984"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w:t>
            </w:r>
          </w:p>
        </w:tc>
      </w:tr>
      <w:tr w:rsidR="0023107F" w:rsidRPr="0023107F" w14:paraId="21C5C562"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970155"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Other Real Estate / Investments</w:t>
            </w:r>
          </w:p>
        </w:tc>
        <w:tc>
          <w:tcPr>
            <w:tcW w:w="651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1AE4BC"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w:t>
            </w:r>
          </w:p>
        </w:tc>
      </w:tr>
      <w:tr w:rsidR="0023107F" w:rsidRPr="0023107F" w14:paraId="6EBC0E1D"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320636"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Automobiles / Personal Property</w:t>
            </w:r>
          </w:p>
        </w:tc>
        <w:tc>
          <w:tcPr>
            <w:tcW w:w="651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2515A5"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w:t>
            </w:r>
          </w:p>
        </w:tc>
      </w:tr>
      <w:tr w:rsidR="0023107F" w:rsidRPr="0023107F" w14:paraId="441CDAE1"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767110"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Other Assets</w:t>
            </w:r>
          </w:p>
        </w:tc>
        <w:tc>
          <w:tcPr>
            <w:tcW w:w="651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DC3653"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w:t>
            </w:r>
          </w:p>
        </w:tc>
      </w:tr>
      <w:tr w:rsidR="0023107F" w:rsidRPr="0023107F" w14:paraId="1D2B6014"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2205C394"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TOTAL ASSETS</w:t>
            </w:r>
          </w:p>
        </w:tc>
        <w:tc>
          <w:tcPr>
            <w:tcW w:w="6516"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522CD670"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w:t>
            </w:r>
          </w:p>
        </w:tc>
      </w:tr>
    </w:tbl>
    <w:p w14:paraId="6F6C7CE7" w14:textId="77777777" w:rsidR="00975F9B" w:rsidRDefault="00975F9B" w:rsidP="00975F9B">
      <w:pPr>
        <w:spacing w:before="0" w:beforeAutospacing="0" w:after="0" w:afterAutospacing="0"/>
        <w:contextualSpacing w:val="0"/>
        <w:jc w:val="left"/>
        <w:outlineLvl w:val="2"/>
        <w:rPr>
          <w:rFonts w:cs="Arial"/>
          <w:b/>
          <w:bCs/>
          <w:color w:val="1F1F1F"/>
          <w:sz w:val="27"/>
          <w:szCs w:val="27"/>
          <w:bdr w:val="none" w:sz="0" w:space="0" w:color="auto" w:frame="1"/>
        </w:rPr>
      </w:pPr>
    </w:p>
    <w:p w14:paraId="2411AD7E" w14:textId="71E69B14" w:rsidR="0023107F" w:rsidRPr="00975F9B" w:rsidRDefault="0023107F" w:rsidP="00975F9B">
      <w:pPr>
        <w:spacing w:before="0" w:beforeAutospacing="0" w:after="0" w:afterAutospacing="0"/>
        <w:contextualSpacing w:val="0"/>
        <w:jc w:val="left"/>
        <w:outlineLvl w:val="2"/>
        <w:rPr>
          <w:rFonts w:cs="Arial"/>
          <w:b/>
          <w:bCs/>
          <w:color w:val="1F1F1F"/>
          <w:sz w:val="27"/>
          <w:szCs w:val="27"/>
        </w:rPr>
      </w:pPr>
      <w:r w:rsidRPr="00975F9B">
        <w:rPr>
          <w:rFonts w:cs="Arial"/>
          <w:b/>
          <w:bCs/>
          <w:color w:val="1F1F1F"/>
          <w:sz w:val="27"/>
          <w:szCs w:val="27"/>
          <w:bdr w:val="none" w:sz="0" w:space="0" w:color="auto" w:frame="1"/>
        </w:rPr>
        <w:lastRenderedPageBreak/>
        <w:t>Liabilities (What You Owe)</w:t>
      </w:r>
    </w:p>
    <w:tbl>
      <w:tblPr>
        <w:tblW w:w="10612" w:type="dxa"/>
        <w:tblCellSpacing w:w="15" w:type="dxa"/>
        <w:tblCellMar>
          <w:left w:w="0" w:type="dxa"/>
          <w:right w:w="0" w:type="dxa"/>
        </w:tblCellMar>
        <w:tblLook w:val="04A0" w:firstRow="1" w:lastRow="0" w:firstColumn="1" w:lastColumn="0" w:noHBand="0" w:noVBand="1"/>
      </w:tblPr>
      <w:tblGrid>
        <w:gridCol w:w="3538"/>
        <w:gridCol w:w="7074"/>
      </w:tblGrid>
      <w:tr w:rsidR="0023107F" w:rsidRPr="0023107F" w14:paraId="392F61B3" w14:textId="77777777" w:rsidTr="00FA58FF">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55398686"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Liability Category</w:t>
            </w:r>
          </w:p>
        </w:tc>
        <w:tc>
          <w:tcPr>
            <w:tcW w:w="7029"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1AEAB506"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Balance Due</w:t>
            </w:r>
          </w:p>
        </w:tc>
      </w:tr>
      <w:tr w:rsidR="0023107F" w:rsidRPr="0023107F" w14:paraId="416AB3F1"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C3E48B"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Credit Card Debt</w:t>
            </w:r>
          </w:p>
        </w:tc>
        <w:tc>
          <w:tcPr>
            <w:tcW w:w="702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23A481"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w:t>
            </w:r>
          </w:p>
        </w:tc>
      </w:tr>
      <w:tr w:rsidR="0023107F" w:rsidRPr="0023107F" w14:paraId="6601F12B"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85FE8A"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Mortgage Balance (Primary)</w:t>
            </w:r>
          </w:p>
        </w:tc>
        <w:tc>
          <w:tcPr>
            <w:tcW w:w="702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82D3BD"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w:t>
            </w:r>
          </w:p>
        </w:tc>
      </w:tr>
      <w:tr w:rsidR="0023107F" w:rsidRPr="0023107F" w14:paraId="1C44D74A"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8DF408"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Other Real Estate Mortgages</w:t>
            </w:r>
          </w:p>
        </w:tc>
        <w:tc>
          <w:tcPr>
            <w:tcW w:w="702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D7C8F3"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w:t>
            </w:r>
          </w:p>
        </w:tc>
      </w:tr>
      <w:tr w:rsidR="0023107F" w:rsidRPr="0023107F" w14:paraId="2BD82FD2"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03F087"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Auto Loans</w:t>
            </w:r>
          </w:p>
        </w:tc>
        <w:tc>
          <w:tcPr>
            <w:tcW w:w="702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2F18D2"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w:t>
            </w:r>
          </w:p>
        </w:tc>
      </w:tr>
      <w:tr w:rsidR="0023107F" w:rsidRPr="0023107F" w14:paraId="5973CC3C"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AF449D"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Student Loans</w:t>
            </w:r>
          </w:p>
        </w:tc>
        <w:tc>
          <w:tcPr>
            <w:tcW w:w="702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E7ECCA"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w:t>
            </w:r>
          </w:p>
        </w:tc>
      </w:tr>
      <w:tr w:rsidR="0023107F" w:rsidRPr="0023107F" w14:paraId="61116329"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6F053E"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Other Debts/Liabilities</w:t>
            </w:r>
          </w:p>
        </w:tc>
        <w:tc>
          <w:tcPr>
            <w:tcW w:w="702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29077F"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w:t>
            </w:r>
          </w:p>
        </w:tc>
      </w:tr>
      <w:tr w:rsidR="0023107F" w:rsidRPr="0023107F" w14:paraId="32A8A1EC"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7315F56E"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TOTAL LIABILITIES</w:t>
            </w:r>
          </w:p>
        </w:tc>
        <w:tc>
          <w:tcPr>
            <w:tcW w:w="7029"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2C757F7D"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w:t>
            </w:r>
          </w:p>
        </w:tc>
      </w:tr>
    </w:tbl>
    <w:p w14:paraId="0A8836A9" w14:textId="77777777" w:rsidR="00975F9B" w:rsidRDefault="00975F9B" w:rsidP="0023107F">
      <w:pPr>
        <w:spacing w:before="0" w:beforeAutospacing="0" w:after="0" w:afterAutospacing="0"/>
        <w:contextualSpacing w:val="0"/>
        <w:jc w:val="left"/>
        <w:rPr>
          <w:rFonts w:cs="Arial"/>
          <w:b/>
          <w:bCs/>
          <w:color w:val="1F1F1F"/>
          <w:sz w:val="24"/>
          <w:bdr w:val="none" w:sz="0" w:space="0" w:color="auto" w:frame="1"/>
        </w:rPr>
      </w:pPr>
    </w:p>
    <w:p w14:paraId="74CE6F9C" w14:textId="365FBEDB" w:rsidR="00975F9B" w:rsidRPr="0023107F" w:rsidRDefault="0023107F" w:rsidP="0023107F">
      <w:pPr>
        <w:spacing w:before="0" w:beforeAutospacing="0" w:after="0" w:afterAutospacing="0"/>
        <w:contextualSpacing w:val="0"/>
        <w:jc w:val="left"/>
        <w:rPr>
          <w:rFonts w:cs="Arial"/>
          <w:b/>
          <w:bCs/>
          <w:color w:val="1F1F1F"/>
          <w:sz w:val="24"/>
          <w:bdr w:val="none" w:sz="0" w:space="0" w:color="auto" w:frame="1"/>
        </w:rPr>
      </w:pPr>
      <w:r w:rsidRPr="0023107F">
        <w:rPr>
          <w:rFonts w:cs="Arial"/>
          <w:b/>
          <w:bCs/>
          <w:color w:val="1F1F1F"/>
          <w:sz w:val="24"/>
          <w:bdr w:val="none" w:sz="0" w:space="0" w:color="auto" w:frame="1"/>
        </w:rPr>
        <w:t>Net Worth Calculation:</w:t>
      </w:r>
      <w:r w:rsidRPr="0023107F">
        <w:rPr>
          <w:rFonts w:cs="Arial"/>
          <w:color w:val="1F1F1F"/>
          <w:sz w:val="24"/>
        </w:rPr>
        <w:t xml:space="preserve"> Total Assets - Total Liabilities = </w:t>
      </w:r>
      <w:r w:rsidRPr="0023107F">
        <w:rPr>
          <w:rFonts w:cs="Arial"/>
          <w:b/>
          <w:bCs/>
          <w:color w:val="1F1F1F"/>
          <w:sz w:val="24"/>
          <w:bdr w:val="none" w:sz="0" w:space="0" w:color="auto" w:frame="1"/>
        </w:rPr>
        <w:t>$ _______________</w:t>
      </w:r>
      <w:r w:rsidR="00975F9B">
        <w:rPr>
          <w:rFonts w:cs="Arial"/>
          <w:b/>
          <w:bCs/>
          <w:color w:val="1F1F1F"/>
          <w:sz w:val="24"/>
          <w:bdr w:val="none" w:sz="0" w:space="0" w:color="auto" w:frame="1"/>
        </w:rPr>
        <w:t>______________</w:t>
      </w:r>
    </w:p>
    <w:p w14:paraId="3AD8FEEF" w14:textId="77777777" w:rsidR="00975F9B" w:rsidRDefault="00975F9B" w:rsidP="00975F9B">
      <w:pPr>
        <w:spacing w:before="0" w:beforeAutospacing="0" w:after="120" w:afterAutospacing="0"/>
        <w:contextualSpacing w:val="0"/>
        <w:jc w:val="left"/>
        <w:outlineLvl w:val="1"/>
        <w:rPr>
          <w:rFonts w:cs="Arial"/>
          <w:b/>
          <w:bCs/>
          <w:color w:val="1F1F1F"/>
          <w:sz w:val="28"/>
          <w:szCs w:val="28"/>
        </w:rPr>
      </w:pPr>
    </w:p>
    <w:p w14:paraId="2955786D" w14:textId="56E218A9" w:rsidR="0023107F" w:rsidRPr="0023107F" w:rsidRDefault="0023107F" w:rsidP="00975F9B">
      <w:pPr>
        <w:spacing w:before="0" w:beforeAutospacing="0" w:after="120" w:afterAutospacing="0"/>
        <w:contextualSpacing w:val="0"/>
        <w:jc w:val="left"/>
        <w:outlineLvl w:val="1"/>
        <w:rPr>
          <w:rFonts w:cs="Arial"/>
          <w:b/>
          <w:bCs/>
          <w:color w:val="1F1F1F"/>
          <w:sz w:val="28"/>
          <w:szCs w:val="28"/>
        </w:rPr>
      </w:pPr>
      <w:r w:rsidRPr="0023107F">
        <w:rPr>
          <w:rFonts w:cs="Arial"/>
          <w:b/>
          <w:bCs/>
          <w:color w:val="1F1F1F"/>
          <w:sz w:val="28"/>
          <w:szCs w:val="28"/>
        </w:rPr>
        <w:t>Annual Income &amp; Contingent Liabilities</w:t>
      </w:r>
    </w:p>
    <w:tbl>
      <w:tblPr>
        <w:tblW w:w="10702" w:type="dxa"/>
        <w:tblCellSpacing w:w="15" w:type="dxa"/>
        <w:tblCellMar>
          <w:left w:w="0" w:type="dxa"/>
          <w:right w:w="0" w:type="dxa"/>
        </w:tblCellMar>
        <w:tblLook w:val="04A0" w:firstRow="1" w:lastRow="0" w:firstColumn="1" w:lastColumn="0" w:noHBand="0" w:noVBand="1"/>
      </w:tblPr>
      <w:tblGrid>
        <w:gridCol w:w="3273"/>
        <w:gridCol w:w="7429"/>
      </w:tblGrid>
      <w:tr w:rsidR="0023107F" w:rsidRPr="0023107F" w14:paraId="27195878" w14:textId="77777777" w:rsidTr="00FA58FF">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4EF9C6FD"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Source of Income</w:t>
            </w:r>
          </w:p>
        </w:tc>
        <w:tc>
          <w:tcPr>
            <w:tcW w:w="7384"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5F53A622"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Annual Amount</w:t>
            </w:r>
          </w:p>
        </w:tc>
      </w:tr>
      <w:tr w:rsidR="0023107F" w:rsidRPr="0023107F" w14:paraId="34CA4641"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63BF93"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Salary / Wages</w:t>
            </w:r>
          </w:p>
        </w:tc>
        <w:tc>
          <w:tcPr>
            <w:tcW w:w="73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B924ED"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w:t>
            </w:r>
          </w:p>
        </w:tc>
      </w:tr>
      <w:tr w:rsidR="0023107F" w:rsidRPr="0023107F" w14:paraId="2D2A4F14"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F60141"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Real Estate Income (Net)</w:t>
            </w:r>
          </w:p>
        </w:tc>
        <w:tc>
          <w:tcPr>
            <w:tcW w:w="73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9B0C0E"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w:t>
            </w:r>
          </w:p>
        </w:tc>
      </w:tr>
      <w:tr w:rsidR="0023107F" w:rsidRPr="0023107F" w14:paraId="75998EA2"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286B83"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Other Income (Describe)</w:t>
            </w:r>
          </w:p>
        </w:tc>
        <w:tc>
          <w:tcPr>
            <w:tcW w:w="73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B151BC"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w:t>
            </w:r>
          </w:p>
        </w:tc>
      </w:tr>
      <w:tr w:rsidR="0023107F" w:rsidRPr="0023107F" w14:paraId="4862AD92" w14:textId="77777777" w:rsidTr="00FA58FF">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1F01C7ED"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TOTAL ANNUAL INCOME</w:t>
            </w:r>
          </w:p>
        </w:tc>
        <w:tc>
          <w:tcPr>
            <w:tcW w:w="7384" w:type="dxa"/>
            <w:tcBorders>
              <w:top w:val="single" w:sz="6" w:space="0" w:color="auto"/>
              <w:left w:val="single" w:sz="6" w:space="0" w:color="auto"/>
              <w:bottom w:val="single" w:sz="6" w:space="0" w:color="auto"/>
              <w:right w:val="single" w:sz="6" w:space="0" w:color="auto"/>
            </w:tcBorders>
            <w:shd w:val="clear" w:color="auto" w:fill="E7E6E6" w:themeFill="background2"/>
            <w:tcMar>
              <w:top w:w="120" w:type="dxa"/>
              <w:left w:w="180" w:type="dxa"/>
              <w:bottom w:w="120" w:type="dxa"/>
              <w:right w:w="180" w:type="dxa"/>
            </w:tcMar>
            <w:vAlign w:val="center"/>
            <w:hideMark/>
          </w:tcPr>
          <w:p w14:paraId="225F984E"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w:t>
            </w:r>
          </w:p>
        </w:tc>
      </w:tr>
    </w:tbl>
    <w:p w14:paraId="0CA98D96" w14:textId="77777777" w:rsidR="0023107F" w:rsidRPr="0023107F" w:rsidRDefault="0023107F" w:rsidP="0023107F">
      <w:pPr>
        <w:spacing w:before="0" w:beforeAutospacing="0" w:after="0" w:afterAutospacing="0"/>
        <w:contextualSpacing w:val="0"/>
        <w:jc w:val="left"/>
        <w:rPr>
          <w:rFonts w:cs="Arial"/>
          <w:color w:val="1F1F1F"/>
          <w:sz w:val="24"/>
        </w:rPr>
      </w:pPr>
      <w:r w:rsidRPr="0023107F">
        <w:rPr>
          <w:rFonts w:cs="Arial"/>
          <w:b/>
          <w:bCs/>
          <w:color w:val="1F1F1F"/>
          <w:sz w:val="24"/>
          <w:bdr w:val="none" w:sz="0" w:space="0" w:color="auto" w:frame="1"/>
        </w:rPr>
        <w:t>Contingent Liabilities:</w:t>
      </w:r>
    </w:p>
    <w:p w14:paraId="5FA97B46" w14:textId="3EAEB6E3" w:rsidR="0023107F" w:rsidRPr="0023107F" w:rsidRDefault="0023107F" w:rsidP="0023107F">
      <w:pPr>
        <w:numPr>
          <w:ilvl w:val="0"/>
          <w:numId w:val="7"/>
        </w:numPr>
        <w:spacing w:before="0" w:beforeAutospacing="0" w:after="120" w:afterAutospacing="0"/>
        <w:contextualSpacing w:val="0"/>
        <w:jc w:val="left"/>
        <w:rPr>
          <w:rFonts w:cs="Arial"/>
          <w:color w:val="1F1F1F"/>
          <w:sz w:val="24"/>
        </w:rPr>
      </w:pPr>
      <w:r w:rsidRPr="0023107F">
        <w:rPr>
          <w:rFonts w:cs="Arial"/>
          <w:color w:val="1F1F1F"/>
          <w:sz w:val="24"/>
        </w:rPr>
        <w:t xml:space="preserve">Are you an endorser or guarantor on any other person’s debt? [ </w:t>
      </w:r>
      <w:r w:rsidR="00975F9B">
        <w:rPr>
          <w:rFonts w:cs="Arial"/>
          <w:color w:val="1F1F1F"/>
          <w:sz w:val="24"/>
        </w:rPr>
        <w:t xml:space="preserve">  </w:t>
      </w:r>
      <w:r w:rsidRPr="0023107F">
        <w:rPr>
          <w:rFonts w:cs="Arial"/>
          <w:color w:val="1F1F1F"/>
          <w:sz w:val="24"/>
        </w:rPr>
        <w:t xml:space="preserve">] Yes [ </w:t>
      </w:r>
      <w:r w:rsidR="00975F9B">
        <w:rPr>
          <w:rFonts w:cs="Arial"/>
          <w:color w:val="1F1F1F"/>
          <w:sz w:val="24"/>
        </w:rPr>
        <w:t xml:space="preserve">  </w:t>
      </w:r>
      <w:r w:rsidRPr="0023107F">
        <w:rPr>
          <w:rFonts w:cs="Arial"/>
          <w:color w:val="1F1F1F"/>
          <w:sz w:val="24"/>
        </w:rPr>
        <w:t>] No</w:t>
      </w:r>
    </w:p>
    <w:p w14:paraId="63F1485E" w14:textId="77777777" w:rsidR="00975F9B" w:rsidRPr="00975F9B" w:rsidRDefault="0023107F" w:rsidP="0023107F">
      <w:pPr>
        <w:numPr>
          <w:ilvl w:val="0"/>
          <w:numId w:val="7"/>
        </w:numPr>
        <w:spacing w:before="0" w:beforeAutospacing="0" w:after="0" w:afterAutospacing="0"/>
        <w:contextualSpacing w:val="0"/>
        <w:jc w:val="left"/>
        <w:rPr>
          <w:rFonts w:cs="Arial"/>
          <w:color w:val="1F1F1F"/>
          <w:sz w:val="24"/>
        </w:rPr>
      </w:pPr>
      <w:r w:rsidRPr="0023107F">
        <w:rPr>
          <w:rFonts w:cs="Arial"/>
          <w:color w:val="1F1F1F"/>
          <w:sz w:val="24"/>
          <w:bdr w:val="none" w:sz="0" w:space="0" w:color="auto" w:frame="1"/>
        </w:rPr>
        <w:t xml:space="preserve">Are there any legal claims or judgments against you? [ </w:t>
      </w:r>
      <w:r w:rsidR="00975F9B">
        <w:rPr>
          <w:rFonts w:cs="Arial"/>
          <w:color w:val="1F1F1F"/>
          <w:sz w:val="24"/>
          <w:bdr w:val="none" w:sz="0" w:space="0" w:color="auto" w:frame="1"/>
        </w:rPr>
        <w:t xml:space="preserve">  </w:t>
      </w:r>
      <w:r w:rsidRPr="0023107F">
        <w:rPr>
          <w:rFonts w:cs="Arial"/>
          <w:color w:val="1F1F1F"/>
          <w:sz w:val="24"/>
          <w:bdr w:val="none" w:sz="0" w:space="0" w:color="auto" w:frame="1"/>
        </w:rPr>
        <w:t xml:space="preserve">] Yes [ </w:t>
      </w:r>
      <w:r w:rsidR="00975F9B">
        <w:rPr>
          <w:rFonts w:cs="Arial"/>
          <w:color w:val="1F1F1F"/>
          <w:sz w:val="24"/>
          <w:bdr w:val="none" w:sz="0" w:space="0" w:color="auto" w:frame="1"/>
        </w:rPr>
        <w:t xml:space="preserve">  </w:t>
      </w:r>
      <w:r w:rsidRPr="0023107F">
        <w:rPr>
          <w:rFonts w:cs="Arial"/>
          <w:color w:val="1F1F1F"/>
          <w:sz w:val="24"/>
          <w:bdr w:val="none" w:sz="0" w:space="0" w:color="auto" w:frame="1"/>
        </w:rPr>
        <w:t xml:space="preserve">] No </w:t>
      </w:r>
    </w:p>
    <w:p w14:paraId="03EB06B9" w14:textId="162E179A" w:rsidR="0023107F" w:rsidRPr="0023107F" w:rsidRDefault="0023107F" w:rsidP="00975F9B">
      <w:pPr>
        <w:spacing w:before="0" w:beforeAutospacing="0" w:after="0" w:afterAutospacing="0"/>
        <w:ind w:firstLine="720"/>
        <w:contextualSpacing w:val="0"/>
        <w:jc w:val="left"/>
        <w:rPr>
          <w:rFonts w:cs="Arial"/>
          <w:color w:val="1F1F1F"/>
          <w:sz w:val="24"/>
        </w:rPr>
      </w:pPr>
      <w:r w:rsidRPr="0023107F">
        <w:rPr>
          <w:rFonts w:cs="Arial"/>
          <w:i/>
          <w:iCs/>
          <w:color w:val="1F1F1F"/>
          <w:sz w:val="24"/>
          <w:bdr w:val="none" w:sz="0" w:space="0" w:color="auto" w:frame="1"/>
        </w:rPr>
        <w:t>If yes to either, please attach an explanation letter.</w:t>
      </w:r>
    </w:p>
    <w:p w14:paraId="091EE566" w14:textId="26D6FCFB" w:rsidR="0023107F" w:rsidRPr="0023107F" w:rsidRDefault="0023107F" w:rsidP="00975F9B">
      <w:pPr>
        <w:spacing w:before="0" w:beforeAutospacing="0" w:after="120" w:afterAutospacing="0"/>
        <w:contextualSpacing w:val="0"/>
        <w:jc w:val="left"/>
        <w:outlineLvl w:val="1"/>
        <w:rPr>
          <w:rFonts w:cs="Arial"/>
          <w:b/>
          <w:bCs/>
          <w:color w:val="1F1F1F"/>
          <w:sz w:val="36"/>
          <w:szCs w:val="36"/>
        </w:rPr>
      </w:pPr>
      <w:r w:rsidRPr="0023107F">
        <w:rPr>
          <w:rFonts w:cs="Arial"/>
          <w:b/>
          <w:bCs/>
          <w:color w:val="1F1F1F"/>
          <w:sz w:val="36"/>
          <w:szCs w:val="36"/>
        </w:rPr>
        <w:t>Certification &amp; Signature</w:t>
      </w:r>
    </w:p>
    <w:p w14:paraId="0153242B" w14:textId="77777777" w:rsidR="0023107F" w:rsidRDefault="0023107F" w:rsidP="0023107F">
      <w:pPr>
        <w:spacing w:before="0" w:beforeAutospacing="0" w:after="0" w:afterAutospacing="0"/>
        <w:contextualSpacing w:val="0"/>
        <w:jc w:val="left"/>
        <w:rPr>
          <w:rFonts w:cs="Arial"/>
          <w:color w:val="1F1F1F"/>
          <w:sz w:val="24"/>
          <w:bdr w:val="none" w:sz="0" w:space="0" w:color="auto" w:frame="1"/>
        </w:rPr>
      </w:pPr>
      <w:r w:rsidRPr="0023107F">
        <w:rPr>
          <w:rFonts w:cs="Arial"/>
          <w:color w:val="1F1F1F"/>
          <w:sz w:val="24"/>
          <w:bdr w:val="none" w:sz="0" w:space="0" w:color="auto" w:frame="1"/>
        </w:rPr>
        <w:t>I certify that the information provided in this Personal Financial Statement is true and correct. I authorize Everest Federal Credit Union to verify this information and obtain a consumer credit report as part of the business loan application process.</w:t>
      </w:r>
    </w:p>
    <w:p w14:paraId="34F60E09" w14:textId="77777777" w:rsidR="00975F9B" w:rsidRPr="0023107F" w:rsidRDefault="00975F9B" w:rsidP="0023107F">
      <w:pPr>
        <w:spacing w:before="0" w:beforeAutospacing="0" w:after="0" w:afterAutospacing="0"/>
        <w:contextualSpacing w:val="0"/>
        <w:jc w:val="left"/>
        <w:rPr>
          <w:rFonts w:cs="Arial"/>
          <w:color w:val="1F1F1F"/>
          <w:sz w:val="24"/>
        </w:rPr>
      </w:pPr>
    </w:p>
    <w:p w14:paraId="547EDF0C" w14:textId="24C7D3EA" w:rsidR="0023107F" w:rsidRPr="0023107F" w:rsidRDefault="0023107F" w:rsidP="00975F9B">
      <w:pPr>
        <w:spacing w:before="0" w:beforeAutospacing="0" w:after="0" w:afterAutospacing="0"/>
        <w:contextualSpacing w:val="0"/>
        <w:jc w:val="left"/>
        <w:rPr>
          <w:rFonts w:cs="Arial"/>
          <w:b/>
          <w:bCs/>
          <w:color w:val="1F1F1F"/>
          <w:sz w:val="36"/>
          <w:szCs w:val="36"/>
        </w:rPr>
      </w:pPr>
      <w:r w:rsidRPr="0023107F">
        <w:rPr>
          <w:rFonts w:cs="Arial"/>
          <w:b/>
          <w:bCs/>
          <w:color w:val="1F1F1F"/>
          <w:sz w:val="24"/>
          <w:bdr w:val="none" w:sz="0" w:space="0" w:color="auto" w:frame="1"/>
        </w:rPr>
        <w:t>Signature:</w:t>
      </w:r>
      <w:r w:rsidRPr="0023107F">
        <w:rPr>
          <w:rFonts w:cs="Arial"/>
          <w:color w:val="1F1F1F"/>
          <w:sz w:val="24"/>
          <w:bdr w:val="none" w:sz="0" w:space="0" w:color="auto" w:frame="1"/>
        </w:rPr>
        <w:t xml:space="preserve"> ______________________________ </w:t>
      </w:r>
      <w:r w:rsidRPr="0023107F">
        <w:rPr>
          <w:rFonts w:cs="Arial"/>
          <w:b/>
          <w:bCs/>
          <w:color w:val="1F1F1F"/>
          <w:sz w:val="24"/>
          <w:bdr w:val="none" w:sz="0" w:space="0" w:color="auto" w:frame="1"/>
        </w:rPr>
        <w:t>Date:</w:t>
      </w:r>
      <w:r w:rsidRPr="0023107F">
        <w:rPr>
          <w:rFonts w:cs="Arial"/>
          <w:color w:val="1F1F1F"/>
          <w:sz w:val="24"/>
          <w:bdr w:val="none" w:sz="0" w:space="0" w:color="auto" w:frame="1"/>
        </w:rPr>
        <w:t xml:space="preserve"> _______________ </w:t>
      </w:r>
    </w:p>
    <w:p w14:paraId="2B55BF0C" w14:textId="53B1510A" w:rsidR="000D29A3" w:rsidRPr="000D29A3" w:rsidRDefault="000D29A3" w:rsidP="000D29A3">
      <w:pPr>
        <w:spacing w:before="0" w:beforeAutospacing="0" w:after="120" w:afterAutospacing="0"/>
        <w:contextualSpacing w:val="0"/>
        <w:jc w:val="left"/>
        <w:outlineLvl w:val="1"/>
        <w:rPr>
          <w:rFonts w:cs="Arial"/>
          <w:b/>
          <w:bCs/>
          <w:color w:val="1F1F1F"/>
          <w:sz w:val="36"/>
          <w:szCs w:val="36"/>
        </w:rPr>
      </w:pPr>
      <w:r w:rsidRPr="000D29A3">
        <w:rPr>
          <w:rFonts w:cs="Arial"/>
          <w:b/>
          <w:bCs/>
          <w:color w:val="1F1F1F"/>
          <w:sz w:val="36"/>
          <w:szCs w:val="36"/>
        </w:rPr>
        <w:lastRenderedPageBreak/>
        <w:t>Required Documentation Checklist</w:t>
      </w:r>
    </w:p>
    <w:p w14:paraId="138F06CE" w14:textId="77777777" w:rsidR="000D29A3" w:rsidRPr="000D29A3" w:rsidRDefault="000D29A3" w:rsidP="00FA58FF">
      <w:pPr>
        <w:spacing w:before="0" w:beforeAutospacing="0" w:after="0" w:afterAutospacing="0" w:line="360" w:lineRule="auto"/>
        <w:jc w:val="left"/>
        <w:rPr>
          <w:rFonts w:cs="Arial"/>
          <w:color w:val="1F1F1F"/>
          <w:sz w:val="24"/>
        </w:rPr>
      </w:pPr>
      <w:r w:rsidRPr="000D29A3">
        <w:rPr>
          <w:rFonts w:cs="Arial"/>
          <w:color w:val="1F1F1F"/>
          <w:sz w:val="24"/>
          <w:bdr w:val="none" w:sz="0" w:space="0" w:color="auto" w:frame="1"/>
        </w:rPr>
        <w:t>The following documents must be submitted with your completed application:</w:t>
      </w:r>
    </w:p>
    <w:p w14:paraId="7104BF56" w14:textId="77777777" w:rsidR="000D29A3" w:rsidRPr="000D29A3" w:rsidRDefault="000D29A3" w:rsidP="00FA58FF">
      <w:pPr>
        <w:numPr>
          <w:ilvl w:val="0"/>
          <w:numId w:val="2"/>
        </w:numPr>
        <w:spacing w:before="0" w:beforeAutospacing="0" w:after="120" w:afterAutospacing="0" w:line="360" w:lineRule="auto"/>
        <w:ind w:left="0" w:firstLine="0"/>
        <w:jc w:val="left"/>
        <w:outlineLvl w:val="2"/>
        <w:rPr>
          <w:rFonts w:cs="Arial"/>
          <w:b/>
          <w:bCs/>
          <w:color w:val="1F1F1F"/>
          <w:sz w:val="27"/>
          <w:szCs w:val="27"/>
        </w:rPr>
      </w:pPr>
      <w:r w:rsidRPr="000D29A3">
        <w:rPr>
          <w:rFonts w:cs="Arial"/>
          <w:b/>
          <w:bCs/>
          <w:color w:val="1F1F1F"/>
          <w:sz w:val="27"/>
          <w:szCs w:val="27"/>
        </w:rPr>
        <w:t>Applicant Personal Documentation</w:t>
      </w:r>
    </w:p>
    <w:p w14:paraId="5E2D306A" w14:textId="77777777" w:rsidR="000D29A3" w:rsidRPr="000D29A3" w:rsidRDefault="000D29A3" w:rsidP="00FA58FF">
      <w:pPr>
        <w:numPr>
          <w:ilvl w:val="0"/>
          <w:numId w:val="4"/>
        </w:numPr>
        <w:spacing w:before="0" w:beforeAutospacing="0" w:after="0" w:afterAutospacing="0" w:line="360" w:lineRule="auto"/>
        <w:jc w:val="left"/>
        <w:rPr>
          <w:rFonts w:cs="Arial"/>
          <w:color w:val="1F1F1F"/>
          <w:sz w:val="24"/>
        </w:rPr>
      </w:pPr>
      <w:r w:rsidRPr="000D29A3">
        <w:rPr>
          <w:rFonts w:cs="Arial"/>
          <w:color w:val="1F1F1F"/>
          <w:sz w:val="24"/>
          <w:bdr w:val="none" w:sz="0" w:space="0" w:color="auto" w:frame="1"/>
        </w:rPr>
        <w:t xml:space="preserve">[ ] Valid government-issued photo ID (DL, Passport, or State ID) </w:t>
      </w:r>
    </w:p>
    <w:p w14:paraId="06A73B30" w14:textId="77777777" w:rsidR="000D29A3" w:rsidRPr="000D29A3" w:rsidRDefault="000D29A3" w:rsidP="00FA58FF">
      <w:pPr>
        <w:numPr>
          <w:ilvl w:val="0"/>
          <w:numId w:val="4"/>
        </w:numPr>
        <w:spacing w:before="0" w:beforeAutospacing="0" w:after="0" w:afterAutospacing="0" w:line="360" w:lineRule="auto"/>
        <w:jc w:val="left"/>
        <w:rPr>
          <w:rFonts w:cs="Arial"/>
          <w:color w:val="1F1F1F"/>
          <w:sz w:val="24"/>
        </w:rPr>
      </w:pPr>
      <w:r w:rsidRPr="000D29A3">
        <w:rPr>
          <w:rFonts w:cs="Arial"/>
          <w:color w:val="1F1F1F"/>
          <w:sz w:val="24"/>
          <w:bdr w:val="none" w:sz="0" w:space="0" w:color="auto" w:frame="1"/>
        </w:rPr>
        <w:t xml:space="preserve">[ ] Social Security Number (if not on ID) </w:t>
      </w:r>
    </w:p>
    <w:p w14:paraId="58964A65" w14:textId="77777777" w:rsidR="000D29A3" w:rsidRPr="000D29A3" w:rsidRDefault="000D29A3" w:rsidP="00FA58FF">
      <w:pPr>
        <w:numPr>
          <w:ilvl w:val="0"/>
          <w:numId w:val="4"/>
        </w:numPr>
        <w:spacing w:before="0" w:beforeAutospacing="0" w:after="0" w:afterAutospacing="0" w:line="360" w:lineRule="auto"/>
        <w:jc w:val="left"/>
        <w:rPr>
          <w:rFonts w:cs="Arial"/>
          <w:color w:val="1F1F1F"/>
          <w:sz w:val="24"/>
        </w:rPr>
      </w:pPr>
      <w:r w:rsidRPr="000D29A3">
        <w:rPr>
          <w:rFonts w:cs="Arial"/>
          <w:color w:val="1F1F1F"/>
          <w:sz w:val="24"/>
          <w:bdr w:val="none" w:sz="0" w:space="0" w:color="auto" w:frame="1"/>
        </w:rPr>
        <w:t xml:space="preserve">[ ] Proof of residential address (e.g., utility bills) </w:t>
      </w:r>
    </w:p>
    <w:p w14:paraId="18B0FA1B" w14:textId="77777777" w:rsidR="000D29A3" w:rsidRPr="000D29A3" w:rsidRDefault="000D29A3" w:rsidP="00FA58FF">
      <w:pPr>
        <w:numPr>
          <w:ilvl w:val="0"/>
          <w:numId w:val="2"/>
        </w:numPr>
        <w:spacing w:before="0" w:beforeAutospacing="0" w:after="120" w:afterAutospacing="0" w:line="360" w:lineRule="auto"/>
        <w:ind w:left="0" w:firstLine="0"/>
        <w:jc w:val="left"/>
        <w:outlineLvl w:val="2"/>
        <w:rPr>
          <w:rFonts w:cs="Arial"/>
          <w:b/>
          <w:bCs/>
          <w:color w:val="1F1F1F"/>
          <w:sz w:val="27"/>
          <w:szCs w:val="27"/>
        </w:rPr>
      </w:pPr>
      <w:r w:rsidRPr="000D29A3">
        <w:rPr>
          <w:rFonts w:cs="Arial"/>
          <w:b/>
          <w:bCs/>
          <w:color w:val="1F1F1F"/>
          <w:sz w:val="27"/>
          <w:szCs w:val="27"/>
        </w:rPr>
        <w:t>Business Documentation</w:t>
      </w:r>
    </w:p>
    <w:p w14:paraId="5877A97C" w14:textId="77777777" w:rsidR="000D29A3" w:rsidRPr="000D29A3" w:rsidRDefault="000D29A3" w:rsidP="00FA58FF">
      <w:pPr>
        <w:numPr>
          <w:ilvl w:val="0"/>
          <w:numId w:val="5"/>
        </w:numPr>
        <w:spacing w:before="0" w:beforeAutospacing="0" w:after="0" w:afterAutospacing="0" w:line="360" w:lineRule="auto"/>
        <w:jc w:val="left"/>
        <w:rPr>
          <w:rFonts w:cs="Arial"/>
          <w:color w:val="1F1F1F"/>
          <w:sz w:val="24"/>
        </w:rPr>
      </w:pPr>
      <w:r w:rsidRPr="000D29A3">
        <w:rPr>
          <w:rFonts w:cs="Arial"/>
          <w:color w:val="1F1F1F"/>
          <w:sz w:val="24"/>
          <w:bdr w:val="none" w:sz="0" w:space="0" w:color="auto" w:frame="1"/>
        </w:rPr>
        <w:t xml:space="preserve">[ ] Copy of Business License &amp; Certificate of Incorporation </w:t>
      </w:r>
    </w:p>
    <w:p w14:paraId="01ADE56C" w14:textId="64DDFD97" w:rsidR="000D29A3" w:rsidRPr="000D29A3" w:rsidRDefault="000D29A3" w:rsidP="00FA58FF">
      <w:pPr>
        <w:numPr>
          <w:ilvl w:val="0"/>
          <w:numId w:val="5"/>
        </w:numPr>
        <w:spacing w:before="0" w:beforeAutospacing="0" w:after="0" w:afterAutospacing="0" w:line="360" w:lineRule="auto"/>
        <w:jc w:val="left"/>
        <w:rPr>
          <w:rFonts w:cs="Arial"/>
          <w:color w:val="1F1F1F"/>
          <w:sz w:val="24"/>
        </w:rPr>
      </w:pPr>
      <w:r w:rsidRPr="000D29A3">
        <w:rPr>
          <w:rFonts w:cs="Arial"/>
          <w:color w:val="1F1F1F"/>
          <w:sz w:val="24"/>
          <w:bdr w:val="none" w:sz="0" w:space="0" w:color="auto" w:frame="1"/>
        </w:rPr>
        <w:t>[</w:t>
      </w:r>
      <w:r w:rsidR="0023107F" w:rsidRPr="0023107F">
        <w:rPr>
          <w:rFonts w:cs="Arial"/>
          <w:color w:val="1F1F1F"/>
          <w:sz w:val="24"/>
          <w:bdr w:val="none" w:sz="0" w:space="0" w:color="auto" w:frame="1"/>
        </w:rPr>
        <w:t xml:space="preserve"> </w:t>
      </w:r>
      <w:r w:rsidRPr="000D29A3">
        <w:rPr>
          <w:rFonts w:cs="Arial"/>
          <w:color w:val="1F1F1F"/>
          <w:sz w:val="24"/>
          <w:bdr w:val="none" w:sz="0" w:space="0" w:color="auto" w:frame="1"/>
        </w:rPr>
        <w:t xml:space="preserve"> ] Federal Tax ID Number (EIN) confirmation </w:t>
      </w:r>
    </w:p>
    <w:p w14:paraId="07471EE1" w14:textId="77777777" w:rsidR="000D29A3" w:rsidRPr="000D29A3" w:rsidRDefault="000D29A3" w:rsidP="00FA58FF">
      <w:pPr>
        <w:numPr>
          <w:ilvl w:val="0"/>
          <w:numId w:val="5"/>
        </w:numPr>
        <w:spacing w:before="0" w:beforeAutospacing="0" w:after="0" w:afterAutospacing="0" w:line="360" w:lineRule="auto"/>
        <w:jc w:val="left"/>
        <w:rPr>
          <w:rFonts w:cs="Arial"/>
          <w:color w:val="1F1F1F"/>
          <w:sz w:val="24"/>
        </w:rPr>
      </w:pPr>
      <w:r w:rsidRPr="000D29A3">
        <w:rPr>
          <w:rFonts w:cs="Arial"/>
          <w:color w:val="1F1F1F"/>
          <w:sz w:val="24"/>
          <w:bdr w:val="none" w:sz="0" w:space="0" w:color="auto" w:frame="1"/>
        </w:rPr>
        <w:t xml:space="preserve">[ ] Most recent 2 years of Business and Personal Tax Returns </w:t>
      </w:r>
    </w:p>
    <w:p w14:paraId="4E784B85" w14:textId="6BC44D7F" w:rsidR="000D29A3" w:rsidRPr="000D29A3" w:rsidRDefault="000D29A3" w:rsidP="00FA58FF">
      <w:pPr>
        <w:numPr>
          <w:ilvl w:val="0"/>
          <w:numId w:val="5"/>
        </w:numPr>
        <w:spacing w:before="0" w:beforeAutospacing="0" w:after="0" w:afterAutospacing="0" w:line="360" w:lineRule="auto"/>
        <w:jc w:val="left"/>
        <w:rPr>
          <w:rFonts w:cs="Arial"/>
          <w:color w:val="1F1F1F"/>
          <w:sz w:val="24"/>
        </w:rPr>
      </w:pPr>
      <w:r w:rsidRPr="000D29A3">
        <w:rPr>
          <w:rFonts w:cs="Arial"/>
          <w:color w:val="1F1F1F"/>
          <w:sz w:val="24"/>
          <w:bdr w:val="none" w:sz="0" w:space="0" w:color="auto" w:frame="1"/>
        </w:rPr>
        <w:t xml:space="preserve">[ </w:t>
      </w:r>
      <w:r w:rsidR="0023107F" w:rsidRPr="0023107F">
        <w:rPr>
          <w:rFonts w:cs="Arial"/>
          <w:color w:val="1F1F1F"/>
          <w:sz w:val="24"/>
          <w:bdr w:val="none" w:sz="0" w:space="0" w:color="auto" w:frame="1"/>
        </w:rPr>
        <w:t xml:space="preserve"> </w:t>
      </w:r>
      <w:r w:rsidRPr="000D29A3">
        <w:rPr>
          <w:rFonts w:cs="Arial"/>
          <w:color w:val="1F1F1F"/>
          <w:sz w:val="24"/>
          <w:bdr w:val="none" w:sz="0" w:space="0" w:color="auto" w:frame="1"/>
        </w:rPr>
        <w:t xml:space="preserve">] Year-to-Date Business Financial Statements (P&amp;L and Balance Sheet) </w:t>
      </w:r>
    </w:p>
    <w:p w14:paraId="77F61D79" w14:textId="2B9E1CD1" w:rsidR="000D29A3" w:rsidRPr="000D29A3" w:rsidRDefault="000D29A3" w:rsidP="00FA58FF">
      <w:pPr>
        <w:numPr>
          <w:ilvl w:val="0"/>
          <w:numId w:val="5"/>
        </w:numPr>
        <w:spacing w:before="0" w:beforeAutospacing="0" w:after="0" w:afterAutospacing="0" w:line="360" w:lineRule="auto"/>
        <w:jc w:val="left"/>
        <w:rPr>
          <w:rFonts w:cs="Arial"/>
          <w:color w:val="1F1F1F"/>
          <w:sz w:val="24"/>
        </w:rPr>
      </w:pPr>
      <w:r w:rsidRPr="000D29A3">
        <w:rPr>
          <w:rFonts w:cs="Arial"/>
          <w:color w:val="1F1F1F"/>
          <w:sz w:val="24"/>
          <w:bdr w:val="none" w:sz="0" w:space="0" w:color="auto" w:frame="1"/>
        </w:rPr>
        <w:t>[ ]</w:t>
      </w:r>
      <w:r w:rsidR="0023107F" w:rsidRPr="0023107F">
        <w:rPr>
          <w:rFonts w:cs="Arial"/>
          <w:color w:val="1F1F1F"/>
          <w:sz w:val="24"/>
          <w:bdr w:val="none" w:sz="0" w:space="0" w:color="auto" w:frame="1"/>
        </w:rPr>
        <w:t xml:space="preserve"> </w:t>
      </w:r>
      <w:r w:rsidRPr="000D29A3">
        <w:rPr>
          <w:rFonts w:cs="Arial"/>
          <w:color w:val="1F1F1F"/>
          <w:sz w:val="24"/>
          <w:bdr w:val="none" w:sz="0" w:space="0" w:color="auto" w:frame="1"/>
        </w:rPr>
        <w:t xml:space="preserve"> Last 3 months of Business and Personal Bank Statements </w:t>
      </w:r>
    </w:p>
    <w:p w14:paraId="37D598A7" w14:textId="54FA911E" w:rsidR="000D29A3" w:rsidRPr="00FA58FF" w:rsidRDefault="000D29A3" w:rsidP="00FA58FF">
      <w:pPr>
        <w:numPr>
          <w:ilvl w:val="0"/>
          <w:numId w:val="5"/>
        </w:numPr>
        <w:spacing w:before="0" w:beforeAutospacing="0" w:after="0" w:afterAutospacing="0" w:line="360" w:lineRule="auto"/>
        <w:jc w:val="left"/>
        <w:rPr>
          <w:rFonts w:cs="Arial"/>
          <w:color w:val="1F1F1F"/>
          <w:sz w:val="24"/>
        </w:rPr>
      </w:pPr>
      <w:r w:rsidRPr="000D29A3">
        <w:rPr>
          <w:rFonts w:cs="Arial"/>
          <w:color w:val="1F1F1F"/>
          <w:sz w:val="24"/>
          <w:bdr w:val="none" w:sz="0" w:space="0" w:color="auto" w:frame="1"/>
        </w:rPr>
        <w:t xml:space="preserve">[ </w:t>
      </w:r>
      <w:r w:rsidR="0023107F" w:rsidRPr="0023107F">
        <w:rPr>
          <w:rFonts w:cs="Arial"/>
          <w:color w:val="1F1F1F"/>
          <w:sz w:val="24"/>
          <w:bdr w:val="none" w:sz="0" w:space="0" w:color="auto" w:frame="1"/>
        </w:rPr>
        <w:t xml:space="preserve"> </w:t>
      </w:r>
      <w:r w:rsidRPr="000D29A3">
        <w:rPr>
          <w:rFonts w:cs="Arial"/>
          <w:color w:val="1F1F1F"/>
          <w:sz w:val="24"/>
          <w:bdr w:val="none" w:sz="0" w:space="0" w:color="auto" w:frame="1"/>
        </w:rPr>
        <w:t xml:space="preserve">] Personal Financial Statement for each owner/guarantor with &gt;20% ownership </w:t>
      </w:r>
    </w:p>
    <w:p w14:paraId="418A667A" w14:textId="2CADBCB8" w:rsidR="00FA58FF" w:rsidRPr="00FA58FF" w:rsidRDefault="00FA58FF" w:rsidP="00FA58FF">
      <w:pPr>
        <w:pStyle w:val="ListParagraph"/>
        <w:numPr>
          <w:ilvl w:val="0"/>
          <w:numId w:val="2"/>
        </w:numPr>
        <w:spacing w:before="0" w:beforeAutospacing="0" w:after="0" w:afterAutospacing="0" w:line="360" w:lineRule="auto"/>
        <w:jc w:val="left"/>
        <w:rPr>
          <w:rFonts w:cs="Arial"/>
          <w:b/>
          <w:bCs/>
          <w:color w:val="1F1F1F"/>
          <w:sz w:val="24"/>
        </w:rPr>
      </w:pPr>
      <w:r w:rsidRPr="00FA58FF">
        <w:rPr>
          <w:rFonts w:cs="Arial"/>
          <w:b/>
          <w:bCs/>
          <w:color w:val="1F1F1F"/>
          <w:sz w:val="24"/>
        </w:rPr>
        <w:t>Business Plan</w:t>
      </w:r>
    </w:p>
    <w:p w14:paraId="17A906C4" w14:textId="04E821D4" w:rsidR="000D29A3" w:rsidRPr="000D29A3" w:rsidRDefault="000D29A3" w:rsidP="0023107F">
      <w:pPr>
        <w:spacing w:before="0" w:beforeAutospacing="0" w:after="120" w:afterAutospacing="0"/>
        <w:contextualSpacing w:val="0"/>
        <w:jc w:val="left"/>
        <w:rPr>
          <w:rFonts w:cs="Arial"/>
          <w:color w:val="1F1F1F"/>
          <w:sz w:val="24"/>
        </w:rPr>
      </w:pPr>
    </w:p>
    <w:p w14:paraId="28FCB189" w14:textId="77777777" w:rsidR="006A6247" w:rsidRPr="0023107F" w:rsidRDefault="006A6247" w:rsidP="000872BB"/>
    <w:sectPr w:rsidR="006A6247" w:rsidRPr="0023107F" w:rsidSect="00975F9B">
      <w:headerReference w:type="even" r:id="rId8"/>
      <w:headerReference w:type="default" r:id="rId9"/>
      <w:footerReference w:type="default" r:id="rId10"/>
      <w:headerReference w:type="first" r:id="rId11"/>
      <w:pgSz w:w="11900" w:h="16820"/>
      <w:pgMar w:top="1440" w:right="660" w:bottom="134" w:left="81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EE520" w14:textId="77777777" w:rsidR="0068162F" w:rsidRDefault="0068162F" w:rsidP="000872BB">
      <w:r>
        <w:separator/>
      </w:r>
    </w:p>
  </w:endnote>
  <w:endnote w:type="continuationSeparator" w:id="0">
    <w:p w14:paraId="7DDFAA55" w14:textId="77777777" w:rsidR="0068162F" w:rsidRDefault="0068162F" w:rsidP="0008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Lato">
    <w:panose1 w:val="020F0502020204030203"/>
    <w:charset w:val="4D"/>
    <w:family w:val="swiss"/>
    <w:pitch w:val="variable"/>
    <w:sig w:usb0="800000AF" w:usb1="40006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580F" w14:textId="77777777" w:rsidR="00C3514A" w:rsidRDefault="006A6247" w:rsidP="000872BB">
    <w:pPr>
      <w:pStyle w:val="Footer"/>
    </w:pPr>
    <w:r>
      <w:rPr>
        <w:noProof/>
      </w:rPr>
      <mc:AlternateContent>
        <mc:Choice Requires="wpg">
          <w:drawing>
            <wp:anchor distT="0" distB="0" distL="114300" distR="114300" simplePos="0" relativeHeight="251664384" behindDoc="0" locked="0" layoutInCell="1" allowOverlap="1" wp14:anchorId="27EAD231" wp14:editId="768E5C8B">
              <wp:simplePos x="0" y="0"/>
              <wp:positionH relativeFrom="page">
                <wp:posOffset>0</wp:posOffset>
              </wp:positionH>
              <wp:positionV relativeFrom="page">
                <wp:posOffset>9575597</wp:posOffset>
              </wp:positionV>
              <wp:extent cx="7562850" cy="1466215"/>
              <wp:effectExtent l="0" t="0" r="6350" b="0"/>
              <wp:wrapTopAndBottom/>
              <wp:docPr id="218" name="Group 218"/>
              <wp:cNvGraphicFramePr/>
              <a:graphic xmlns:a="http://schemas.openxmlformats.org/drawingml/2006/main">
                <a:graphicData uri="http://schemas.microsoft.com/office/word/2010/wordprocessingGroup">
                  <wpg:wgp>
                    <wpg:cNvGrpSpPr/>
                    <wpg:grpSpPr>
                      <a:xfrm>
                        <a:off x="0" y="0"/>
                        <a:ext cx="7562850" cy="1466215"/>
                        <a:chOff x="0" y="0"/>
                        <a:chExt cx="7562850" cy="1466920"/>
                      </a:xfrm>
                    </wpg:grpSpPr>
                    <wps:wsp>
                      <wps:cNvPr id="241" name="Shape 241"/>
                      <wps:cNvSpPr/>
                      <wps:spPr>
                        <a:xfrm>
                          <a:off x="0" y="146851"/>
                          <a:ext cx="7562850" cy="1320069"/>
                        </a:xfrm>
                        <a:custGeom>
                          <a:avLst/>
                          <a:gdLst/>
                          <a:ahLst/>
                          <a:cxnLst/>
                          <a:rect l="0" t="0" r="0" b="0"/>
                          <a:pathLst>
                            <a:path w="7562850" h="1320070">
                              <a:moveTo>
                                <a:pt x="0" y="0"/>
                              </a:moveTo>
                              <a:lnTo>
                                <a:pt x="7562850" y="0"/>
                              </a:lnTo>
                              <a:lnTo>
                                <a:pt x="7562850" y="1320070"/>
                              </a:lnTo>
                              <a:lnTo>
                                <a:pt x="0" y="1320070"/>
                              </a:lnTo>
                              <a:lnTo>
                                <a:pt x="0" y="0"/>
                              </a:lnTo>
                            </a:path>
                          </a:pathLst>
                        </a:custGeom>
                        <a:ln w="0" cap="flat">
                          <a:miter lim="127000"/>
                        </a:ln>
                      </wps:spPr>
                      <wps:style>
                        <a:lnRef idx="0">
                          <a:srgbClr val="000000">
                            <a:alpha val="0"/>
                          </a:srgbClr>
                        </a:lnRef>
                        <a:fillRef idx="1">
                          <a:srgbClr val="1D4386"/>
                        </a:fillRef>
                        <a:effectRef idx="0">
                          <a:scrgbClr r="0" g="0" b="0"/>
                        </a:effectRef>
                        <a:fontRef idx="none"/>
                      </wps:style>
                      <wps:bodyPr/>
                    </wps:wsp>
                    <wps:wsp>
                      <wps:cNvPr id="10" name="Shape 10"/>
                      <wps:cNvSpPr/>
                      <wps:spPr>
                        <a:xfrm>
                          <a:off x="0" y="0"/>
                          <a:ext cx="5104393" cy="993294"/>
                        </a:xfrm>
                        <a:custGeom>
                          <a:avLst/>
                          <a:gdLst/>
                          <a:ahLst/>
                          <a:cxnLst/>
                          <a:rect l="0" t="0" r="0" b="0"/>
                          <a:pathLst>
                            <a:path w="5104393" h="993294">
                              <a:moveTo>
                                <a:pt x="0" y="0"/>
                              </a:moveTo>
                              <a:lnTo>
                                <a:pt x="4607745" y="0"/>
                              </a:lnTo>
                              <a:cubicBezTo>
                                <a:pt x="4739463" y="0"/>
                                <a:pt x="4865788" y="52325"/>
                                <a:pt x="4958927" y="145464"/>
                              </a:cubicBezTo>
                              <a:cubicBezTo>
                                <a:pt x="5052067" y="238604"/>
                                <a:pt x="5104393" y="364927"/>
                                <a:pt x="5104393" y="496647"/>
                              </a:cubicBezTo>
                              <a:cubicBezTo>
                                <a:pt x="5104393" y="628366"/>
                                <a:pt x="5052067" y="754690"/>
                                <a:pt x="4958927" y="847830"/>
                              </a:cubicBezTo>
                              <a:cubicBezTo>
                                <a:pt x="4877430" y="929326"/>
                                <a:pt x="4770526" y="979575"/>
                                <a:pt x="4656832" y="990864"/>
                              </a:cubicBezTo>
                              <a:lnTo>
                                <a:pt x="4607761" y="993294"/>
                              </a:lnTo>
                              <a:lnTo>
                                <a:pt x="0" y="9932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 name="Shape 11"/>
                      <wps:cNvSpPr/>
                      <wps:spPr>
                        <a:xfrm>
                          <a:off x="756000" y="581545"/>
                          <a:ext cx="31270" cy="154462"/>
                        </a:xfrm>
                        <a:custGeom>
                          <a:avLst/>
                          <a:gdLst/>
                          <a:ahLst/>
                          <a:cxnLst/>
                          <a:rect l="0" t="0" r="0" b="0"/>
                          <a:pathLst>
                            <a:path w="31270" h="154462">
                              <a:moveTo>
                                <a:pt x="31270" y="0"/>
                              </a:moveTo>
                              <a:lnTo>
                                <a:pt x="31270" y="8868"/>
                              </a:lnTo>
                              <a:lnTo>
                                <a:pt x="31156" y="8827"/>
                              </a:lnTo>
                              <a:cubicBezTo>
                                <a:pt x="16988" y="26715"/>
                                <a:pt x="8251" y="49087"/>
                                <a:pt x="7447" y="73432"/>
                              </a:cubicBezTo>
                              <a:lnTo>
                                <a:pt x="31270" y="73432"/>
                              </a:lnTo>
                              <a:lnTo>
                                <a:pt x="31270" y="80810"/>
                              </a:lnTo>
                              <a:lnTo>
                                <a:pt x="7447" y="80810"/>
                              </a:lnTo>
                              <a:cubicBezTo>
                                <a:pt x="8220" y="104243"/>
                                <a:pt x="16342" y="125843"/>
                                <a:pt x="29582" y="143379"/>
                              </a:cubicBezTo>
                              <a:lnTo>
                                <a:pt x="31270" y="142901"/>
                              </a:lnTo>
                              <a:lnTo>
                                <a:pt x="31270" y="154462"/>
                              </a:lnTo>
                              <a:lnTo>
                                <a:pt x="17045" y="138036"/>
                              </a:lnTo>
                              <a:cubicBezTo>
                                <a:pt x="10164" y="126724"/>
                                <a:pt x="5138" y="114165"/>
                                <a:pt x="2393" y="100785"/>
                              </a:cubicBezTo>
                              <a:lnTo>
                                <a:pt x="0" y="77122"/>
                              </a:lnTo>
                              <a:lnTo>
                                <a:pt x="0" y="77121"/>
                              </a:lnTo>
                              <a:lnTo>
                                <a:pt x="2393" y="53458"/>
                              </a:lnTo>
                              <a:cubicBezTo>
                                <a:pt x="5922" y="36254"/>
                                <a:pt x="13222" y="20408"/>
                                <a:pt x="23387" y="6825"/>
                              </a:cubicBezTo>
                              <a:lnTo>
                                <a:pt x="31270"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12" name="Shape 12"/>
                      <wps:cNvSpPr/>
                      <wps:spPr>
                        <a:xfrm>
                          <a:off x="787270" y="554041"/>
                          <a:ext cx="33779" cy="208073"/>
                        </a:xfrm>
                        <a:custGeom>
                          <a:avLst/>
                          <a:gdLst/>
                          <a:ahLst/>
                          <a:cxnLst/>
                          <a:rect l="0" t="0" r="0" b="0"/>
                          <a:pathLst>
                            <a:path w="33779" h="208073">
                              <a:moveTo>
                                <a:pt x="33779" y="0"/>
                              </a:moveTo>
                              <a:lnTo>
                                <a:pt x="33779" y="8388"/>
                              </a:lnTo>
                              <a:lnTo>
                                <a:pt x="30042" y="9912"/>
                              </a:lnTo>
                              <a:cubicBezTo>
                                <a:pt x="20700" y="15480"/>
                                <a:pt x="12247" y="22389"/>
                                <a:pt x="4952" y="30376"/>
                              </a:cubicBezTo>
                              <a:cubicBezTo>
                                <a:pt x="9505" y="32089"/>
                                <a:pt x="17274" y="34711"/>
                                <a:pt x="27751" y="37141"/>
                              </a:cubicBezTo>
                              <a:lnTo>
                                <a:pt x="33779" y="28478"/>
                              </a:lnTo>
                              <a:lnTo>
                                <a:pt x="33779" y="45930"/>
                              </a:lnTo>
                              <a:lnTo>
                                <a:pt x="32085" y="45642"/>
                              </a:lnTo>
                              <a:cubicBezTo>
                                <a:pt x="25777" y="61369"/>
                                <a:pt x="22253" y="79970"/>
                                <a:pt x="21686" y="100936"/>
                              </a:cubicBezTo>
                              <a:lnTo>
                                <a:pt x="33779" y="100936"/>
                              </a:lnTo>
                              <a:lnTo>
                                <a:pt x="33779" y="108314"/>
                              </a:lnTo>
                              <a:lnTo>
                                <a:pt x="21613" y="108314"/>
                              </a:lnTo>
                              <a:cubicBezTo>
                                <a:pt x="21767" y="128660"/>
                                <a:pt x="24981" y="146717"/>
                                <a:pt x="31080" y="162041"/>
                              </a:cubicBezTo>
                              <a:lnTo>
                                <a:pt x="33779" y="161721"/>
                              </a:lnTo>
                              <a:lnTo>
                                <a:pt x="33779" y="182395"/>
                              </a:lnTo>
                              <a:lnTo>
                                <a:pt x="26742" y="170559"/>
                              </a:lnTo>
                              <a:cubicBezTo>
                                <a:pt x="19144" y="172323"/>
                                <a:pt x="11321" y="174458"/>
                                <a:pt x="3301" y="177025"/>
                              </a:cubicBezTo>
                              <a:cubicBezTo>
                                <a:pt x="11102" y="185955"/>
                                <a:pt x="20317" y="193620"/>
                                <a:pt x="30593" y="199667"/>
                              </a:cubicBezTo>
                              <a:lnTo>
                                <a:pt x="33779" y="200891"/>
                              </a:lnTo>
                              <a:lnTo>
                                <a:pt x="33779" y="208073"/>
                              </a:lnTo>
                              <a:lnTo>
                                <a:pt x="11556" y="195310"/>
                              </a:lnTo>
                              <a:lnTo>
                                <a:pt x="0" y="181966"/>
                              </a:lnTo>
                              <a:lnTo>
                                <a:pt x="0" y="170405"/>
                              </a:lnTo>
                              <a:lnTo>
                                <a:pt x="23823" y="163668"/>
                              </a:lnTo>
                              <a:cubicBezTo>
                                <a:pt x="18241" y="149272"/>
                                <a:pt x="14433" y="131114"/>
                                <a:pt x="14270" y="108314"/>
                              </a:cubicBezTo>
                              <a:lnTo>
                                <a:pt x="0" y="108314"/>
                              </a:lnTo>
                              <a:lnTo>
                                <a:pt x="0" y="100936"/>
                              </a:lnTo>
                              <a:lnTo>
                                <a:pt x="14337" y="100936"/>
                              </a:lnTo>
                              <a:cubicBezTo>
                                <a:pt x="14791" y="83753"/>
                                <a:pt x="17342" y="63281"/>
                                <a:pt x="24820" y="44047"/>
                              </a:cubicBezTo>
                              <a:cubicBezTo>
                                <a:pt x="18653" y="42584"/>
                                <a:pt x="13438" y="41068"/>
                                <a:pt x="9256" y="39712"/>
                              </a:cubicBezTo>
                              <a:lnTo>
                                <a:pt x="0" y="36372"/>
                              </a:lnTo>
                              <a:lnTo>
                                <a:pt x="0" y="27504"/>
                              </a:lnTo>
                              <a:lnTo>
                                <a:pt x="30303" y="1270"/>
                              </a:lnTo>
                              <a:lnTo>
                                <a:pt x="33779"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13" name="Shape 13"/>
                      <wps:cNvSpPr/>
                      <wps:spPr>
                        <a:xfrm>
                          <a:off x="821049" y="754932"/>
                          <a:ext cx="24585" cy="16356"/>
                        </a:xfrm>
                        <a:custGeom>
                          <a:avLst/>
                          <a:gdLst/>
                          <a:ahLst/>
                          <a:cxnLst/>
                          <a:rect l="0" t="0" r="0" b="0"/>
                          <a:pathLst>
                            <a:path w="24585" h="16356">
                              <a:moveTo>
                                <a:pt x="0" y="0"/>
                              </a:moveTo>
                              <a:lnTo>
                                <a:pt x="24585" y="9444"/>
                              </a:lnTo>
                              <a:lnTo>
                                <a:pt x="24585" y="16356"/>
                              </a:lnTo>
                              <a:lnTo>
                                <a:pt x="12136" y="14153"/>
                              </a:lnTo>
                              <a:lnTo>
                                <a:pt x="0" y="7183"/>
                              </a:lnTo>
                              <a:lnTo>
                                <a:pt x="0"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14" name="Shape 14"/>
                      <wps:cNvSpPr/>
                      <wps:spPr>
                        <a:xfrm>
                          <a:off x="821049" y="712852"/>
                          <a:ext cx="24585" cy="49491"/>
                        </a:xfrm>
                        <a:custGeom>
                          <a:avLst/>
                          <a:gdLst/>
                          <a:ahLst/>
                          <a:cxnLst/>
                          <a:rect l="0" t="0" r="0" b="0"/>
                          <a:pathLst>
                            <a:path w="24585" h="49491">
                              <a:moveTo>
                                <a:pt x="24585" y="0"/>
                              </a:moveTo>
                              <a:lnTo>
                                <a:pt x="24585" y="7324"/>
                              </a:lnTo>
                              <a:lnTo>
                                <a:pt x="329" y="10141"/>
                              </a:lnTo>
                              <a:cubicBezTo>
                                <a:pt x="5488" y="20822"/>
                                <a:pt x="12204" y="29976"/>
                                <a:pt x="20421" y="37405"/>
                              </a:cubicBezTo>
                              <a:lnTo>
                                <a:pt x="24585" y="40329"/>
                              </a:lnTo>
                              <a:lnTo>
                                <a:pt x="24585" y="49491"/>
                              </a:lnTo>
                              <a:lnTo>
                                <a:pt x="15490" y="42858"/>
                              </a:lnTo>
                              <a:cubicBezTo>
                                <a:pt x="11674" y="39407"/>
                                <a:pt x="7691" y="35181"/>
                                <a:pt x="3839" y="30042"/>
                              </a:cubicBezTo>
                              <a:lnTo>
                                <a:pt x="0" y="23585"/>
                              </a:lnTo>
                              <a:lnTo>
                                <a:pt x="0" y="2911"/>
                              </a:lnTo>
                              <a:lnTo>
                                <a:pt x="24585"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42" name="Shape 242"/>
                      <wps:cNvSpPr/>
                      <wps:spPr>
                        <a:xfrm>
                          <a:off x="821049" y="654977"/>
                          <a:ext cx="24585" cy="9144"/>
                        </a:xfrm>
                        <a:custGeom>
                          <a:avLst/>
                          <a:gdLst/>
                          <a:ahLst/>
                          <a:cxnLst/>
                          <a:rect l="0" t="0" r="0" b="0"/>
                          <a:pathLst>
                            <a:path w="24585" h="9144">
                              <a:moveTo>
                                <a:pt x="0" y="0"/>
                              </a:moveTo>
                              <a:lnTo>
                                <a:pt x="24585" y="0"/>
                              </a:lnTo>
                              <a:lnTo>
                                <a:pt x="24585" y="9144"/>
                              </a:lnTo>
                              <a:lnTo>
                                <a:pt x="0" y="9144"/>
                              </a:lnTo>
                              <a:lnTo>
                                <a:pt x="0" y="0"/>
                              </a:lnTo>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16" name="Shape 16"/>
                      <wps:cNvSpPr/>
                      <wps:spPr>
                        <a:xfrm>
                          <a:off x="821049" y="553255"/>
                          <a:ext cx="24585" cy="49767"/>
                        </a:xfrm>
                        <a:custGeom>
                          <a:avLst/>
                          <a:gdLst/>
                          <a:ahLst/>
                          <a:cxnLst/>
                          <a:rect l="0" t="0" r="0" b="0"/>
                          <a:pathLst>
                            <a:path w="24585" h="49767">
                              <a:moveTo>
                                <a:pt x="24585" y="0"/>
                              </a:moveTo>
                              <a:lnTo>
                                <a:pt x="24585" y="9870"/>
                              </a:lnTo>
                              <a:lnTo>
                                <a:pt x="19623" y="13547"/>
                              </a:lnTo>
                              <a:cubicBezTo>
                                <a:pt x="12304" y="20734"/>
                                <a:pt x="6204" y="29449"/>
                                <a:pt x="1360" y="39510"/>
                              </a:cubicBezTo>
                              <a:cubicBezTo>
                                <a:pt x="5570" y="40338"/>
                                <a:pt x="10115" y="41108"/>
                                <a:pt x="14979" y="41770"/>
                              </a:cubicBezTo>
                              <a:lnTo>
                                <a:pt x="24585" y="42407"/>
                              </a:lnTo>
                              <a:lnTo>
                                <a:pt x="24585" y="49767"/>
                              </a:lnTo>
                              <a:lnTo>
                                <a:pt x="13649" y="49033"/>
                              </a:lnTo>
                              <a:lnTo>
                                <a:pt x="0" y="46716"/>
                              </a:lnTo>
                              <a:lnTo>
                                <a:pt x="0" y="29264"/>
                              </a:lnTo>
                              <a:lnTo>
                                <a:pt x="14834" y="7946"/>
                              </a:lnTo>
                              <a:lnTo>
                                <a:pt x="24585"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17" name="Shape 17"/>
                      <wps:cNvSpPr/>
                      <wps:spPr>
                        <a:xfrm>
                          <a:off x="821049" y="545054"/>
                          <a:ext cx="24585" cy="17375"/>
                        </a:xfrm>
                        <a:custGeom>
                          <a:avLst/>
                          <a:gdLst/>
                          <a:ahLst/>
                          <a:cxnLst/>
                          <a:rect l="0" t="0" r="0" b="0"/>
                          <a:pathLst>
                            <a:path w="24585" h="17375">
                              <a:moveTo>
                                <a:pt x="24585" y="0"/>
                              </a:moveTo>
                              <a:lnTo>
                                <a:pt x="24585" y="7346"/>
                              </a:lnTo>
                              <a:lnTo>
                                <a:pt x="0" y="17375"/>
                              </a:lnTo>
                              <a:lnTo>
                                <a:pt x="0" y="8987"/>
                              </a:lnTo>
                              <a:lnTo>
                                <a:pt x="24585"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18" name="Shape 18"/>
                      <wps:cNvSpPr/>
                      <wps:spPr>
                        <a:xfrm>
                          <a:off x="845634" y="541103"/>
                          <a:ext cx="55122" cy="235128"/>
                        </a:xfrm>
                        <a:custGeom>
                          <a:avLst/>
                          <a:gdLst/>
                          <a:ahLst/>
                          <a:cxnLst/>
                          <a:rect l="0" t="0" r="0" b="0"/>
                          <a:pathLst>
                            <a:path w="55122" h="235128">
                              <a:moveTo>
                                <a:pt x="27916" y="0"/>
                              </a:moveTo>
                              <a:lnTo>
                                <a:pt x="27947" y="0"/>
                              </a:lnTo>
                              <a:lnTo>
                                <a:pt x="51595" y="2391"/>
                              </a:lnTo>
                              <a:lnTo>
                                <a:pt x="55122" y="3778"/>
                              </a:lnTo>
                              <a:lnTo>
                                <a:pt x="55122" y="10995"/>
                              </a:lnTo>
                              <a:lnTo>
                                <a:pt x="53762" y="10441"/>
                              </a:lnTo>
                              <a:lnTo>
                                <a:pt x="55122" y="11549"/>
                              </a:lnTo>
                              <a:lnTo>
                                <a:pt x="55122" y="21422"/>
                              </a:lnTo>
                              <a:lnTo>
                                <a:pt x="43086" y="12568"/>
                              </a:lnTo>
                              <a:cubicBezTo>
                                <a:pt x="37953" y="9822"/>
                                <a:pt x="33809" y="8410"/>
                                <a:pt x="31607" y="7772"/>
                              </a:cubicBezTo>
                              <a:lnTo>
                                <a:pt x="31607" y="56072"/>
                              </a:lnTo>
                              <a:lnTo>
                                <a:pt x="55122" y="53403"/>
                              </a:lnTo>
                              <a:lnTo>
                                <a:pt x="55122" y="60713"/>
                              </a:lnTo>
                              <a:lnTo>
                                <a:pt x="31607" y="63440"/>
                              </a:lnTo>
                              <a:lnTo>
                                <a:pt x="31607" y="113874"/>
                              </a:lnTo>
                              <a:lnTo>
                                <a:pt x="55122" y="113874"/>
                              </a:lnTo>
                              <a:lnTo>
                                <a:pt x="55122" y="121252"/>
                              </a:lnTo>
                              <a:lnTo>
                                <a:pt x="31607" y="121252"/>
                              </a:lnTo>
                              <a:lnTo>
                                <a:pt x="31607" y="168780"/>
                              </a:lnTo>
                              <a:lnTo>
                                <a:pt x="55122" y="170358"/>
                              </a:lnTo>
                              <a:lnTo>
                                <a:pt x="55122" y="177721"/>
                              </a:lnTo>
                              <a:lnTo>
                                <a:pt x="31607" y="176159"/>
                              </a:lnTo>
                              <a:lnTo>
                                <a:pt x="31607" y="225641"/>
                              </a:lnTo>
                              <a:cubicBezTo>
                                <a:pt x="34612" y="224707"/>
                                <a:pt x="38979" y="223089"/>
                                <a:pt x="44002" y="220416"/>
                              </a:cubicBezTo>
                              <a:lnTo>
                                <a:pt x="55122" y="212556"/>
                              </a:lnTo>
                              <a:lnTo>
                                <a:pt x="55122" y="221781"/>
                              </a:lnTo>
                              <a:lnTo>
                                <a:pt x="49972" y="225537"/>
                              </a:lnTo>
                              <a:lnTo>
                                <a:pt x="55122" y="223555"/>
                              </a:lnTo>
                              <a:lnTo>
                                <a:pt x="55122" y="231639"/>
                              </a:lnTo>
                              <a:lnTo>
                                <a:pt x="51595" y="232735"/>
                              </a:lnTo>
                              <a:cubicBezTo>
                                <a:pt x="43949" y="234304"/>
                                <a:pt x="36035" y="235128"/>
                                <a:pt x="27932" y="235128"/>
                              </a:cubicBezTo>
                              <a:lnTo>
                                <a:pt x="0" y="230186"/>
                              </a:lnTo>
                              <a:lnTo>
                                <a:pt x="0" y="223274"/>
                              </a:lnTo>
                              <a:lnTo>
                                <a:pt x="5892" y="225537"/>
                              </a:lnTo>
                              <a:lnTo>
                                <a:pt x="0" y="221240"/>
                              </a:lnTo>
                              <a:lnTo>
                                <a:pt x="0" y="212078"/>
                              </a:lnTo>
                              <a:lnTo>
                                <a:pt x="12028" y="220524"/>
                              </a:lnTo>
                              <a:cubicBezTo>
                                <a:pt x="16988" y="223151"/>
                                <a:pt x="21288" y="224738"/>
                                <a:pt x="24256" y="225652"/>
                              </a:cubicBezTo>
                              <a:lnTo>
                                <a:pt x="24256" y="176257"/>
                              </a:lnTo>
                              <a:lnTo>
                                <a:pt x="0" y="179074"/>
                              </a:lnTo>
                              <a:lnTo>
                                <a:pt x="0" y="171749"/>
                              </a:lnTo>
                              <a:lnTo>
                                <a:pt x="24256" y="168878"/>
                              </a:lnTo>
                              <a:lnTo>
                                <a:pt x="24256" y="121252"/>
                              </a:lnTo>
                              <a:lnTo>
                                <a:pt x="0" y="121252"/>
                              </a:lnTo>
                              <a:lnTo>
                                <a:pt x="0" y="113874"/>
                              </a:lnTo>
                              <a:lnTo>
                                <a:pt x="24256" y="113874"/>
                              </a:lnTo>
                              <a:lnTo>
                                <a:pt x="24256" y="63547"/>
                              </a:lnTo>
                              <a:lnTo>
                                <a:pt x="0" y="61919"/>
                              </a:lnTo>
                              <a:lnTo>
                                <a:pt x="0" y="54560"/>
                              </a:lnTo>
                              <a:lnTo>
                                <a:pt x="24256" y="56170"/>
                              </a:lnTo>
                              <a:lnTo>
                                <a:pt x="24256" y="7781"/>
                              </a:lnTo>
                              <a:cubicBezTo>
                                <a:pt x="22021" y="8437"/>
                                <a:pt x="17800" y="9887"/>
                                <a:pt x="12596" y="12688"/>
                              </a:cubicBezTo>
                              <a:lnTo>
                                <a:pt x="0" y="22023"/>
                              </a:lnTo>
                              <a:lnTo>
                                <a:pt x="0" y="12153"/>
                              </a:lnTo>
                              <a:lnTo>
                                <a:pt x="2100" y="10441"/>
                              </a:lnTo>
                              <a:lnTo>
                                <a:pt x="0" y="11298"/>
                              </a:lnTo>
                              <a:lnTo>
                                <a:pt x="0" y="3952"/>
                              </a:lnTo>
                              <a:lnTo>
                                <a:pt x="4268" y="2391"/>
                              </a:lnTo>
                              <a:lnTo>
                                <a:pt x="27916"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19" name="Shape 19"/>
                      <wps:cNvSpPr/>
                      <wps:spPr>
                        <a:xfrm>
                          <a:off x="900756" y="754870"/>
                          <a:ext cx="25428" cy="17871"/>
                        </a:xfrm>
                        <a:custGeom>
                          <a:avLst/>
                          <a:gdLst/>
                          <a:ahLst/>
                          <a:cxnLst/>
                          <a:rect l="0" t="0" r="0" b="0"/>
                          <a:pathLst>
                            <a:path w="25428" h="17871">
                              <a:moveTo>
                                <a:pt x="25428" y="0"/>
                              </a:moveTo>
                              <a:lnTo>
                                <a:pt x="25428" y="7451"/>
                              </a:lnTo>
                              <a:lnTo>
                                <a:pt x="18527" y="12107"/>
                              </a:lnTo>
                              <a:lnTo>
                                <a:pt x="0" y="17871"/>
                              </a:lnTo>
                              <a:lnTo>
                                <a:pt x="0" y="9788"/>
                              </a:lnTo>
                              <a:lnTo>
                                <a:pt x="25428"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0" name="Shape 20"/>
                      <wps:cNvSpPr/>
                      <wps:spPr>
                        <a:xfrm>
                          <a:off x="900756" y="722072"/>
                          <a:ext cx="25428" cy="40811"/>
                        </a:xfrm>
                        <a:custGeom>
                          <a:avLst/>
                          <a:gdLst/>
                          <a:ahLst/>
                          <a:cxnLst/>
                          <a:rect l="0" t="0" r="0" b="0"/>
                          <a:pathLst>
                            <a:path w="25428" h="40811">
                              <a:moveTo>
                                <a:pt x="25428" y="0"/>
                              </a:moveTo>
                              <a:lnTo>
                                <a:pt x="25428" y="11891"/>
                              </a:lnTo>
                              <a:lnTo>
                                <a:pt x="9836" y="33637"/>
                              </a:lnTo>
                              <a:lnTo>
                                <a:pt x="0" y="40811"/>
                              </a:lnTo>
                              <a:lnTo>
                                <a:pt x="0" y="31586"/>
                              </a:lnTo>
                              <a:lnTo>
                                <a:pt x="5214" y="27901"/>
                              </a:lnTo>
                              <a:lnTo>
                                <a:pt x="25428"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1" name="Shape 21"/>
                      <wps:cNvSpPr/>
                      <wps:spPr>
                        <a:xfrm>
                          <a:off x="900756" y="711460"/>
                          <a:ext cx="25428" cy="10603"/>
                        </a:xfrm>
                        <a:custGeom>
                          <a:avLst/>
                          <a:gdLst/>
                          <a:ahLst/>
                          <a:cxnLst/>
                          <a:rect l="0" t="0" r="0" b="0"/>
                          <a:pathLst>
                            <a:path w="25428" h="10603">
                              <a:moveTo>
                                <a:pt x="0" y="0"/>
                              </a:moveTo>
                              <a:lnTo>
                                <a:pt x="11674" y="784"/>
                              </a:lnTo>
                              <a:lnTo>
                                <a:pt x="25428" y="3159"/>
                              </a:lnTo>
                              <a:lnTo>
                                <a:pt x="25428" y="10603"/>
                              </a:lnTo>
                              <a:lnTo>
                                <a:pt x="10346" y="8051"/>
                              </a:lnTo>
                              <a:lnTo>
                                <a:pt x="0" y="7363"/>
                              </a:lnTo>
                              <a:lnTo>
                                <a:pt x="0"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43" name="Shape 243"/>
                      <wps:cNvSpPr/>
                      <wps:spPr>
                        <a:xfrm>
                          <a:off x="900756" y="654977"/>
                          <a:ext cx="25428" cy="9144"/>
                        </a:xfrm>
                        <a:custGeom>
                          <a:avLst/>
                          <a:gdLst/>
                          <a:ahLst/>
                          <a:cxnLst/>
                          <a:rect l="0" t="0" r="0" b="0"/>
                          <a:pathLst>
                            <a:path w="25428" h="9144">
                              <a:moveTo>
                                <a:pt x="0" y="0"/>
                              </a:moveTo>
                              <a:lnTo>
                                <a:pt x="25428" y="0"/>
                              </a:lnTo>
                              <a:lnTo>
                                <a:pt x="25428" y="9144"/>
                              </a:lnTo>
                              <a:lnTo>
                                <a:pt x="0" y="9144"/>
                              </a:lnTo>
                              <a:lnTo>
                                <a:pt x="0" y="0"/>
                              </a:lnTo>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3" name="Shape 23"/>
                      <wps:cNvSpPr/>
                      <wps:spPr>
                        <a:xfrm>
                          <a:off x="900756" y="552652"/>
                          <a:ext cx="25428" cy="49164"/>
                        </a:xfrm>
                        <a:custGeom>
                          <a:avLst/>
                          <a:gdLst/>
                          <a:ahLst/>
                          <a:cxnLst/>
                          <a:rect l="0" t="0" r="0" b="0"/>
                          <a:pathLst>
                            <a:path w="25428" h="49164">
                              <a:moveTo>
                                <a:pt x="0" y="0"/>
                              </a:moveTo>
                              <a:lnTo>
                                <a:pt x="10492" y="8550"/>
                              </a:lnTo>
                              <a:lnTo>
                                <a:pt x="25428" y="29788"/>
                              </a:lnTo>
                              <a:lnTo>
                                <a:pt x="25428" y="46213"/>
                              </a:lnTo>
                              <a:lnTo>
                                <a:pt x="0" y="49164"/>
                              </a:lnTo>
                              <a:lnTo>
                                <a:pt x="0" y="41854"/>
                              </a:lnTo>
                              <a:lnTo>
                                <a:pt x="23515" y="39185"/>
                              </a:lnTo>
                              <a:cubicBezTo>
                                <a:pt x="18676" y="29366"/>
                                <a:pt x="12612" y="20858"/>
                                <a:pt x="5371" y="13824"/>
                              </a:cubicBezTo>
                              <a:lnTo>
                                <a:pt x="0" y="9873"/>
                              </a:lnTo>
                              <a:lnTo>
                                <a:pt x="0"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4" name="Shape 24"/>
                      <wps:cNvSpPr/>
                      <wps:spPr>
                        <a:xfrm>
                          <a:off x="900756" y="544881"/>
                          <a:ext cx="25428" cy="17560"/>
                        </a:xfrm>
                        <a:custGeom>
                          <a:avLst/>
                          <a:gdLst/>
                          <a:ahLst/>
                          <a:cxnLst/>
                          <a:rect l="0" t="0" r="0" b="0"/>
                          <a:pathLst>
                            <a:path w="25428" h="17560">
                              <a:moveTo>
                                <a:pt x="0" y="0"/>
                              </a:moveTo>
                              <a:lnTo>
                                <a:pt x="25428" y="10002"/>
                              </a:lnTo>
                              <a:lnTo>
                                <a:pt x="25428" y="17560"/>
                              </a:lnTo>
                              <a:lnTo>
                                <a:pt x="0" y="7217"/>
                              </a:lnTo>
                              <a:lnTo>
                                <a:pt x="0"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5" name="Shape 25"/>
                      <wps:cNvSpPr/>
                      <wps:spPr>
                        <a:xfrm>
                          <a:off x="926184" y="554882"/>
                          <a:ext cx="33858" cy="207439"/>
                        </a:xfrm>
                        <a:custGeom>
                          <a:avLst/>
                          <a:gdLst/>
                          <a:ahLst/>
                          <a:cxnLst/>
                          <a:rect l="0" t="0" r="0" b="0"/>
                          <a:pathLst>
                            <a:path w="33858" h="207439">
                              <a:moveTo>
                                <a:pt x="0" y="0"/>
                              </a:moveTo>
                              <a:lnTo>
                                <a:pt x="8298" y="3263"/>
                              </a:lnTo>
                              <a:cubicBezTo>
                                <a:pt x="16782" y="8424"/>
                                <a:pt x="24564" y="14628"/>
                                <a:pt x="31466" y="21696"/>
                              </a:cubicBezTo>
                              <a:lnTo>
                                <a:pt x="33858" y="24855"/>
                              </a:lnTo>
                              <a:lnTo>
                                <a:pt x="33858" y="35699"/>
                              </a:lnTo>
                              <a:lnTo>
                                <a:pt x="33622" y="35282"/>
                              </a:lnTo>
                              <a:cubicBezTo>
                                <a:pt x="25016" y="38065"/>
                                <a:pt x="16626" y="40370"/>
                                <a:pt x="8484" y="42255"/>
                              </a:cubicBezTo>
                              <a:cubicBezTo>
                                <a:pt x="16250" y="61764"/>
                                <a:pt x="18878" y="82631"/>
                                <a:pt x="19340" y="100095"/>
                              </a:cubicBezTo>
                              <a:lnTo>
                                <a:pt x="19340" y="100095"/>
                              </a:lnTo>
                              <a:lnTo>
                                <a:pt x="33858" y="100095"/>
                              </a:lnTo>
                              <a:lnTo>
                                <a:pt x="33858" y="107473"/>
                              </a:lnTo>
                              <a:lnTo>
                                <a:pt x="19411" y="107473"/>
                              </a:lnTo>
                              <a:cubicBezTo>
                                <a:pt x="19284" y="123968"/>
                                <a:pt x="17143" y="143446"/>
                                <a:pt x="10215" y="161892"/>
                              </a:cubicBezTo>
                              <a:cubicBezTo>
                                <a:pt x="16994" y="163544"/>
                                <a:pt x="22563" y="165246"/>
                                <a:pt x="26804" y="166692"/>
                              </a:cubicBezTo>
                              <a:lnTo>
                                <a:pt x="33858" y="169368"/>
                              </a:lnTo>
                              <a:lnTo>
                                <a:pt x="33858" y="181859"/>
                              </a:lnTo>
                              <a:lnTo>
                                <a:pt x="30474" y="186875"/>
                              </a:lnTo>
                              <a:lnTo>
                                <a:pt x="0" y="207439"/>
                              </a:lnTo>
                              <a:lnTo>
                                <a:pt x="0" y="199988"/>
                              </a:lnTo>
                              <a:lnTo>
                                <a:pt x="3217" y="198749"/>
                              </a:lnTo>
                              <a:cubicBezTo>
                                <a:pt x="13529" y="192663"/>
                                <a:pt x="22769" y="184945"/>
                                <a:pt x="30578" y="175952"/>
                              </a:cubicBezTo>
                              <a:cubicBezTo>
                                <a:pt x="26644" y="174392"/>
                                <a:pt x="18678" y="171514"/>
                                <a:pt x="7368" y="168804"/>
                              </a:cubicBezTo>
                              <a:lnTo>
                                <a:pt x="0" y="179081"/>
                              </a:lnTo>
                              <a:lnTo>
                                <a:pt x="0" y="167190"/>
                              </a:lnTo>
                              <a:lnTo>
                                <a:pt x="6" y="167182"/>
                              </a:lnTo>
                              <a:lnTo>
                                <a:pt x="0" y="167181"/>
                              </a:lnTo>
                              <a:lnTo>
                                <a:pt x="0" y="159738"/>
                              </a:lnTo>
                              <a:lnTo>
                                <a:pt x="2975" y="160251"/>
                              </a:lnTo>
                              <a:cubicBezTo>
                                <a:pt x="8829" y="145132"/>
                                <a:pt x="11913" y="127395"/>
                                <a:pt x="12064" y="107473"/>
                              </a:cubicBezTo>
                              <a:lnTo>
                                <a:pt x="0" y="107473"/>
                              </a:lnTo>
                              <a:lnTo>
                                <a:pt x="0" y="100095"/>
                              </a:lnTo>
                              <a:lnTo>
                                <a:pt x="11990" y="100095"/>
                              </a:lnTo>
                              <a:cubicBezTo>
                                <a:pt x="11411" y="78697"/>
                                <a:pt x="7751" y="59768"/>
                                <a:pt x="1199" y="43844"/>
                              </a:cubicBezTo>
                              <a:lnTo>
                                <a:pt x="0" y="43983"/>
                              </a:lnTo>
                              <a:lnTo>
                                <a:pt x="0" y="27557"/>
                              </a:lnTo>
                              <a:lnTo>
                                <a:pt x="5503" y="35382"/>
                              </a:lnTo>
                              <a:cubicBezTo>
                                <a:pt x="12933" y="33700"/>
                                <a:pt x="20583" y="31658"/>
                                <a:pt x="28421" y="29209"/>
                              </a:cubicBezTo>
                              <a:cubicBezTo>
                                <a:pt x="21143" y="21308"/>
                                <a:pt x="12729" y="14470"/>
                                <a:pt x="3440" y="8958"/>
                              </a:cubicBezTo>
                              <a:lnTo>
                                <a:pt x="0" y="7558"/>
                              </a:lnTo>
                              <a:lnTo>
                                <a:pt x="0"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6" name="Shape 26"/>
                      <wps:cNvSpPr/>
                      <wps:spPr>
                        <a:xfrm>
                          <a:off x="960042" y="579738"/>
                          <a:ext cx="31088" cy="157004"/>
                        </a:xfrm>
                        <a:custGeom>
                          <a:avLst/>
                          <a:gdLst/>
                          <a:ahLst/>
                          <a:cxnLst/>
                          <a:rect l="0" t="0" r="0" b="0"/>
                          <a:pathLst>
                            <a:path w="31088" h="157004">
                              <a:moveTo>
                                <a:pt x="0" y="0"/>
                              </a:moveTo>
                              <a:lnTo>
                                <a:pt x="15490" y="20456"/>
                              </a:lnTo>
                              <a:cubicBezTo>
                                <a:pt x="25410" y="37689"/>
                                <a:pt x="31088" y="57658"/>
                                <a:pt x="31088" y="78929"/>
                              </a:cubicBezTo>
                              <a:cubicBezTo>
                                <a:pt x="31088" y="95135"/>
                                <a:pt x="27792" y="110586"/>
                                <a:pt x="21835" y="124646"/>
                              </a:cubicBezTo>
                              <a:lnTo>
                                <a:pt x="0" y="157004"/>
                              </a:lnTo>
                              <a:lnTo>
                                <a:pt x="0" y="144513"/>
                              </a:lnTo>
                              <a:lnTo>
                                <a:pt x="1567" y="145107"/>
                              </a:lnTo>
                              <a:cubicBezTo>
                                <a:pt x="14771" y="127584"/>
                                <a:pt x="22867" y="106013"/>
                                <a:pt x="23643" y="82617"/>
                              </a:cubicBezTo>
                              <a:lnTo>
                                <a:pt x="0" y="82617"/>
                              </a:lnTo>
                              <a:lnTo>
                                <a:pt x="0" y="75240"/>
                              </a:lnTo>
                              <a:lnTo>
                                <a:pt x="23643" y="75240"/>
                              </a:lnTo>
                              <a:cubicBezTo>
                                <a:pt x="23239" y="63019"/>
                                <a:pt x="20836" y="51297"/>
                                <a:pt x="16751" y="40389"/>
                              </a:cubicBezTo>
                              <a:lnTo>
                                <a:pt x="0" y="10844"/>
                              </a:lnTo>
                              <a:lnTo>
                                <a:pt x="0"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7" name="Shape 27"/>
                      <wps:cNvSpPr/>
                      <wps:spPr>
                        <a:xfrm>
                          <a:off x="2698096" y="548167"/>
                          <a:ext cx="228153" cy="228152"/>
                        </a:xfrm>
                        <a:custGeom>
                          <a:avLst/>
                          <a:gdLst/>
                          <a:ahLst/>
                          <a:cxnLst/>
                          <a:rect l="0" t="0" r="0" b="0"/>
                          <a:pathLst>
                            <a:path w="228153" h="228152">
                              <a:moveTo>
                                <a:pt x="114061" y="0"/>
                              </a:moveTo>
                              <a:lnTo>
                                <a:pt x="114092" y="0"/>
                              </a:lnTo>
                              <a:lnTo>
                                <a:pt x="136332" y="2191"/>
                              </a:lnTo>
                              <a:cubicBezTo>
                                <a:pt x="143678" y="3652"/>
                                <a:pt x="150812" y="5816"/>
                                <a:pt x="157732" y="8682"/>
                              </a:cubicBezTo>
                              <a:cubicBezTo>
                                <a:pt x="164652" y="11548"/>
                                <a:pt x="171226" y="15063"/>
                                <a:pt x="177454" y="19224"/>
                              </a:cubicBezTo>
                              <a:cubicBezTo>
                                <a:pt x="183682" y="23385"/>
                                <a:pt x="189444" y="28115"/>
                                <a:pt x="194741" y="33411"/>
                              </a:cubicBezTo>
                              <a:cubicBezTo>
                                <a:pt x="200037" y="38707"/>
                                <a:pt x="204766" y="44469"/>
                                <a:pt x="208928" y="50698"/>
                              </a:cubicBezTo>
                              <a:cubicBezTo>
                                <a:pt x="213089" y="56925"/>
                                <a:pt x="216603" y="63500"/>
                                <a:pt x="219470" y="70420"/>
                              </a:cubicBezTo>
                              <a:cubicBezTo>
                                <a:pt x="222336" y="77340"/>
                                <a:pt x="224500" y="84473"/>
                                <a:pt x="225961" y="91820"/>
                              </a:cubicBezTo>
                              <a:cubicBezTo>
                                <a:pt x="227423" y="99166"/>
                                <a:pt x="228153" y="106585"/>
                                <a:pt x="228153" y="114075"/>
                              </a:cubicBezTo>
                              <a:cubicBezTo>
                                <a:pt x="228153" y="121565"/>
                                <a:pt x="227423" y="128984"/>
                                <a:pt x="225961" y="136330"/>
                              </a:cubicBezTo>
                              <a:cubicBezTo>
                                <a:pt x="224500" y="143677"/>
                                <a:pt x="222336" y="150810"/>
                                <a:pt x="219470" y="157731"/>
                              </a:cubicBezTo>
                              <a:cubicBezTo>
                                <a:pt x="216603" y="164650"/>
                                <a:pt x="213089" y="171224"/>
                                <a:pt x="208928" y="177453"/>
                              </a:cubicBezTo>
                              <a:cubicBezTo>
                                <a:pt x="204766" y="183681"/>
                                <a:pt x="200037" y="189443"/>
                                <a:pt x="194741" y="194739"/>
                              </a:cubicBezTo>
                              <a:cubicBezTo>
                                <a:pt x="189444" y="200036"/>
                                <a:pt x="183682" y="204765"/>
                                <a:pt x="177454" y="208927"/>
                              </a:cubicBezTo>
                              <a:cubicBezTo>
                                <a:pt x="171226" y="213088"/>
                                <a:pt x="164652" y="216602"/>
                                <a:pt x="157732" y="219468"/>
                              </a:cubicBezTo>
                              <a:cubicBezTo>
                                <a:pt x="150812" y="222334"/>
                                <a:pt x="143678" y="224499"/>
                                <a:pt x="136332" y="225960"/>
                              </a:cubicBezTo>
                              <a:cubicBezTo>
                                <a:pt x="128985" y="227421"/>
                                <a:pt x="121567" y="228152"/>
                                <a:pt x="114077" y="228152"/>
                              </a:cubicBezTo>
                              <a:cubicBezTo>
                                <a:pt x="106586" y="228152"/>
                                <a:pt x="99168" y="227421"/>
                                <a:pt x="91821" y="225960"/>
                              </a:cubicBezTo>
                              <a:cubicBezTo>
                                <a:pt x="84475" y="224499"/>
                                <a:pt x="77341" y="222334"/>
                                <a:pt x="70421" y="219468"/>
                              </a:cubicBezTo>
                              <a:cubicBezTo>
                                <a:pt x="63501" y="216602"/>
                                <a:pt x="56927" y="213088"/>
                                <a:pt x="50699" y="208927"/>
                              </a:cubicBezTo>
                              <a:cubicBezTo>
                                <a:pt x="44471" y="204765"/>
                                <a:pt x="38709" y="200036"/>
                                <a:pt x="33412" y="194739"/>
                              </a:cubicBezTo>
                              <a:cubicBezTo>
                                <a:pt x="28116" y="189443"/>
                                <a:pt x="23387" y="183681"/>
                                <a:pt x="19225" y="177453"/>
                              </a:cubicBezTo>
                              <a:cubicBezTo>
                                <a:pt x="15064" y="171224"/>
                                <a:pt x="11550" y="164650"/>
                                <a:pt x="8683" y="157731"/>
                              </a:cubicBezTo>
                              <a:cubicBezTo>
                                <a:pt x="5817" y="150810"/>
                                <a:pt x="3653" y="143677"/>
                                <a:pt x="2192" y="136330"/>
                              </a:cubicBezTo>
                              <a:lnTo>
                                <a:pt x="0" y="114078"/>
                              </a:lnTo>
                              <a:lnTo>
                                <a:pt x="0" y="114073"/>
                              </a:lnTo>
                              <a:lnTo>
                                <a:pt x="2192" y="91820"/>
                              </a:lnTo>
                              <a:cubicBezTo>
                                <a:pt x="3653" y="84473"/>
                                <a:pt x="5817" y="77340"/>
                                <a:pt x="8683" y="70420"/>
                              </a:cubicBezTo>
                              <a:cubicBezTo>
                                <a:pt x="11550" y="63500"/>
                                <a:pt x="15064" y="56925"/>
                                <a:pt x="19225" y="50698"/>
                              </a:cubicBezTo>
                              <a:cubicBezTo>
                                <a:pt x="23387" y="44469"/>
                                <a:pt x="28116" y="38707"/>
                                <a:pt x="33412" y="33411"/>
                              </a:cubicBezTo>
                              <a:cubicBezTo>
                                <a:pt x="38709" y="28115"/>
                                <a:pt x="44471" y="23385"/>
                                <a:pt x="50699" y="19224"/>
                              </a:cubicBezTo>
                              <a:cubicBezTo>
                                <a:pt x="56927" y="15063"/>
                                <a:pt x="63501" y="11548"/>
                                <a:pt x="70421" y="8682"/>
                              </a:cubicBezTo>
                              <a:cubicBezTo>
                                <a:pt x="77341" y="5816"/>
                                <a:pt x="84475" y="3652"/>
                                <a:pt x="91821" y="2191"/>
                              </a:cubicBezTo>
                              <a:lnTo>
                                <a:pt x="114061"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8" name="Shape 28"/>
                      <wps:cNvSpPr/>
                      <wps:spPr>
                        <a:xfrm>
                          <a:off x="2747441" y="604193"/>
                          <a:ext cx="126546" cy="122517"/>
                        </a:xfrm>
                        <a:custGeom>
                          <a:avLst/>
                          <a:gdLst/>
                          <a:ahLst/>
                          <a:cxnLst/>
                          <a:rect l="0" t="0" r="0" b="0"/>
                          <a:pathLst>
                            <a:path w="126546" h="122517">
                              <a:moveTo>
                                <a:pt x="27603" y="149"/>
                              </a:moveTo>
                              <a:cubicBezTo>
                                <a:pt x="32565" y="597"/>
                                <a:pt x="35549" y="5521"/>
                                <a:pt x="35549" y="5521"/>
                              </a:cubicBezTo>
                              <a:cubicBezTo>
                                <a:pt x="39529" y="10827"/>
                                <a:pt x="43508" y="16133"/>
                                <a:pt x="47488" y="21439"/>
                              </a:cubicBezTo>
                              <a:cubicBezTo>
                                <a:pt x="47488" y="21439"/>
                                <a:pt x="48549" y="31255"/>
                                <a:pt x="40855" y="38684"/>
                              </a:cubicBezTo>
                              <a:cubicBezTo>
                                <a:pt x="40855" y="38684"/>
                                <a:pt x="37937" y="47173"/>
                                <a:pt x="56773" y="65213"/>
                              </a:cubicBezTo>
                              <a:cubicBezTo>
                                <a:pt x="75344" y="83253"/>
                                <a:pt x="83833" y="80866"/>
                                <a:pt x="83833" y="80600"/>
                              </a:cubicBezTo>
                              <a:cubicBezTo>
                                <a:pt x="90731" y="72906"/>
                                <a:pt x="100812" y="74499"/>
                                <a:pt x="100812" y="74499"/>
                              </a:cubicBezTo>
                              <a:cubicBezTo>
                                <a:pt x="106383" y="78743"/>
                                <a:pt x="111954" y="82988"/>
                                <a:pt x="117526" y="87498"/>
                              </a:cubicBezTo>
                              <a:cubicBezTo>
                                <a:pt x="117526" y="87498"/>
                                <a:pt x="126546" y="93600"/>
                                <a:pt x="122566" y="101558"/>
                              </a:cubicBezTo>
                              <a:cubicBezTo>
                                <a:pt x="111689" y="122517"/>
                                <a:pt x="88874" y="115088"/>
                                <a:pt x="88874" y="115088"/>
                              </a:cubicBezTo>
                              <a:cubicBezTo>
                                <a:pt x="88874" y="115088"/>
                                <a:pt x="68711" y="108190"/>
                                <a:pt x="40855" y="81927"/>
                              </a:cubicBezTo>
                              <a:cubicBezTo>
                                <a:pt x="12999" y="55928"/>
                                <a:pt x="6898" y="37092"/>
                                <a:pt x="6898" y="36826"/>
                              </a:cubicBezTo>
                              <a:cubicBezTo>
                                <a:pt x="6898" y="36826"/>
                                <a:pt x="0" y="14542"/>
                                <a:pt x="22019" y="1542"/>
                              </a:cubicBezTo>
                              <a:cubicBezTo>
                                <a:pt x="24075" y="348"/>
                                <a:pt x="25949" y="0"/>
                                <a:pt x="27603" y="149"/>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 name="Shape 29"/>
                      <wps:cNvSpPr/>
                      <wps:spPr>
                        <a:xfrm>
                          <a:off x="763086" y="216902"/>
                          <a:ext cx="228109" cy="86276"/>
                        </a:xfrm>
                        <a:custGeom>
                          <a:avLst/>
                          <a:gdLst/>
                          <a:ahLst/>
                          <a:cxnLst/>
                          <a:rect l="0" t="0" r="0" b="0"/>
                          <a:pathLst>
                            <a:path w="228109" h="86276">
                              <a:moveTo>
                                <a:pt x="17535" y="0"/>
                              </a:moveTo>
                              <a:lnTo>
                                <a:pt x="210574" y="0"/>
                              </a:lnTo>
                              <a:lnTo>
                                <a:pt x="217277" y="1334"/>
                              </a:lnTo>
                              <a:cubicBezTo>
                                <a:pt x="219427" y="2224"/>
                                <a:pt x="221324" y="3492"/>
                                <a:pt x="222969" y="5138"/>
                              </a:cubicBezTo>
                              <a:cubicBezTo>
                                <a:pt x="224615" y="6783"/>
                                <a:pt x="225883" y="8680"/>
                                <a:pt x="226773" y="10830"/>
                              </a:cubicBezTo>
                              <a:cubicBezTo>
                                <a:pt x="227664" y="12980"/>
                                <a:pt x="228109" y="15218"/>
                                <a:pt x="228109" y="17545"/>
                              </a:cubicBezTo>
                              <a:lnTo>
                                <a:pt x="228109" y="17843"/>
                              </a:lnTo>
                              <a:lnTo>
                                <a:pt x="114054" y="86276"/>
                              </a:lnTo>
                              <a:lnTo>
                                <a:pt x="0" y="17843"/>
                              </a:lnTo>
                              <a:lnTo>
                                <a:pt x="0" y="17545"/>
                              </a:lnTo>
                              <a:cubicBezTo>
                                <a:pt x="0" y="15218"/>
                                <a:pt x="445" y="12980"/>
                                <a:pt x="1336" y="10830"/>
                              </a:cubicBezTo>
                              <a:cubicBezTo>
                                <a:pt x="2226" y="8680"/>
                                <a:pt x="3494" y="6783"/>
                                <a:pt x="5139" y="5138"/>
                              </a:cubicBezTo>
                              <a:cubicBezTo>
                                <a:pt x="6785" y="3492"/>
                                <a:pt x="8682" y="2224"/>
                                <a:pt x="10832" y="1334"/>
                              </a:cubicBezTo>
                              <a:lnTo>
                                <a:pt x="17535"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30" name="Shape 30"/>
                      <wps:cNvSpPr/>
                      <wps:spPr>
                        <a:xfrm>
                          <a:off x="763086" y="255205"/>
                          <a:ext cx="228109" cy="133147"/>
                        </a:xfrm>
                        <a:custGeom>
                          <a:avLst/>
                          <a:gdLst/>
                          <a:ahLst/>
                          <a:cxnLst/>
                          <a:rect l="0" t="0" r="0" b="0"/>
                          <a:pathLst>
                            <a:path w="228109" h="133147">
                              <a:moveTo>
                                <a:pt x="0" y="0"/>
                              </a:moveTo>
                              <a:lnTo>
                                <a:pt x="109536" y="65722"/>
                              </a:lnTo>
                              <a:cubicBezTo>
                                <a:pt x="112548" y="67531"/>
                                <a:pt x="115561" y="67531"/>
                                <a:pt x="118573" y="65722"/>
                              </a:cubicBezTo>
                              <a:lnTo>
                                <a:pt x="228109" y="0"/>
                              </a:lnTo>
                              <a:lnTo>
                                <a:pt x="228109" y="119617"/>
                              </a:lnTo>
                              <a:cubicBezTo>
                                <a:pt x="228109" y="121943"/>
                                <a:pt x="227664" y="124182"/>
                                <a:pt x="226773" y="126331"/>
                              </a:cubicBezTo>
                              <a:cubicBezTo>
                                <a:pt x="225883" y="128481"/>
                                <a:pt x="224615" y="130379"/>
                                <a:pt x="222969" y="132024"/>
                              </a:cubicBezTo>
                              <a:lnTo>
                                <a:pt x="221288" y="133147"/>
                              </a:lnTo>
                              <a:lnTo>
                                <a:pt x="6820" y="133147"/>
                              </a:lnTo>
                              <a:lnTo>
                                <a:pt x="5139" y="132024"/>
                              </a:lnTo>
                              <a:cubicBezTo>
                                <a:pt x="3494" y="130379"/>
                                <a:pt x="2226" y="128481"/>
                                <a:pt x="1336" y="126331"/>
                              </a:cubicBezTo>
                              <a:cubicBezTo>
                                <a:pt x="445" y="124182"/>
                                <a:pt x="0" y="121943"/>
                                <a:pt x="0" y="119617"/>
                              </a:cubicBezTo>
                              <a:lnTo>
                                <a:pt x="0" y="0"/>
                              </a:lnTo>
                              <a:close/>
                            </a:path>
                          </a:pathLst>
                        </a:custGeom>
                        <a:ln w="0" cap="flat">
                          <a:miter lim="127000"/>
                        </a:ln>
                      </wps:spPr>
                      <wps:style>
                        <a:lnRef idx="0">
                          <a:srgbClr val="000000">
                            <a:alpha val="0"/>
                          </a:srgbClr>
                        </a:lnRef>
                        <a:fillRef idx="1">
                          <a:srgbClr val="2B6FB7"/>
                        </a:fillRef>
                        <a:effectRef idx="0">
                          <a:scrgbClr r="0" g="0" b="0"/>
                        </a:effectRef>
                        <a:fontRef idx="none"/>
                      </wps:style>
                      <wps:bodyPr/>
                    </wps:wsp>
                    <wps:wsp>
                      <wps:cNvPr id="215" name="Rectangle 215"/>
                      <wps:cNvSpPr/>
                      <wps:spPr>
                        <a:xfrm>
                          <a:off x="1122937" y="578521"/>
                          <a:ext cx="1460487" cy="173358"/>
                        </a:xfrm>
                        <a:prstGeom prst="rect">
                          <a:avLst/>
                        </a:prstGeom>
                        <a:ln>
                          <a:noFill/>
                        </a:ln>
                      </wps:spPr>
                      <wps:txbx>
                        <w:txbxContent>
                          <w:p w14:paraId="3706A187" w14:textId="77777777" w:rsidR="00C3514A" w:rsidRPr="00C3514A" w:rsidRDefault="00C3514A" w:rsidP="000872BB">
                            <w:r w:rsidRPr="00C3514A">
                              <w:rPr>
                                <w:w w:val="109"/>
                                <w:sz w:val="21"/>
                              </w:rPr>
                              <w:t>www.</w:t>
                            </w:r>
                            <w:r w:rsidRPr="00C3514A">
                              <w:rPr>
                                <w:w w:val="109"/>
                              </w:rPr>
                              <w:t>everestfcu</w:t>
                            </w:r>
                            <w:r w:rsidRPr="00C3514A">
                              <w:rPr>
                                <w:w w:val="109"/>
                                <w:sz w:val="21"/>
                              </w:rPr>
                              <w:t>.org</w:t>
                            </w:r>
                          </w:p>
                        </w:txbxContent>
                      </wps:txbx>
                      <wps:bodyPr horzOverflow="overflow" vert="horz" lIns="0" tIns="0" rIns="0" bIns="0" rtlCol="0">
                        <a:noAutofit/>
                      </wps:bodyPr>
                    </wps:wsp>
                    <wps:wsp>
                      <wps:cNvPr id="212" name="Rectangle 212"/>
                      <wps:cNvSpPr/>
                      <wps:spPr>
                        <a:xfrm>
                          <a:off x="1084836" y="218083"/>
                          <a:ext cx="1677413" cy="182978"/>
                        </a:xfrm>
                        <a:prstGeom prst="rect">
                          <a:avLst/>
                        </a:prstGeom>
                        <a:ln>
                          <a:noFill/>
                        </a:ln>
                      </wps:spPr>
                      <wps:txbx>
                        <w:txbxContent>
                          <w:p w14:paraId="150EB5DE" w14:textId="77777777" w:rsidR="00C3514A" w:rsidRPr="00C3514A" w:rsidRDefault="00C3514A" w:rsidP="000872BB">
                            <w:r w:rsidRPr="00C3514A">
                              <w:rPr>
                                <w:w w:val="106"/>
                              </w:rPr>
                              <w:t>info@everestfcu.org</w:t>
                            </w:r>
                          </w:p>
                        </w:txbxContent>
                      </wps:txbx>
                      <wps:bodyPr horzOverflow="overflow" vert="horz" lIns="0" tIns="0" rIns="0" bIns="0" rtlCol="0">
                        <a:noAutofit/>
                      </wps:bodyPr>
                    </wps:wsp>
                    <wps:wsp>
                      <wps:cNvPr id="217" name="Rectangle 217"/>
                      <wps:cNvSpPr/>
                      <wps:spPr>
                        <a:xfrm>
                          <a:off x="3109175" y="554882"/>
                          <a:ext cx="1557923" cy="152721"/>
                        </a:xfrm>
                        <a:prstGeom prst="rect">
                          <a:avLst/>
                        </a:prstGeom>
                        <a:ln>
                          <a:noFill/>
                        </a:ln>
                      </wps:spPr>
                      <wps:txbx>
                        <w:txbxContent>
                          <w:p w14:paraId="3BC4DDAE" w14:textId="77777777" w:rsidR="00C3514A" w:rsidRPr="00C3514A" w:rsidRDefault="00C3514A" w:rsidP="000872BB">
                            <w:r w:rsidRPr="00C3514A">
                              <w:rPr>
                                <w:w w:val="97"/>
                              </w:rPr>
                              <w:t>+1-718-806-1419</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7EAD231" id="Group 218" o:spid="_x0000_s1026" style="position:absolute;left:0;text-align:left;margin-left:0;margin-top:754pt;width:595.5pt;height:115.45pt;z-index:251664384;mso-position-horizontal-relative:page;mso-position-vertical-relative:page;mso-width-relative:margin;mso-height-relative:margin" coordsize="75628,146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">
              <v:shape id="Shape 241" o:spid="_x0000_s1027" style="position:absolute;top:1468;width:75628;height:13201;visibility:visible;mso-wrap-style:square;v-text-anchor:top" coordsize="7562850,1320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" path="m,l7562850,r,1320070l,1320070,,e" fillcolor="#1d4386" stroked="f" strokeweight="0">
                <v:stroke miterlimit="83231f" joinstyle="miter"/>
                <v:path arrowok="t" textboxrect="0,0,7562850,1320070"/>
              </v:shape>
              <v:shape id="Shape 10" o:spid="_x0000_s1028" style="position:absolute;width:51043;height:9932;visibility:visible;mso-wrap-style:square;v-text-anchor:top" coordsize="5104393,993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" path="m,l4607745,v131718,,258043,52325,351182,145464c5052067,238604,5104393,364927,5104393,496647v,131719,-52326,258043,-145466,351183c4877430,929326,4770526,979575,4656832,990864r-49071,2430l,993294,,xe" stroked="f" strokeweight="0">
                <v:stroke miterlimit="83231f" joinstyle="miter"/>
                <v:path arrowok="t" textboxrect="0,0,5104393,993294"/>
              </v:shape>
              <v:shape id="Shape 11" o:spid="_x0000_s1029" style="position:absolute;left:7560;top:5815;width:312;height:1545;visibility:visible;mso-wrap-style:square;v-text-anchor:top" coordsize="31270,1544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" path="m31270,r,8868l31156,8827c16988,26715,8251,49087,7447,73432r23823,l31270,80810r-23823,c8220,104243,16342,125843,29582,143379r1688,-478l31270,154462,17045,138036c10164,126724,5138,114165,2393,100785l,77122r,-1l2393,53458c5922,36254,13222,20408,23387,6825l31270,xe" fillcolor="#2b6fb7" stroked="f" strokeweight="0">
                <v:stroke miterlimit="83231f" joinstyle="miter"/>
                <v:path arrowok="t" textboxrect="0,0,31270,154462"/>
              </v:shape>
              <v:shape id="Shape 12" o:spid="_x0000_s1030" style="position:absolute;left:7872;top:5540;width:338;height:2081;visibility:visible;mso-wrap-style:square;v-text-anchor:top" coordsize="33779,2080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" path="m33779,r,8388l30042,9912c20700,15480,12247,22389,4952,30376v4553,1713,12322,4335,22799,6765l33779,28478r,17452l32085,45642c25777,61369,22253,79970,21686,100936r12093,l33779,108314r-12166,c21767,128660,24981,146717,31080,162041r2699,-320l33779,182395,26742,170559v-7598,1764,-15421,3899,-23441,6466c11102,185955,20317,193620,30593,199667r3186,1224l33779,208073,11556,195310,,181966,,170405r23823,-6737c18241,149272,14433,131114,14270,108314l,108314r,-7378l14337,100936c14791,83753,17342,63281,24820,44047,18653,42584,13438,41068,9256,39712l,36372,,27504,30303,1270,33779,xe" fillcolor="#2b6fb7" stroked="f" strokeweight="0">
                <v:stroke miterlimit="83231f" joinstyle="miter"/>
                <v:path arrowok="t" textboxrect="0,0,33779,208073"/>
              </v:shape>
              <v:shape id="Shape 13" o:spid="_x0000_s1031" style="position:absolute;left:8210;top:7549;width:246;height:163;visibility:visible;mso-wrap-style:square;v-text-anchor:top" coordsize="24585,16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" path="m,l24585,9444r,6912l12136,14153,,7183,,xe" fillcolor="#2b6fb7" stroked="f" strokeweight="0">
                <v:stroke miterlimit="83231f" joinstyle="miter"/>
                <v:path arrowok="t" textboxrect="0,0,24585,16356"/>
              </v:shape>
              <v:shape id="Shape 14" o:spid="_x0000_s1032" style="position:absolute;left:8210;top:7128;width:246;height:495;visibility:visible;mso-wrap-style:square;v-text-anchor:top" coordsize="24585,494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" path="m24585,r,7324l329,10141c5488,20822,12204,29976,20421,37405r4164,2924l24585,49491,15490,42858c11674,39407,7691,35181,3839,30042l,23585,,2911,24585,xe" fillcolor="#2b6fb7" stroked="f" strokeweight="0">
                <v:stroke miterlimit="83231f" joinstyle="miter"/>
                <v:path arrowok="t" textboxrect="0,0,24585,49491"/>
              </v:shape>
              <v:shape id="Shape 242" o:spid="_x0000_s1033" style="position:absolute;left:8210;top:6549;width:246;height:92;visibility:visible;mso-wrap-style:square;v-text-anchor:top" coordsize="2458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" path="m,l24585,r,9144l,9144,,e" fillcolor="#2b6fb7" stroked="f" strokeweight="0">
                <v:stroke miterlimit="83231f" joinstyle="miter"/>
                <v:path arrowok="t" textboxrect="0,0,24585,9144"/>
              </v:shape>
              <v:shape id="Shape 16" o:spid="_x0000_s1034" style="position:absolute;left:8210;top:5532;width:246;height:498;visibility:visible;mso-wrap-style:square;v-text-anchor:top" coordsize="24585,49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" path="m24585,r,9870l19623,13547c12304,20734,6204,29449,1360,39510v4210,828,8755,1598,13619,2260l24585,42407r,7360l13649,49033,,46716,,29264,14834,7946,24585,xe" fillcolor="#2b6fb7" stroked="f" strokeweight="0">
                <v:stroke miterlimit="83231f" joinstyle="miter"/>
                <v:path arrowok="t" textboxrect="0,0,24585,49767"/>
              </v:shape>
              <v:shape id="Shape 17" o:spid="_x0000_s1035" style="position:absolute;left:8210;top:5450;width:246;height:174;visibility:visible;mso-wrap-style:square;v-text-anchor:top" coordsize="24585,17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" path="m24585,r,7346l,17375,,8987,24585,xe" fillcolor="#2b6fb7" stroked="f" strokeweight="0">
                <v:stroke miterlimit="83231f" joinstyle="miter"/>
                <v:path arrowok="t" textboxrect="0,0,24585,17375"/>
              </v:shape>
              <v:shape id="Shape 18" o:spid="_x0000_s1036" style="position:absolute;left:8456;top:5411;width:551;height:2351;visibility:visible;mso-wrap-style:square;v-text-anchor:top" coordsize="55122,235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" path="m27916,r31,l51595,2391r3527,1387l55122,10995r-1360,-554l55122,11549r,9873l43086,12568c37953,9822,33809,8410,31607,7772r,48300l55122,53403r,7310l31607,63440r,50434l55122,113874r,7378l31607,121252r,47528l55122,170358r,7363l31607,176159r,49482c34612,224707,38979,223089,44002,220416r11120,-7860l55122,221781r-5150,3756l55122,223555r,8084l51595,232735v-7646,1569,-15560,2393,-23663,2393l,230186r,-6912l5892,225537,,221240r,-9162l12028,220524v4960,2627,9260,4214,12228,5128l24256,176257,,179074r,-7325l24256,168878r,-47626l,121252r,-7378l24256,113874r,-50327l,61919,,54560r24256,1610l24256,7781v-2235,656,-6456,2106,-11660,4907l,22023,,12153,2100,10441,,11298,,3952,4268,2391,27916,xe" fillcolor="#2b6fb7" stroked="f" strokeweight="0">
                <v:stroke miterlimit="83231f" joinstyle="miter"/>
                <v:path arrowok="t" textboxrect="0,0,55122,235128"/>
              </v:shape>
              <v:shape id="Shape 19" o:spid="_x0000_s1037" style="position:absolute;left:9007;top:7548;width:254;height:179;visibility:visible;mso-wrap-style:square;v-text-anchor:top" coordsize="25428,178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" path="m25428,r,7451l18527,12107,,17871,,9788,25428,xe" fillcolor="#2b6fb7" stroked="f" strokeweight="0">
                <v:stroke miterlimit="83231f" joinstyle="miter"/>
                <v:path arrowok="t" textboxrect="0,0,25428,17871"/>
              </v:shape>
              <v:shape id="Shape 20" o:spid="_x0000_s1038" style="position:absolute;left:9007;top:7220;width:254;height:408;visibility:visible;mso-wrap-style:square;v-text-anchor:top" coordsize="25428,408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" path="m25428,r,11891l9836,33637,,40811,,31586,5214,27901,25428,xe" fillcolor="#2b6fb7" stroked="f" strokeweight="0">
                <v:stroke miterlimit="83231f" joinstyle="miter"/>
                <v:path arrowok="t" textboxrect="0,0,25428,40811"/>
              </v:shape>
              <v:shape id="Shape 21" o:spid="_x0000_s1039" style="position:absolute;left:9007;top:7114;width:254;height:106;visibility:visible;mso-wrap-style:square;v-text-anchor:top" coordsize="25428,106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" path="m,l11674,784,25428,3159r,7444l10346,8051,,7363,,xe" fillcolor="#2b6fb7" stroked="f" strokeweight="0">
                <v:stroke miterlimit="83231f" joinstyle="miter"/>
                <v:path arrowok="t" textboxrect="0,0,25428,10603"/>
              </v:shape>
              <v:shape id="Shape 243" o:spid="_x0000_s1040" style="position:absolute;left:9007;top:6549;width:254;height:92;visibility:visible;mso-wrap-style:square;v-text-anchor:top" coordsize="254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" path="m,l25428,r,9144l,9144,,e" fillcolor="#2b6fb7" stroked="f" strokeweight="0">
                <v:stroke miterlimit="83231f" joinstyle="miter"/>
                <v:path arrowok="t" textboxrect="0,0,25428,9144"/>
              </v:shape>
              <v:shape id="Shape 23" o:spid="_x0000_s1041" style="position:absolute;left:9007;top:5526;width:254;height:492;visibility:visible;mso-wrap-style:square;v-text-anchor:top" coordsize="25428,491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" path="m,l10492,8550,25428,29788r,16425l,49164,,41854,23515,39185c18676,29366,12612,20858,5371,13824l,9873,,xe" fillcolor="#2b6fb7" stroked="f" strokeweight="0">
                <v:stroke miterlimit="83231f" joinstyle="miter"/>
                <v:path arrowok="t" textboxrect="0,0,25428,49164"/>
              </v:shape>
              <v:shape id="Shape 24" o:spid="_x0000_s1042" style="position:absolute;left:9007;top:5448;width:254;height:176;visibility:visible;mso-wrap-style:square;v-text-anchor:top" coordsize="25428,17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" path="m,l25428,10002r,7558l,7217,,xe" fillcolor="#2b6fb7" stroked="f" strokeweight="0">
                <v:stroke miterlimit="83231f" joinstyle="miter"/>
                <v:path arrowok="t" textboxrect="0,0,25428,17560"/>
              </v:shape>
              <v:shape id="Shape 25" o:spid="_x0000_s1043" style="position:absolute;left:9261;top:5548;width:339;height:2075;visibility:visible;mso-wrap-style:square;v-text-anchor:top" coordsize="33858,2074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" path="m,l8298,3263v8484,5161,16266,11365,23168,18433l33858,24855r,10844l33622,35282c25016,38065,16626,40370,8484,42255v7766,19509,10394,40376,10856,57840l19340,100095r14518,l33858,107473r-14447,c19284,123968,17143,143446,10215,161892v6779,1652,12348,3354,16589,4800l33858,169368r,12491l30474,186875,,207439r,-7451l3217,198749v10312,-6086,19552,-13804,27361,-22797c26644,174392,18678,171514,7368,168804l,179081,,167190r6,-8l,167181r,-7443l2975,160251v5854,-15119,8938,-32856,9089,-52778l,107473r,-7378l11990,100095c11411,78697,7751,59768,1199,43844l,43983,,27557r5503,7825c12933,33700,20583,31658,28421,29209,21143,21308,12729,14470,3440,8958l,7558,,xe" fillcolor="#2b6fb7" stroked="f" strokeweight="0">
                <v:stroke miterlimit="83231f" joinstyle="miter"/>
                <v:path arrowok="t" textboxrect="0,0,33858,207439"/>
              </v:shape>
              <v:shape id="Shape 26" o:spid="_x0000_s1044" style="position:absolute;left:9600;top:5797;width:311;height:1570;visibility:visible;mso-wrap-style:square;v-text-anchor:top" coordsize="31088,157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" path="m,l15490,20456v9920,17233,15598,37202,15598,58473c31088,95135,27792,110586,21835,124646l,157004,,144513r1567,594c14771,127584,22867,106013,23643,82617l,82617,,75240r23643,c23239,63019,20836,51297,16751,40389l,10844,,xe" fillcolor="#2b6fb7" stroked="f" strokeweight="0">
                <v:stroke miterlimit="83231f" joinstyle="miter"/>
                <v:path arrowok="t" textboxrect="0,0,31088,157004"/>
              </v:shape>
              <v:shape id="Shape 27" o:spid="_x0000_s1045" style="position:absolute;left:26980;top:5481;width:2282;height:2282;visibility:visible;mso-wrap-style:square;v-text-anchor:top" coordsize="228153,22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" path="m114061,r31,l136332,2191v7346,1461,14480,3625,21400,6491c164652,11548,171226,15063,177454,19224v6228,4161,11990,8891,17287,14187c200037,38707,204766,44469,208928,50698v4161,6227,7675,12802,10542,19722c222336,77340,224500,84473,225961,91820v1462,7346,2192,14765,2192,22255c228153,121565,227423,128984,225961,136330v-1461,7347,-3625,14480,-6491,21401c216603,164650,213089,171224,208928,177453v-4162,6228,-8891,11990,-14187,17286c189444,200036,183682,204765,177454,208927v-6228,4161,-12802,7675,-19722,10541c150812,222334,143678,224499,136332,225960v-7347,1461,-14765,2192,-22255,2192c106586,228152,99168,227421,91821,225960v-7346,-1461,-14480,-3626,-21400,-6492c63501,216602,56927,213088,50699,208927,44471,204765,38709,200036,33412,194739,28116,189443,23387,183681,19225,177453,15064,171224,11550,164650,8683,157731,5817,150810,3653,143677,2192,136330l,114078r,-5l2192,91820c3653,84473,5817,77340,8683,70420,11550,63500,15064,56925,19225,50698,23387,44469,28116,38707,33412,33411,38709,28115,44471,23385,50699,19224,56927,15063,63501,11548,70421,8682,77341,5816,84475,3652,91821,2191l114061,xe" fillcolor="#2b6fb7" stroked="f" strokeweight="0">
                <v:stroke miterlimit="83231f" joinstyle="miter"/>
                <v:path arrowok="t" textboxrect="0,0,228153,228152"/>
              </v:shape>
              <v:shape id="Shape 28" o:spid="_x0000_s1046" style="position:absolute;left:27474;top:6041;width:1265;height:1226;visibility:visible;mso-wrap-style:square;v-text-anchor:top" coordsize="126546,1225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" path="m27603,149v4962,448,7946,5372,7946,5372c39529,10827,43508,16133,47488,21439v,,1061,9816,-6633,17245c40855,38684,37937,47173,56773,65213,75344,83253,83833,80866,83833,80600v6898,-7694,16979,-6101,16979,-6101c106383,78743,111954,82988,117526,87498v,,9020,6102,5040,14060c111689,122517,88874,115088,88874,115088v,,-20163,-6898,-48019,-33161c12999,55928,6898,37092,6898,36826v,,-6898,-22284,15121,-35284c24075,348,25949,,27603,149xe" stroked="f" strokeweight="0">
                <v:stroke miterlimit="83231f" joinstyle="miter"/>
                <v:path arrowok="t" textboxrect="0,0,126546,122517"/>
              </v:shape>
              <v:shape id="Shape 29" o:spid="_x0000_s1047" style="position:absolute;left:7630;top:2169;width:2281;height:862;visibility:visible;mso-wrap-style:square;v-text-anchor:top" coordsize="228109,862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" path="m17535,l210574,r6703,1334c219427,2224,221324,3492,222969,5138v1646,1645,2914,3542,3804,5692c227664,12980,228109,15218,228109,17545r,298l114054,86276,,17843r,-298c,15218,445,12980,1336,10830,2226,8680,3494,6783,5139,5138,6785,3492,8682,2224,10832,1334l17535,xe" fillcolor="#2b6fb7" stroked="f" strokeweight="0">
                <v:stroke miterlimit="83231f" joinstyle="miter"/>
                <v:path arrowok="t" textboxrect="0,0,228109,86276"/>
              </v:shape>
              <v:shape id="Shape 30" o:spid="_x0000_s1048" style="position:absolute;left:7630;top:2552;width:2281;height:1331;visibility:visible;mso-wrap-style:square;v-text-anchor:top" coordsize="228109,1331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" path="m,l109536,65722v3012,1809,6025,1809,9037,l228109,r,119617c228109,121943,227664,124182,226773,126331v-890,2150,-2158,4048,-3804,5693l221288,133147r-214468,l5139,132024c3494,130379,2226,128481,1336,126331,445,124182,,121943,,119617l,xe" fillcolor="#2b6fb7" stroked="f" strokeweight="0">
                <v:stroke miterlimit="83231f" joinstyle="miter"/>
                <v:path arrowok="t" textboxrect="0,0,228109,133147"/>
              </v:shape>
              <v:rect id="Rectangle 215" o:spid="_x0000_s1049" style="position:absolute;left:11229;top:5785;width:14605;height:17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" filled="f" stroked="f">
                <v:textbox inset="0,0,0,0">
                  <w:txbxContent>
                    <w:p w14:paraId="3706A187" w14:textId="77777777" w:rsidR="00C3514A" w:rsidRPr="00C3514A" w:rsidRDefault="00C3514A" w:rsidP="000872BB">
                      <w:r w:rsidRPr="00C3514A">
                        <w:rPr>
                          <w:w w:val="109"/>
                          <w:sz w:val="21"/>
                        </w:rPr>
                        <w:t>www.</w:t>
                      </w:r>
                      <w:r w:rsidRPr="00C3514A">
                        <w:rPr>
                          <w:w w:val="109"/>
                        </w:rPr>
                        <w:t>everestfcu</w:t>
                      </w:r>
                      <w:r w:rsidRPr="00C3514A">
                        <w:rPr>
                          <w:w w:val="109"/>
                          <w:sz w:val="21"/>
                        </w:rPr>
                        <w:t>.org</w:t>
                      </w:r>
                    </w:p>
                  </w:txbxContent>
                </v:textbox>
              </v:rect>
              <v:rect id="Rectangle 212" o:spid="_x0000_s1050" style="position:absolute;left:10848;top:2180;width:16774;height:18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" filled="f" stroked="f">
                <v:textbox inset="0,0,0,0">
                  <w:txbxContent>
                    <w:p w14:paraId="150EB5DE" w14:textId="77777777" w:rsidR="00C3514A" w:rsidRPr="00C3514A" w:rsidRDefault="00C3514A" w:rsidP="000872BB">
                      <w:r w:rsidRPr="00C3514A">
                        <w:rPr>
                          <w:w w:val="106"/>
                        </w:rPr>
                        <w:t>info@everestfcu.org</w:t>
                      </w:r>
                    </w:p>
                  </w:txbxContent>
                </v:textbox>
              </v:rect>
              <v:rect id="Rectangle 217" o:spid="_x0000_s1051" style="position:absolute;left:31091;top:5548;width:15579;height:15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" filled="f" stroked="f">
                <v:textbox inset="0,0,0,0">
                  <w:txbxContent>
                    <w:p w14:paraId="3BC4DDAE" w14:textId="77777777" w:rsidR="00C3514A" w:rsidRPr="00C3514A" w:rsidRDefault="00C3514A" w:rsidP="000872BB">
                      <w:r w:rsidRPr="00C3514A">
                        <w:rPr>
                          <w:w w:val="97"/>
                        </w:rPr>
                        <w:t>+1-718-806-1419</w:t>
                      </w:r>
                    </w:p>
                  </w:txbxContent>
                </v:textbox>
              </v:rect>
              <w10:wrap type="topAndBottom" anchorx="page" anchory="page"/>
            </v:group>
          </w:pict>
        </mc:Fallback>
      </mc:AlternateContent>
    </w:r>
  </w:p>
  <w:p w14:paraId="47EFFF28" w14:textId="77777777" w:rsidR="00C3514A" w:rsidRDefault="00C3514A" w:rsidP="00087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8A0A" w14:textId="77777777" w:rsidR="0068162F" w:rsidRDefault="0068162F" w:rsidP="000872BB">
      <w:r>
        <w:separator/>
      </w:r>
    </w:p>
  </w:footnote>
  <w:footnote w:type="continuationSeparator" w:id="0">
    <w:p w14:paraId="058C99FB" w14:textId="77777777" w:rsidR="0068162F" w:rsidRDefault="0068162F" w:rsidP="00087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0811" w14:textId="77777777" w:rsidR="00C3514A" w:rsidRDefault="0068162F" w:rsidP="000872BB">
    <w:pPr>
      <w:pStyle w:val="Header"/>
    </w:pPr>
    <w:r>
      <w:rPr>
        <w:noProof/>
      </w:rPr>
      <w:pict w14:anchorId="1296C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53176" o:spid="_x0000_s1027" type="#_x0000_t75" alt="" style="position:absolute;left:0;text-align:left;margin-left:0;margin-top:0;width:450.95pt;height:143.2pt;z-index:-251642880;mso-wrap-edited:f;mso-width-percent:0;mso-height-percent:0;mso-position-horizontal:center;mso-position-horizontal-relative:margin;mso-position-vertical:center;mso-position-vertical-relative:margin;mso-width-percent:0;mso-height-percent:0" o:allowincell="f">
          <v:imagedata r:id="rId1" o:title="Screenshot 2025-05-29 at 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4A09" w14:textId="77777777" w:rsidR="00C3514A" w:rsidRDefault="0068162F" w:rsidP="000872BB">
    <w:pPr>
      <w:pStyle w:val="Header"/>
    </w:pPr>
    <w:r>
      <w:rPr>
        <w:noProof/>
      </w:rPr>
      <w:pict w14:anchorId="51322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53177" o:spid="_x0000_s1026" type="#_x0000_t75" alt="" style="position:absolute;left:0;text-align:left;margin-left:0;margin-top:0;width:450.95pt;height:143.2pt;z-index:-251639808;mso-wrap-edited:f;mso-width-percent:0;mso-height-percent:0;mso-position-horizontal:center;mso-position-horizontal-relative:margin;mso-position-vertical:center;mso-position-vertical-relative:margin;mso-width-percent:0;mso-height-percent:0" o:allowincell="f">
          <v:imagedata r:id="rId1" o:title="Screenshot 2025-05-29 at 8" gain="19661f" blacklevel="22938f"/>
          <w10:wrap anchorx="margin" anchory="margin"/>
        </v:shape>
      </w:pict>
    </w:r>
    <w:r w:rsidR="000872BB" w:rsidRPr="000872BB">
      <w:rPr>
        <w:noProof/>
      </w:rPr>
      <w:drawing>
        <wp:inline distT="0" distB="0" distL="0" distR="0" wp14:anchorId="22816AC3" wp14:editId="59E97CB3">
          <wp:extent cx="1237957" cy="359357"/>
          <wp:effectExtent l="0" t="0" r="0" b="0"/>
          <wp:docPr id="122814837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8729" name="Picture 1" descr="A close-up of a logo&#10;&#10;AI-generated content may be incorrect."/>
                  <pic:cNvPicPr/>
                </pic:nvPicPr>
                <pic:blipFill>
                  <a:blip r:embed="rId2"/>
                  <a:stretch>
                    <a:fillRect/>
                  </a:stretch>
                </pic:blipFill>
                <pic:spPr>
                  <a:xfrm>
                    <a:off x="0" y="0"/>
                    <a:ext cx="1309165" cy="380027"/>
                  </a:xfrm>
                  <a:prstGeom prst="rect">
                    <a:avLst/>
                  </a:prstGeom>
                </pic:spPr>
              </pic:pic>
            </a:graphicData>
          </a:graphic>
        </wp:inline>
      </w:drawing>
    </w:r>
    <w:r w:rsidR="000872BB">
      <w:rPr>
        <w:noProof/>
      </w:rPr>
      <mc:AlternateContent>
        <mc:Choice Requires="wps">
          <w:drawing>
            <wp:anchor distT="0" distB="0" distL="114300" distR="114300" simplePos="0" relativeHeight="251659264" behindDoc="0" locked="0" layoutInCell="1" allowOverlap="1" wp14:anchorId="6D61D244" wp14:editId="5CCC627A">
              <wp:simplePos x="0" y="0"/>
              <wp:positionH relativeFrom="column">
                <wp:posOffset>1433195</wp:posOffset>
              </wp:positionH>
              <wp:positionV relativeFrom="paragraph">
                <wp:posOffset>180975</wp:posOffset>
              </wp:positionV>
              <wp:extent cx="4734560" cy="45085"/>
              <wp:effectExtent l="12700" t="12700" r="2540" b="0"/>
              <wp:wrapSquare wrapText="bothSides"/>
              <wp:docPr id="456109313" name="Shape 31"/>
              <wp:cNvGraphicFramePr/>
              <a:graphic xmlns:a="http://schemas.openxmlformats.org/drawingml/2006/main">
                <a:graphicData uri="http://schemas.microsoft.com/office/word/2010/wordprocessingShape">
                  <wps:wsp>
                    <wps:cNvSpPr/>
                    <wps:spPr>
                      <a:xfrm>
                        <a:off x="0" y="0"/>
                        <a:ext cx="4734560" cy="45085"/>
                      </a:xfrm>
                      <a:custGeom>
                        <a:avLst/>
                        <a:gdLst/>
                        <a:ahLst/>
                        <a:cxnLst/>
                        <a:rect l="0" t="0" r="0" b="0"/>
                        <a:pathLst>
                          <a:path w="4864754">
                            <a:moveTo>
                              <a:pt x="4864754" y="0"/>
                            </a:moveTo>
                            <a:lnTo>
                              <a:pt x="0" y="0"/>
                            </a:lnTo>
                          </a:path>
                        </a:pathLst>
                      </a:custGeom>
                      <a:ln w="19050" cap="flat">
                        <a:miter lim="100000"/>
                      </a:ln>
                    </wps:spPr>
                    <wps:style>
                      <a:lnRef idx="1">
                        <a:srgbClr val="1D4386"/>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4EF18AAC" id="Shape 31" o:spid="_x0000_s1026" style="position:absolute;margin-left:112.85pt;margin-top:14.25pt;width:372.8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864754,45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" path="m4864754,l,e" filled="f" strokecolor="#1d4386" strokeweight="1.5pt">
              <v:stroke miterlimit="1" joinstyle="miter"/>
              <v:path arrowok="t" textboxrect="0,0,4864754,45085"/>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A870" w14:textId="77777777" w:rsidR="00C3514A" w:rsidRDefault="0068162F" w:rsidP="000872BB">
    <w:pPr>
      <w:pStyle w:val="Header"/>
    </w:pPr>
    <w:r>
      <w:rPr>
        <w:noProof/>
      </w:rPr>
      <w:pict w14:anchorId="65A7B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53175" o:spid="_x0000_s1025" type="#_x0000_t75" alt="" style="position:absolute;left:0;text-align:left;margin-left:0;margin-top:0;width:450.95pt;height:143.2pt;z-index:-251645952;mso-wrap-edited:f;mso-width-percent:0;mso-height-percent:0;mso-position-horizontal:center;mso-position-horizontal-relative:margin;mso-position-vertical:center;mso-position-vertical-relative:margin;mso-width-percent:0;mso-height-percent:0" o:allowincell="f">
          <v:imagedata r:id="rId1" o:title="Screenshot 2025-05-29 at 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0F78"/>
    <w:multiLevelType w:val="multilevel"/>
    <w:tmpl w:val="464E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C0227"/>
    <w:multiLevelType w:val="multilevel"/>
    <w:tmpl w:val="96B8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66632F"/>
    <w:multiLevelType w:val="multilevel"/>
    <w:tmpl w:val="7822421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016EF3"/>
    <w:multiLevelType w:val="multilevel"/>
    <w:tmpl w:val="5818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20065B"/>
    <w:multiLevelType w:val="multilevel"/>
    <w:tmpl w:val="025A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A0D6B"/>
    <w:multiLevelType w:val="multilevel"/>
    <w:tmpl w:val="02B8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21144"/>
    <w:multiLevelType w:val="multilevel"/>
    <w:tmpl w:val="1FF445F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84503332">
    <w:abstractNumId w:val="6"/>
  </w:num>
  <w:num w:numId="2" w16cid:durableId="923608247">
    <w:abstractNumId w:val="2"/>
  </w:num>
  <w:num w:numId="3" w16cid:durableId="478575474">
    <w:abstractNumId w:val="5"/>
  </w:num>
  <w:num w:numId="4" w16cid:durableId="38170530">
    <w:abstractNumId w:val="0"/>
  </w:num>
  <w:num w:numId="5" w16cid:durableId="1392538481">
    <w:abstractNumId w:val="3"/>
  </w:num>
  <w:num w:numId="6" w16cid:durableId="2063794697">
    <w:abstractNumId w:val="4"/>
  </w:num>
  <w:num w:numId="7" w16cid:durableId="650401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A3"/>
    <w:rsid w:val="00037F9C"/>
    <w:rsid w:val="0006099E"/>
    <w:rsid w:val="000872BB"/>
    <w:rsid w:val="000D29A3"/>
    <w:rsid w:val="000E6CAD"/>
    <w:rsid w:val="000F681D"/>
    <w:rsid w:val="00102164"/>
    <w:rsid w:val="00171C72"/>
    <w:rsid w:val="001E28B8"/>
    <w:rsid w:val="0023107F"/>
    <w:rsid w:val="002B1A57"/>
    <w:rsid w:val="0037090C"/>
    <w:rsid w:val="00374584"/>
    <w:rsid w:val="003A742F"/>
    <w:rsid w:val="003C63BC"/>
    <w:rsid w:val="004164F6"/>
    <w:rsid w:val="0045312D"/>
    <w:rsid w:val="00460997"/>
    <w:rsid w:val="00474CE2"/>
    <w:rsid w:val="004C5513"/>
    <w:rsid w:val="004D28A7"/>
    <w:rsid w:val="00525CC6"/>
    <w:rsid w:val="00526E75"/>
    <w:rsid w:val="00533734"/>
    <w:rsid w:val="005436D3"/>
    <w:rsid w:val="005D2666"/>
    <w:rsid w:val="005E0298"/>
    <w:rsid w:val="0068162F"/>
    <w:rsid w:val="00685A11"/>
    <w:rsid w:val="006A6247"/>
    <w:rsid w:val="006D23F7"/>
    <w:rsid w:val="007A4759"/>
    <w:rsid w:val="007C7CF7"/>
    <w:rsid w:val="007F1D07"/>
    <w:rsid w:val="008F65D4"/>
    <w:rsid w:val="00911035"/>
    <w:rsid w:val="00942EE0"/>
    <w:rsid w:val="0094501D"/>
    <w:rsid w:val="00975F9B"/>
    <w:rsid w:val="009D1FAB"/>
    <w:rsid w:val="00A80947"/>
    <w:rsid w:val="00A95CC4"/>
    <w:rsid w:val="00AB5A1A"/>
    <w:rsid w:val="00AB701E"/>
    <w:rsid w:val="00B41DB9"/>
    <w:rsid w:val="00B87DCC"/>
    <w:rsid w:val="00B96404"/>
    <w:rsid w:val="00BE6EAE"/>
    <w:rsid w:val="00C3042F"/>
    <w:rsid w:val="00C3514A"/>
    <w:rsid w:val="00CB41F9"/>
    <w:rsid w:val="00E46968"/>
    <w:rsid w:val="00E84F1B"/>
    <w:rsid w:val="00E95058"/>
    <w:rsid w:val="00EE077E"/>
    <w:rsid w:val="00EE5B92"/>
    <w:rsid w:val="00F14151"/>
    <w:rsid w:val="00F14C8B"/>
    <w:rsid w:val="00F215EC"/>
    <w:rsid w:val="00F2212C"/>
    <w:rsid w:val="00F264B3"/>
    <w:rsid w:val="00F8343E"/>
    <w:rsid w:val="00FA58FF"/>
    <w:rsid w:val="00FC0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AD7DD"/>
  <w15:docId w15:val="{3579CAA8-796C-D246-BFD8-CCA8D541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D07"/>
    <w:pPr>
      <w:spacing w:before="100" w:beforeAutospacing="1" w:after="100" w:afterAutospacing="1" w:line="240" w:lineRule="auto"/>
      <w:contextualSpacing/>
      <w:jc w:val="both"/>
    </w:pPr>
    <w:rPr>
      <w:rFonts w:ascii="Lato" w:eastAsia="Times New Roman" w:hAnsi="Lato" w:cs="Times New Roman"/>
      <w:szCs w:val="24"/>
    </w:rPr>
  </w:style>
  <w:style w:type="paragraph" w:styleId="Heading1">
    <w:name w:val="heading 1"/>
    <w:basedOn w:val="Heading2"/>
    <w:next w:val="Normal"/>
    <w:link w:val="Heading1Char"/>
    <w:autoRedefine/>
    <w:uiPriority w:val="9"/>
    <w:qFormat/>
    <w:rsid w:val="006D23F7"/>
    <w:pPr>
      <w:numPr>
        <w:ilvl w:val="0"/>
        <w:numId w:val="1"/>
      </w:numPr>
      <w:spacing w:before="0" w:beforeAutospacing="0" w:after="120" w:afterAutospacing="0"/>
      <w:outlineLvl w:val="0"/>
    </w:pPr>
    <w:rPr>
      <w:rFonts w:cs="Arial"/>
      <w:b w:val="0"/>
      <w:bCs w:val="0"/>
      <w:color w:val="002060"/>
      <w:sz w:val="28"/>
    </w:rPr>
  </w:style>
  <w:style w:type="paragraph" w:styleId="Heading2">
    <w:name w:val="heading 2"/>
    <w:basedOn w:val="Normal"/>
    <w:link w:val="Heading2Char"/>
    <w:autoRedefine/>
    <w:uiPriority w:val="9"/>
    <w:qFormat/>
    <w:rsid w:val="000F681D"/>
    <w:pPr>
      <w:numPr>
        <w:ilvl w:val="1"/>
        <w:numId w:val="2"/>
      </w:numPr>
      <w:ind w:left="576" w:hanging="576"/>
      <w:contextualSpacing w:val="0"/>
      <w:jc w:val="left"/>
      <w:outlineLvl w:val="1"/>
    </w:pPr>
    <w:rPr>
      <w:rFonts w:eastAsia="Calibri"/>
      <w:b/>
      <w:bCs/>
      <w:sz w:val="26"/>
      <w:szCs w:val="28"/>
    </w:rPr>
  </w:style>
  <w:style w:type="paragraph" w:styleId="Heading3">
    <w:name w:val="heading 3"/>
    <w:basedOn w:val="Normal"/>
    <w:next w:val="Normal"/>
    <w:link w:val="Heading3Char"/>
    <w:autoRedefine/>
    <w:uiPriority w:val="9"/>
    <w:unhideWhenUsed/>
    <w:qFormat/>
    <w:rsid w:val="0006099E"/>
    <w:pPr>
      <w:keepNext/>
      <w:keepLines/>
      <w:numPr>
        <w:ilvl w:val="2"/>
        <w:numId w:val="1"/>
      </w:numPr>
      <w:outlineLvl w:val="2"/>
    </w:pPr>
    <w:rPr>
      <w:rFonts w:eastAsiaTheme="majorEastAsia" w:cstheme="majorBidi"/>
      <w:b/>
      <w:color w:val="00206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14A"/>
    <w:pPr>
      <w:tabs>
        <w:tab w:val="center" w:pos="4680"/>
        <w:tab w:val="right" w:pos="9360"/>
      </w:tabs>
      <w:spacing w:after="0"/>
    </w:pPr>
  </w:style>
  <w:style w:type="character" w:customStyle="1" w:styleId="HeaderChar">
    <w:name w:val="Header Char"/>
    <w:basedOn w:val="DefaultParagraphFont"/>
    <w:link w:val="Header"/>
    <w:uiPriority w:val="99"/>
    <w:rsid w:val="00C3514A"/>
    <w:rPr>
      <w:rFonts w:ascii="Calibri" w:eastAsia="Calibri" w:hAnsi="Calibri" w:cs="Calibri"/>
      <w:color w:val="000000"/>
    </w:rPr>
  </w:style>
  <w:style w:type="paragraph" w:styleId="Footer">
    <w:name w:val="footer"/>
    <w:basedOn w:val="Normal"/>
    <w:link w:val="FooterChar"/>
    <w:uiPriority w:val="99"/>
    <w:unhideWhenUsed/>
    <w:rsid w:val="00C3514A"/>
    <w:pPr>
      <w:tabs>
        <w:tab w:val="center" w:pos="4680"/>
        <w:tab w:val="right" w:pos="9360"/>
      </w:tabs>
      <w:spacing w:after="0"/>
    </w:pPr>
  </w:style>
  <w:style w:type="character" w:customStyle="1" w:styleId="FooterChar">
    <w:name w:val="Footer Char"/>
    <w:basedOn w:val="DefaultParagraphFont"/>
    <w:link w:val="Footer"/>
    <w:uiPriority w:val="99"/>
    <w:rsid w:val="00C3514A"/>
    <w:rPr>
      <w:rFonts w:ascii="Calibri" w:eastAsia="Calibri" w:hAnsi="Calibri" w:cs="Calibri"/>
      <w:color w:val="000000"/>
    </w:rPr>
  </w:style>
  <w:style w:type="paragraph" w:styleId="NormalWeb">
    <w:name w:val="Normal (Web)"/>
    <w:basedOn w:val="Normal"/>
    <w:uiPriority w:val="99"/>
    <w:unhideWhenUsed/>
    <w:rsid w:val="000872BB"/>
    <w:pPr>
      <w:jc w:val="left"/>
    </w:pPr>
    <w:rPr>
      <w:rFonts w:ascii="Times New Roman" w:hAnsi="Times New Roman"/>
    </w:rPr>
  </w:style>
  <w:style w:type="character" w:styleId="Strong">
    <w:name w:val="Strong"/>
    <w:basedOn w:val="DefaultParagraphFont"/>
    <w:uiPriority w:val="22"/>
    <w:qFormat/>
    <w:rsid w:val="000872BB"/>
    <w:rPr>
      <w:b/>
      <w:bCs/>
    </w:rPr>
  </w:style>
  <w:style w:type="character" w:customStyle="1" w:styleId="Heading3Char">
    <w:name w:val="Heading 3 Char"/>
    <w:basedOn w:val="DefaultParagraphFont"/>
    <w:link w:val="Heading3"/>
    <w:uiPriority w:val="9"/>
    <w:rsid w:val="0006099E"/>
    <w:rPr>
      <w:rFonts w:ascii="Lato" w:eastAsiaTheme="majorEastAsia" w:hAnsi="Lato" w:cstheme="majorBidi"/>
      <w:b/>
      <w:color w:val="002060"/>
      <w:sz w:val="26"/>
      <w:szCs w:val="24"/>
    </w:rPr>
  </w:style>
  <w:style w:type="character" w:customStyle="1" w:styleId="Heading1Char">
    <w:name w:val="Heading 1 Char"/>
    <w:basedOn w:val="DefaultParagraphFont"/>
    <w:link w:val="Heading1"/>
    <w:uiPriority w:val="9"/>
    <w:rsid w:val="006D23F7"/>
    <w:rPr>
      <w:rFonts w:ascii="Lato" w:eastAsiaTheme="majorEastAsia" w:hAnsi="Lato" w:cs="Arial"/>
      <w:b/>
      <w:bCs/>
      <w:color w:val="002060"/>
      <w:sz w:val="28"/>
      <w:szCs w:val="26"/>
    </w:rPr>
  </w:style>
  <w:style w:type="character" w:customStyle="1" w:styleId="Heading2Char">
    <w:name w:val="Heading 2 Char"/>
    <w:basedOn w:val="DefaultParagraphFont"/>
    <w:link w:val="Heading2"/>
    <w:uiPriority w:val="9"/>
    <w:rsid w:val="000F681D"/>
    <w:rPr>
      <w:rFonts w:ascii="Lato" w:eastAsia="Calibri" w:hAnsi="Lato" w:cs="Times New Roman"/>
      <w:b/>
      <w:bCs/>
      <w:sz w:val="26"/>
      <w:szCs w:val="28"/>
    </w:rPr>
  </w:style>
  <w:style w:type="character" w:customStyle="1" w:styleId="citation-65">
    <w:name w:val="citation-65"/>
    <w:basedOn w:val="DefaultParagraphFont"/>
    <w:rsid w:val="000D29A3"/>
  </w:style>
  <w:style w:type="character" w:customStyle="1" w:styleId="citation-64">
    <w:name w:val="citation-64"/>
    <w:basedOn w:val="DefaultParagraphFont"/>
    <w:rsid w:val="000D29A3"/>
  </w:style>
  <w:style w:type="character" w:customStyle="1" w:styleId="citation-63">
    <w:name w:val="citation-63"/>
    <w:basedOn w:val="DefaultParagraphFont"/>
    <w:rsid w:val="000D29A3"/>
  </w:style>
  <w:style w:type="character" w:customStyle="1" w:styleId="citation-62">
    <w:name w:val="citation-62"/>
    <w:basedOn w:val="DefaultParagraphFont"/>
    <w:rsid w:val="000D29A3"/>
  </w:style>
  <w:style w:type="character" w:customStyle="1" w:styleId="citation-61">
    <w:name w:val="citation-61"/>
    <w:basedOn w:val="DefaultParagraphFont"/>
    <w:rsid w:val="000D29A3"/>
  </w:style>
  <w:style w:type="character" w:customStyle="1" w:styleId="citation-60">
    <w:name w:val="citation-60"/>
    <w:basedOn w:val="DefaultParagraphFont"/>
    <w:rsid w:val="000D29A3"/>
  </w:style>
  <w:style w:type="character" w:customStyle="1" w:styleId="citation-59">
    <w:name w:val="citation-59"/>
    <w:basedOn w:val="DefaultParagraphFont"/>
    <w:rsid w:val="000D29A3"/>
  </w:style>
  <w:style w:type="character" w:customStyle="1" w:styleId="button-label">
    <w:name w:val="button-label"/>
    <w:basedOn w:val="DefaultParagraphFont"/>
    <w:rsid w:val="000D29A3"/>
  </w:style>
  <w:style w:type="character" w:customStyle="1" w:styleId="citation-58">
    <w:name w:val="citation-58"/>
    <w:basedOn w:val="DefaultParagraphFont"/>
    <w:rsid w:val="000D29A3"/>
  </w:style>
  <w:style w:type="character" w:customStyle="1" w:styleId="citation-57">
    <w:name w:val="citation-57"/>
    <w:basedOn w:val="DefaultParagraphFont"/>
    <w:rsid w:val="000D29A3"/>
  </w:style>
  <w:style w:type="character" w:customStyle="1" w:styleId="citation-56">
    <w:name w:val="citation-56"/>
    <w:basedOn w:val="DefaultParagraphFont"/>
    <w:rsid w:val="000D29A3"/>
  </w:style>
  <w:style w:type="character" w:customStyle="1" w:styleId="citation-55">
    <w:name w:val="citation-55"/>
    <w:basedOn w:val="DefaultParagraphFont"/>
    <w:rsid w:val="000D29A3"/>
  </w:style>
  <w:style w:type="character" w:customStyle="1" w:styleId="citation-54">
    <w:name w:val="citation-54"/>
    <w:basedOn w:val="DefaultParagraphFont"/>
    <w:rsid w:val="000D29A3"/>
  </w:style>
  <w:style w:type="character" w:customStyle="1" w:styleId="citation-53">
    <w:name w:val="citation-53"/>
    <w:basedOn w:val="DefaultParagraphFont"/>
    <w:rsid w:val="000D29A3"/>
  </w:style>
  <w:style w:type="character" w:customStyle="1" w:styleId="citation-52">
    <w:name w:val="citation-52"/>
    <w:basedOn w:val="DefaultParagraphFont"/>
    <w:rsid w:val="000D29A3"/>
  </w:style>
  <w:style w:type="character" w:customStyle="1" w:styleId="citation-51">
    <w:name w:val="citation-51"/>
    <w:basedOn w:val="DefaultParagraphFont"/>
    <w:rsid w:val="000D29A3"/>
  </w:style>
  <w:style w:type="character" w:customStyle="1" w:styleId="citation-50">
    <w:name w:val="citation-50"/>
    <w:basedOn w:val="DefaultParagraphFont"/>
    <w:rsid w:val="000D29A3"/>
  </w:style>
  <w:style w:type="character" w:customStyle="1" w:styleId="citation-49">
    <w:name w:val="citation-49"/>
    <w:basedOn w:val="DefaultParagraphFont"/>
    <w:rsid w:val="000D29A3"/>
  </w:style>
  <w:style w:type="character" w:customStyle="1" w:styleId="citation-48">
    <w:name w:val="citation-48"/>
    <w:basedOn w:val="DefaultParagraphFont"/>
    <w:rsid w:val="000D29A3"/>
  </w:style>
  <w:style w:type="character" w:customStyle="1" w:styleId="citation-47">
    <w:name w:val="citation-47"/>
    <w:basedOn w:val="DefaultParagraphFont"/>
    <w:rsid w:val="000D29A3"/>
  </w:style>
  <w:style w:type="character" w:customStyle="1" w:styleId="citation-46">
    <w:name w:val="citation-46"/>
    <w:basedOn w:val="DefaultParagraphFont"/>
    <w:rsid w:val="000D29A3"/>
  </w:style>
  <w:style w:type="character" w:customStyle="1" w:styleId="citation-45">
    <w:name w:val="citation-45"/>
    <w:basedOn w:val="DefaultParagraphFont"/>
    <w:rsid w:val="000D29A3"/>
  </w:style>
  <w:style w:type="character" w:customStyle="1" w:styleId="citation-44">
    <w:name w:val="citation-44"/>
    <w:basedOn w:val="DefaultParagraphFont"/>
    <w:rsid w:val="000D29A3"/>
  </w:style>
  <w:style w:type="character" w:customStyle="1" w:styleId="citation-43">
    <w:name w:val="citation-43"/>
    <w:basedOn w:val="DefaultParagraphFont"/>
    <w:rsid w:val="000D29A3"/>
  </w:style>
  <w:style w:type="character" w:customStyle="1" w:styleId="citation-42">
    <w:name w:val="citation-42"/>
    <w:basedOn w:val="DefaultParagraphFont"/>
    <w:rsid w:val="000D29A3"/>
  </w:style>
  <w:style w:type="character" w:customStyle="1" w:styleId="citation-41">
    <w:name w:val="citation-41"/>
    <w:basedOn w:val="DefaultParagraphFont"/>
    <w:rsid w:val="000D29A3"/>
  </w:style>
  <w:style w:type="character" w:customStyle="1" w:styleId="citation-40">
    <w:name w:val="citation-40"/>
    <w:basedOn w:val="DefaultParagraphFont"/>
    <w:rsid w:val="000D29A3"/>
  </w:style>
  <w:style w:type="character" w:customStyle="1" w:styleId="citation-39">
    <w:name w:val="citation-39"/>
    <w:basedOn w:val="DefaultParagraphFont"/>
    <w:rsid w:val="000D29A3"/>
  </w:style>
  <w:style w:type="character" w:customStyle="1" w:styleId="citation-38">
    <w:name w:val="citation-38"/>
    <w:basedOn w:val="DefaultParagraphFont"/>
    <w:rsid w:val="000D29A3"/>
  </w:style>
  <w:style w:type="character" w:customStyle="1" w:styleId="citation-37">
    <w:name w:val="citation-37"/>
    <w:basedOn w:val="DefaultParagraphFont"/>
    <w:rsid w:val="000D29A3"/>
  </w:style>
  <w:style w:type="character" w:customStyle="1" w:styleId="citation-36">
    <w:name w:val="citation-36"/>
    <w:basedOn w:val="DefaultParagraphFont"/>
    <w:rsid w:val="000D29A3"/>
  </w:style>
  <w:style w:type="character" w:customStyle="1" w:styleId="citation-35">
    <w:name w:val="citation-35"/>
    <w:basedOn w:val="DefaultParagraphFont"/>
    <w:rsid w:val="000D29A3"/>
  </w:style>
  <w:style w:type="character" w:customStyle="1" w:styleId="citation-34">
    <w:name w:val="citation-34"/>
    <w:basedOn w:val="DefaultParagraphFont"/>
    <w:rsid w:val="000D29A3"/>
  </w:style>
  <w:style w:type="character" w:customStyle="1" w:styleId="citation-33">
    <w:name w:val="citation-33"/>
    <w:basedOn w:val="DefaultParagraphFont"/>
    <w:rsid w:val="000D29A3"/>
  </w:style>
  <w:style w:type="paragraph" w:styleId="ListParagraph">
    <w:name w:val="List Paragraph"/>
    <w:basedOn w:val="Normal"/>
    <w:uiPriority w:val="34"/>
    <w:qFormat/>
    <w:rsid w:val="000D29A3"/>
    <w:pPr>
      <w:ind w:left="720"/>
    </w:pPr>
  </w:style>
  <w:style w:type="character" w:customStyle="1" w:styleId="citation-295">
    <w:name w:val="citation-295"/>
    <w:basedOn w:val="DefaultParagraphFont"/>
    <w:rsid w:val="0023107F"/>
  </w:style>
  <w:style w:type="character" w:customStyle="1" w:styleId="citation-294">
    <w:name w:val="citation-294"/>
    <w:basedOn w:val="DefaultParagraphFont"/>
    <w:rsid w:val="0023107F"/>
  </w:style>
  <w:style w:type="character" w:customStyle="1" w:styleId="citation-293">
    <w:name w:val="citation-293"/>
    <w:basedOn w:val="DefaultParagraphFont"/>
    <w:rsid w:val="0023107F"/>
  </w:style>
  <w:style w:type="character" w:customStyle="1" w:styleId="citation-292">
    <w:name w:val="citation-292"/>
    <w:basedOn w:val="DefaultParagraphFont"/>
    <w:rsid w:val="0023107F"/>
  </w:style>
  <w:style w:type="character" w:customStyle="1" w:styleId="citation-291">
    <w:name w:val="citation-291"/>
    <w:basedOn w:val="DefaultParagraphFont"/>
    <w:rsid w:val="0023107F"/>
  </w:style>
  <w:style w:type="character" w:customStyle="1" w:styleId="citation-290">
    <w:name w:val="citation-290"/>
    <w:basedOn w:val="DefaultParagraphFont"/>
    <w:rsid w:val="0023107F"/>
  </w:style>
  <w:style w:type="character" w:customStyle="1" w:styleId="citation-289">
    <w:name w:val="citation-289"/>
    <w:basedOn w:val="DefaultParagraphFont"/>
    <w:rsid w:val="0023107F"/>
  </w:style>
  <w:style w:type="character" w:customStyle="1" w:styleId="citation-288">
    <w:name w:val="citation-288"/>
    <w:basedOn w:val="DefaultParagraphFont"/>
    <w:rsid w:val="0023107F"/>
  </w:style>
  <w:style w:type="table" w:styleId="TableGrid">
    <w:name w:val="Table Grid"/>
    <w:basedOn w:val="TableNormal"/>
    <w:uiPriority w:val="39"/>
    <w:rsid w:val="00975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umantimsina/Library/Group%20Containers/UBF8T346G9.Office/User%20Content.localized/Templates.localized/EFCU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1427E-E752-453C-8A00-4002C88F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EFCULetterhead.dotx</Template>
  <TotalTime>0</TotalTime>
  <Pages>6</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everest credit union letterheead</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everest credit union letterheead</dc:title>
  <dc:subject/>
  <dc:creator>timsinas</dc:creator>
  <cp:keywords>DAGWeU1eOG4,BAGQTF1X2co</cp:keywords>
  <cp:lastModifiedBy>info</cp:lastModifiedBy>
  <cp:revision>2</cp:revision>
  <dcterms:created xsi:type="dcterms:W3CDTF">2026-02-24T09:20:00Z</dcterms:created>
  <dcterms:modified xsi:type="dcterms:W3CDTF">2026-02-24T09:20:00Z</dcterms:modified>
</cp:coreProperties>
</file>